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94F9" w14:textId="1920B11A" w:rsidR="002A102D" w:rsidRPr="004B59BF" w:rsidRDefault="002A102D" w:rsidP="2AC70FBF"/>
    <w:p w14:paraId="0359DBF6" w14:textId="1F52B103" w:rsidR="00D3439A" w:rsidRDefault="008A3265" w:rsidP="00D3439A">
      <w:pPr>
        <w:pStyle w:val="BodyText"/>
        <w:jc w:val="center"/>
        <w:rPr>
          <w:b/>
          <w:bCs/>
          <w:color w:val="0092BB" w:themeColor="text2"/>
          <w:sz w:val="24"/>
          <w:szCs w:val="24"/>
        </w:rPr>
      </w:pPr>
      <w:r w:rsidRPr="0066426A">
        <w:rPr>
          <w:b/>
          <w:bCs/>
          <w:color w:val="0092BB" w:themeColor="text2"/>
          <w:sz w:val="24"/>
          <w:szCs w:val="24"/>
        </w:rPr>
        <w:t>Collaborative Futures: Western Balkans</w:t>
      </w:r>
      <w:r w:rsidR="00D3439A">
        <w:rPr>
          <w:b/>
          <w:bCs/>
          <w:color w:val="0092BB" w:themeColor="text2"/>
          <w:sz w:val="24"/>
          <w:szCs w:val="24"/>
        </w:rPr>
        <w:t xml:space="preserve"> p</w:t>
      </w:r>
      <w:r w:rsidR="006501E1" w:rsidRPr="00282CCD">
        <w:rPr>
          <w:b/>
          <w:bCs/>
          <w:color w:val="0092BB" w:themeColor="text2"/>
          <w:sz w:val="24"/>
          <w:szCs w:val="24"/>
        </w:rPr>
        <w:t xml:space="preserve">eer learning </w:t>
      </w:r>
      <w:r w:rsidR="006501E1" w:rsidRPr="0066426A">
        <w:rPr>
          <w:b/>
          <w:bCs/>
          <w:color w:val="0092BB" w:themeColor="text2"/>
          <w:sz w:val="24"/>
          <w:szCs w:val="24"/>
        </w:rPr>
        <w:t>visit</w:t>
      </w:r>
    </w:p>
    <w:p w14:paraId="6BDEF584" w14:textId="4851C0AF" w:rsidR="00AB1608" w:rsidRPr="0066426A" w:rsidRDefault="006501E1" w:rsidP="00D3439A">
      <w:pPr>
        <w:pStyle w:val="BodyText"/>
        <w:jc w:val="center"/>
        <w:rPr>
          <w:b/>
          <w:bCs/>
          <w:color w:val="0092BB" w:themeColor="text2"/>
          <w:sz w:val="24"/>
          <w:szCs w:val="24"/>
        </w:rPr>
      </w:pPr>
      <w:r w:rsidRPr="0066426A">
        <w:rPr>
          <w:b/>
          <w:bCs/>
          <w:color w:val="0092BB" w:themeColor="text2"/>
          <w:sz w:val="24"/>
          <w:szCs w:val="24"/>
        </w:rPr>
        <w:t xml:space="preserve">Finland, </w:t>
      </w:r>
      <w:r w:rsidR="00EA418F" w:rsidRPr="0066426A">
        <w:rPr>
          <w:b/>
          <w:bCs/>
          <w:color w:val="0092BB" w:themeColor="text2"/>
          <w:sz w:val="24"/>
          <w:szCs w:val="24"/>
        </w:rPr>
        <w:t xml:space="preserve">1-5 June 2026 </w:t>
      </w:r>
    </w:p>
    <w:p w14:paraId="456BD192" w14:textId="77777777" w:rsidR="00EA418F" w:rsidRDefault="00EA418F" w:rsidP="00282CCD">
      <w:pPr>
        <w:pStyle w:val="BodyText"/>
      </w:pPr>
    </w:p>
    <w:p w14:paraId="0812B710" w14:textId="71A3754A" w:rsidR="2B7A4265" w:rsidRDefault="2B7A4265" w:rsidP="6C13EF8B">
      <w:pPr>
        <w:pStyle w:val="Heading2"/>
      </w:pPr>
      <w:r w:rsidRPr="6C13EF8B">
        <w:t>DRAFT AGENDA</w:t>
      </w:r>
    </w:p>
    <w:p w14:paraId="47013C3A" w14:textId="283F9BF5" w:rsidR="00BB342D" w:rsidRPr="00BB342D" w:rsidRDefault="00EE06C1" w:rsidP="00BB342D">
      <w:pPr>
        <w:pStyle w:val="Heading2"/>
        <w:rPr>
          <w:sz w:val="24"/>
          <w:szCs w:val="24"/>
        </w:rPr>
      </w:pPr>
      <w:r>
        <w:rPr>
          <w:sz w:val="24"/>
          <w:szCs w:val="24"/>
        </w:rPr>
        <w:t xml:space="preserve">Monday 1 June 2026 </w:t>
      </w:r>
    </w:p>
    <w:tbl>
      <w:tblPr>
        <w:tblStyle w:val="TableGrid"/>
        <w:tblW w:w="0" w:type="auto"/>
        <w:tblLayout w:type="fixed"/>
        <w:tblLook w:val="04E0" w:firstRow="1" w:lastRow="1" w:firstColumn="1" w:lastColumn="0" w:noHBand="0" w:noVBand="1"/>
      </w:tblPr>
      <w:tblGrid>
        <w:gridCol w:w="1340"/>
        <w:gridCol w:w="7720"/>
      </w:tblGrid>
      <w:tr w:rsidR="6C13EF8B" w14:paraId="7B624A6A" w14:textId="77777777" w:rsidTr="008B5749">
        <w:trPr>
          <w:trHeight w:val="300"/>
        </w:trPr>
        <w:tc>
          <w:tcPr>
            <w:tcW w:w="1340" w:type="dxa"/>
            <w:tcBorders>
              <w:top w:val="single" w:sz="12" w:space="0" w:color="0092BB" w:themeColor="text2"/>
              <w:left w:val="nil"/>
              <w:bottom w:val="single" w:sz="12" w:space="0" w:color="0092BB" w:themeColor="text2"/>
              <w:right w:val="single" w:sz="8" w:space="0" w:color="CBD0D3"/>
            </w:tcBorders>
            <w:shd w:val="clear" w:color="auto" w:fill="F9F9F9"/>
            <w:tcMar>
              <w:top w:w="113" w:type="dxa"/>
              <w:left w:w="108" w:type="dxa"/>
              <w:bottom w:w="113" w:type="dxa"/>
              <w:right w:w="108" w:type="dxa"/>
            </w:tcMar>
          </w:tcPr>
          <w:p w14:paraId="1F5D0404" w14:textId="6CB7CA15" w:rsidR="6C13EF8B" w:rsidRDefault="6C13EF8B" w:rsidP="6C13EF8B">
            <w:r w:rsidRPr="6C13EF8B">
              <w:rPr>
                <w:rFonts w:ascii="Arial" w:eastAsia="Arial" w:hAnsi="Arial" w:cs="Arial"/>
                <w:b/>
                <w:bCs/>
                <w:color w:val="0092BB" w:themeColor="text2"/>
                <w:sz w:val="18"/>
                <w:szCs w:val="18"/>
              </w:rPr>
              <w:t>Time</w:t>
            </w:r>
          </w:p>
        </w:tc>
        <w:tc>
          <w:tcPr>
            <w:tcW w:w="7720" w:type="dxa"/>
            <w:tcBorders>
              <w:top w:val="single" w:sz="12" w:space="0" w:color="0092BB" w:themeColor="text2"/>
              <w:left w:val="single" w:sz="8" w:space="0" w:color="CBD0D3"/>
              <w:bottom w:val="single" w:sz="12" w:space="0" w:color="0092BB" w:themeColor="text2"/>
              <w:right w:val="nil"/>
            </w:tcBorders>
            <w:shd w:val="clear" w:color="auto" w:fill="F9F9F9"/>
            <w:tcMar>
              <w:top w:w="113" w:type="dxa"/>
              <w:left w:w="108" w:type="dxa"/>
              <w:bottom w:w="113" w:type="dxa"/>
              <w:right w:w="108" w:type="dxa"/>
            </w:tcMar>
          </w:tcPr>
          <w:p w14:paraId="77806399" w14:textId="6572A074" w:rsidR="6C13EF8B" w:rsidRDefault="6C13EF8B" w:rsidP="6C13EF8B">
            <w:pPr>
              <w:rPr>
                <w:rFonts w:ascii="Arial" w:eastAsia="Arial" w:hAnsi="Arial" w:cs="Arial"/>
                <w:b/>
                <w:bCs/>
                <w:color w:val="0092BB" w:themeColor="text2"/>
                <w:sz w:val="18"/>
                <w:szCs w:val="18"/>
              </w:rPr>
            </w:pPr>
            <w:r w:rsidRPr="6C13EF8B">
              <w:rPr>
                <w:rFonts w:ascii="Arial" w:eastAsia="Arial" w:hAnsi="Arial" w:cs="Arial"/>
                <w:b/>
                <w:bCs/>
                <w:color w:val="0092BB" w:themeColor="text2"/>
                <w:sz w:val="18"/>
                <w:szCs w:val="18"/>
              </w:rPr>
              <w:t xml:space="preserve">Agenda </w:t>
            </w:r>
          </w:p>
        </w:tc>
      </w:tr>
      <w:tr w:rsidR="00A422B7" w14:paraId="0F60725D" w14:textId="77777777" w:rsidTr="0DED24F2">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3BC4A159" w14:textId="3C1ADDC7" w:rsidR="00A422B7" w:rsidRPr="6C13EF8B" w:rsidRDefault="00A422B7" w:rsidP="00A422B7">
            <w:pPr>
              <w:rPr>
                <w:rFonts w:ascii="Arial" w:eastAsia="Arial" w:hAnsi="Arial" w:cs="Arial"/>
                <w:color w:val="0092BB" w:themeColor="text2"/>
                <w:sz w:val="17"/>
                <w:szCs w:val="17"/>
              </w:rPr>
            </w:pPr>
            <w:r>
              <w:rPr>
                <w:rFonts w:ascii="Arial" w:eastAsia="Arial" w:hAnsi="Arial" w:cs="Arial"/>
                <w:color w:val="0092BB" w:themeColor="text2"/>
                <w:sz w:val="17"/>
                <w:szCs w:val="17"/>
              </w:rPr>
              <w:t>10.00 – 12.00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67D218BB" w14:textId="3FAF49C6" w:rsidR="008A322C" w:rsidRPr="00477039" w:rsidRDefault="00A422B7" w:rsidP="008A322C">
            <w:pPr>
              <w:rPr>
                <w:rFonts w:ascii="Arial" w:eastAsia="Arial" w:hAnsi="Arial" w:cs="Arial"/>
                <w:b/>
                <w:bCs/>
                <w:color w:val="0092BB" w:themeColor="text2"/>
                <w:sz w:val="17"/>
                <w:szCs w:val="17"/>
              </w:rPr>
            </w:pPr>
            <w:hyperlink r:id="rId11" w:history="1">
              <w:r w:rsidRPr="00905FB2">
                <w:rPr>
                  <w:rStyle w:val="Hyperlink"/>
                  <w:rFonts w:ascii="Arial" w:eastAsia="Arial" w:hAnsi="Arial" w:cs="Arial"/>
                  <w:b/>
                  <w:bCs/>
                  <w:sz w:val="17"/>
                  <w:szCs w:val="17"/>
                </w:rPr>
                <w:t>Ministry of Education</w:t>
              </w:r>
              <w:r w:rsidR="009D4489" w:rsidRPr="00905FB2">
                <w:rPr>
                  <w:rStyle w:val="Hyperlink"/>
                  <w:rFonts w:ascii="Arial" w:eastAsia="Arial" w:hAnsi="Arial" w:cs="Arial"/>
                  <w:b/>
                  <w:bCs/>
                  <w:sz w:val="17"/>
                  <w:szCs w:val="17"/>
                </w:rPr>
                <w:t xml:space="preserve"> and Culture</w:t>
              </w:r>
            </w:hyperlink>
          </w:p>
          <w:p w14:paraId="7C7C4A1F" w14:textId="77777777" w:rsidR="00142E78" w:rsidRDefault="00142E78" w:rsidP="00A422B7">
            <w:pPr>
              <w:rPr>
                <w:rFonts w:ascii="Arial" w:eastAsia="Arial" w:hAnsi="Arial" w:cs="Arial"/>
                <w:color w:val="0092BB" w:themeColor="text2"/>
                <w:sz w:val="17"/>
                <w:szCs w:val="17"/>
              </w:rPr>
            </w:pPr>
          </w:p>
          <w:p w14:paraId="55021497" w14:textId="2845A473" w:rsidR="006C245A" w:rsidRPr="00AE7195" w:rsidRDefault="006C245A" w:rsidP="006C245A">
            <w:pPr>
              <w:rPr>
                <w:rFonts w:ascii="Arial" w:eastAsia="Arial" w:hAnsi="Arial" w:cs="Arial"/>
                <w:color w:val="0092BB" w:themeColor="text2"/>
                <w:sz w:val="17"/>
                <w:szCs w:val="17"/>
              </w:rPr>
            </w:pPr>
            <w:hyperlink r:id="rId12" w:history="1">
              <w:r w:rsidRPr="00A964AB">
                <w:rPr>
                  <w:rStyle w:val="Hyperlink"/>
                  <w:rFonts w:ascii="Arial" w:eastAsia="Arial" w:hAnsi="Arial" w:cs="Arial"/>
                  <w:sz w:val="17"/>
                  <w:szCs w:val="17"/>
                </w:rPr>
                <w:t>Ms Kirsi Lindroos</w:t>
              </w:r>
            </w:hyperlink>
            <w:r w:rsidRPr="00AE7195">
              <w:rPr>
                <w:rFonts w:ascii="Arial" w:eastAsia="Arial" w:hAnsi="Arial" w:cs="Arial"/>
                <w:color w:val="0092BB" w:themeColor="text2"/>
                <w:sz w:val="17"/>
                <w:szCs w:val="17"/>
              </w:rPr>
              <w:t>, Director</w:t>
            </w:r>
          </w:p>
          <w:p w14:paraId="4BDCB9D3" w14:textId="6126A5F3" w:rsidR="006C245A" w:rsidRPr="00AE7195" w:rsidRDefault="006C245A" w:rsidP="006C245A">
            <w:hyperlink r:id="rId13" w:history="1">
              <w:r w:rsidRPr="00590D99">
                <w:rPr>
                  <w:rStyle w:val="Hyperlink"/>
                  <w:rFonts w:ascii="Arial" w:eastAsia="Arial" w:hAnsi="Arial" w:cs="Arial"/>
                  <w:sz w:val="17"/>
                  <w:szCs w:val="17"/>
                </w:rPr>
                <w:t>Mr Jouni Kangasniemi</w:t>
              </w:r>
            </w:hyperlink>
            <w:r w:rsidRPr="00AE7195">
              <w:rPr>
                <w:rFonts w:ascii="Arial" w:eastAsia="Arial" w:hAnsi="Arial" w:cs="Arial"/>
                <w:color w:val="0092BB" w:themeColor="text2"/>
                <w:sz w:val="17"/>
                <w:szCs w:val="17"/>
              </w:rPr>
              <w:t>,</w:t>
            </w:r>
            <w:r w:rsidRPr="00AE7195">
              <w:t xml:space="preserve"> </w:t>
            </w:r>
            <w:r w:rsidRPr="00AE7195">
              <w:rPr>
                <w:rFonts w:ascii="Arial" w:eastAsia="Arial" w:hAnsi="Arial" w:cs="Arial"/>
                <w:color w:val="0092BB" w:themeColor="text2"/>
                <w:sz w:val="17"/>
                <w:szCs w:val="17"/>
              </w:rPr>
              <w:t>Senior Ministerial Adviser</w:t>
            </w:r>
          </w:p>
          <w:p w14:paraId="195E62D4" w14:textId="77777777" w:rsidR="006C245A" w:rsidRDefault="006C245A" w:rsidP="00A422B7">
            <w:pPr>
              <w:rPr>
                <w:rFonts w:ascii="Arial" w:eastAsia="Arial" w:hAnsi="Arial" w:cs="Arial"/>
                <w:color w:val="0092BB" w:themeColor="text2"/>
                <w:sz w:val="17"/>
                <w:szCs w:val="17"/>
              </w:rPr>
            </w:pPr>
          </w:p>
          <w:p w14:paraId="016EB69E" w14:textId="1464DF7B" w:rsidR="00DC0359" w:rsidRPr="6C13EF8B" w:rsidRDefault="00142E78" w:rsidP="00142E78">
            <w:pPr>
              <w:rPr>
                <w:rFonts w:ascii="Arial" w:eastAsia="Arial" w:hAnsi="Arial" w:cs="Arial"/>
                <w:color w:val="0092BB" w:themeColor="text2"/>
                <w:sz w:val="17"/>
                <w:szCs w:val="17"/>
              </w:rPr>
            </w:pPr>
            <w:r>
              <w:rPr>
                <w:rFonts w:ascii="Arial" w:eastAsia="Arial" w:hAnsi="Arial" w:cs="Arial"/>
                <w:color w:val="0092BB" w:themeColor="text2"/>
                <w:sz w:val="17"/>
                <w:szCs w:val="17"/>
              </w:rPr>
              <w:t>In Finland t</w:t>
            </w:r>
            <w:r w:rsidRPr="00142E78">
              <w:rPr>
                <w:rFonts w:ascii="Arial" w:eastAsia="Arial" w:hAnsi="Arial" w:cs="Arial"/>
                <w:color w:val="0092BB" w:themeColor="text2"/>
                <w:sz w:val="17"/>
                <w:szCs w:val="17"/>
              </w:rPr>
              <w:t xml:space="preserve">he national administration of education and training has a two-tier structure. </w:t>
            </w:r>
            <w:r w:rsidRPr="00097552">
              <w:rPr>
                <w:rFonts w:ascii="Arial" w:eastAsia="Arial" w:hAnsi="Arial" w:cs="Arial"/>
                <w:color w:val="0092BB" w:themeColor="text2"/>
                <w:sz w:val="17"/>
                <w:szCs w:val="17"/>
              </w:rPr>
              <w:t>The Ministry of Education and Culture</w:t>
            </w:r>
            <w:r w:rsidRPr="00142E78">
              <w:rPr>
                <w:rFonts w:ascii="Arial" w:eastAsia="Arial" w:hAnsi="Arial" w:cs="Arial"/>
                <w:color w:val="0092BB" w:themeColor="text2"/>
                <w:sz w:val="17"/>
                <w:szCs w:val="17"/>
              </w:rPr>
              <w:t xml:space="preserve"> is the highest authority and is responsible for all publicly funded education in Finland. The Ministry is responsible for preparing educational legislation, all necessary decisions and its share of the state budget for the Government.</w:t>
            </w:r>
          </w:p>
        </w:tc>
      </w:tr>
      <w:tr w:rsidR="00A422B7" w14:paraId="09796148" w14:textId="77777777" w:rsidTr="0DED24F2">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08BAA5DD" w14:textId="60A0D737" w:rsidR="00A422B7" w:rsidRDefault="00A422B7" w:rsidP="00A422B7">
            <w:pPr>
              <w:rPr>
                <w:rFonts w:ascii="Arial" w:eastAsia="Arial" w:hAnsi="Arial" w:cs="Arial"/>
                <w:color w:val="0092BB" w:themeColor="text2"/>
                <w:sz w:val="17"/>
                <w:szCs w:val="17"/>
              </w:rPr>
            </w:pPr>
            <w:r>
              <w:rPr>
                <w:rFonts w:ascii="Arial" w:eastAsia="Arial" w:hAnsi="Arial" w:cs="Arial"/>
                <w:color w:val="0092BB" w:themeColor="text2"/>
                <w:sz w:val="17"/>
                <w:szCs w:val="17"/>
              </w:rPr>
              <w:t>14.00 – 16.00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5CBF0076" w14:textId="1C1D2505" w:rsidR="00A422B7" w:rsidRPr="00722A58" w:rsidRDefault="00A422B7" w:rsidP="00A422B7">
            <w:pPr>
              <w:rPr>
                <w:rFonts w:ascii="Arial" w:eastAsia="Arial" w:hAnsi="Arial" w:cs="Arial"/>
                <w:b/>
                <w:bCs/>
                <w:color w:val="0092BB" w:themeColor="text2"/>
                <w:sz w:val="17"/>
                <w:szCs w:val="17"/>
              </w:rPr>
            </w:pPr>
            <w:hyperlink r:id="rId14" w:history="1">
              <w:r w:rsidRPr="006C2EF2">
                <w:rPr>
                  <w:rStyle w:val="Hyperlink"/>
                  <w:rFonts w:ascii="Arial" w:eastAsia="Arial" w:hAnsi="Arial" w:cs="Arial"/>
                  <w:b/>
                  <w:bCs/>
                  <w:sz w:val="17"/>
                  <w:szCs w:val="17"/>
                </w:rPr>
                <w:t>Finnish National Agency for Education (EDUFI)</w:t>
              </w:r>
            </w:hyperlink>
          </w:p>
          <w:p w14:paraId="35DD6A0A" w14:textId="77777777" w:rsidR="00FB30CD" w:rsidRDefault="00FB30CD" w:rsidP="00FB30CD">
            <w:pPr>
              <w:rPr>
                <w:rFonts w:ascii="Arial" w:eastAsia="Arial" w:hAnsi="Arial" w:cs="Arial"/>
                <w:color w:val="0092BB" w:themeColor="text2"/>
                <w:sz w:val="17"/>
                <w:szCs w:val="17"/>
              </w:rPr>
            </w:pPr>
          </w:p>
          <w:p w14:paraId="7B79C4A1" w14:textId="23B53B16" w:rsidR="00FB30CD" w:rsidRDefault="00FB30CD" w:rsidP="008F656E">
            <w:pPr>
              <w:tabs>
                <w:tab w:val="num" w:pos="720"/>
              </w:tabs>
              <w:rPr>
                <w:rFonts w:ascii="Arial" w:eastAsia="Arial" w:hAnsi="Arial" w:cs="Arial"/>
                <w:color w:val="0092BB" w:themeColor="text2"/>
                <w:sz w:val="17"/>
                <w:szCs w:val="17"/>
              </w:rPr>
            </w:pPr>
            <w:r w:rsidRPr="00CD0B42">
              <w:rPr>
                <w:rFonts w:ascii="Arial" w:eastAsia="Arial" w:hAnsi="Arial" w:cs="Arial"/>
                <w:color w:val="0092BB" w:themeColor="text2"/>
                <w:sz w:val="17"/>
                <w:szCs w:val="17"/>
              </w:rPr>
              <w:t>EDUFI</w:t>
            </w:r>
            <w:r>
              <w:rPr>
                <w:rFonts w:ascii="Arial" w:eastAsia="Arial" w:hAnsi="Arial" w:cs="Arial"/>
                <w:color w:val="0092BB" w:themeColor="text2"/>
                <w:sz w:val="17"/>
                <w:szCs w:val="17"/>
              </w:rPr>
              <w:t xml:space="preserve"> is</w:t>
            </w:r>
            <w:r w:rsidRPr="00FB30CD">
              <w:rPr>
                <w:rFonts w:ascii="Arial" w:eastAsia="Arial" w:hAnsi="Arial" w:cs="Arial"/>
                <w:color w:val="0092BB" w:themeColor="text2"/>
                <w:sz w:val="17"/>
                <w:szCs w:val="17"/>
              </w:rPr>
              <w:t xml:space="preserve"> </w:t>
            </w:r>
            <w:r w:rsidR="00822556">
              <w:rPr>
                <w:rFonts w:ascii="Arial" w:eastAsia="Arial" w:hAnsi="Arial" w:cs="Arial"/>
                <w:color w:val="0092BB" w:themeColor="text2"/>
                <w:sz w:val="17"/>
                <w:szCs w:val="17"/>
              </w:rPr>
              <w:t xml:space="preserve">a government agency </w:t>
            </w:r>
            <w:r w:rsidRPr="00FB30CD">
              <w:rPr>
                <w:rFonts w:ascii="Arial" w:eastAsia="Arial" w:hAnsi="Arial" w:cs="Arial"/>
                <w:color w:val="0092BB" w:themeColor="text2"/>
                <w:sz w:val="17"/>
                <w:szCs w:val="17"/>
              </w:rPr>
              <w:t>under the Ministry of Education and Culture</w:t>
            </w:r>
            <w:r>
              <w:rPr>
                <w:rFonts w:ascii="Arial" w:eastAsia="Arial" w:hAnsi="Arial" w:cs="Arial"/>
                <w:color w:val="0092BB" w:themeColor="text2"/>
                <w:sz w:val="17"/>
                <w:szCs w:val="17"/>
              </w:rPr>
              <w:t xml:space="preserve">. </w:t>
            </w:r>
            <w:r w:rsidR="008F656E" w:rsidRPr="008F656E">
              <w:rPr>
                <w:rFonts w:ascii="Arial" w:eastAsia="Arial" w:hAnsi="Arial" w:cs="Arial"/>
                <w:color w:val="0092BB" w:themeColor="text2"/>
                <w:sz w:val="17"/>
                <w:szCs w:val="17"/>
              </w:rPr>
              <w:t>It is responsible for developing early childhood education, basic and upper secondary education, and lifelong learning in Finland, as well as promoting the internationali</w:t>
            </w:r>
            <w:r w:rsidR="00AC3072">
              <w:rPr>
                <w:rFonts w:ascii="Arial" w:eastAsia="Arial" w:hAnsi="Arial" w:cs="Arial"/>
                <w:color w:val="0092BB" w:themeColor="text2"/>
                <w:sz w:val="17"/>
                <w:szCs w:val="17"/>
              </w:rPr>
              <w:t>s</w:t>
            </w:r>
            <w:r w:rsidR="008F656E" w:rsidRPr="008F656E">
              <w:rPr>
                <w:rFonts w:ascii="Arial" w:eastAsia="Arial" w:hAnsi="Arial" w:cs="Arial"/>
                <w:color w:val="0092BB" w:themeColor="text2"/>
                <w:sz w:val="17"/>
                <w:szCs w:val="17"/>
              </w:rPr>
              <w:t>ation of the education sector</w:t>
            </w:r>
            <w:r w:rsidR="00AC3072">
              <w:rPr>
                <w:rFonts w:ascii="Arial" w:eastAsia="Arial" w:hAnsi="Arial" w:cs="Arial"/>
                <w:color w:val="0092BB" w:themeColor="text2"/>
                <w:sz w:val="17"/>
                <w:szCs w:val="17"/>
              </w:rPr>
              <w:t>.</w:t>
            </w:r>
          </w:p>
        </w:tc>
      </w:tr>
    </w:tbl>
    <w:p w14:paraId="1BB3499B" w14:textId="747615D1" w:rsidR="00304531" w:rsidRPr="00BB342D" w:rsidRDefault="00304531" w:rsidP="00304531">
      <w:pPr>
        <w:pStyle w:val="Heading2"/>
        <w:rPr>
          <w:sz w:val="24"/>
          <w:szCs w:val="24"/>
        </w:rPr>
      </w:pPr>
      <w:r>
        <w:rPr>
          <w:sz w:val="24"/>
          <w:szCs w:val="24"/>
        </w:rPr>
        <w:t xml:space="preserve">Tuesday 2 June 2026 </w:t>
      </w:r>
    </w:p>
    <w:tbl>
      <w:tblPr>
        <w:tblStyle w:val="TableGrid"/>
        <w:tblW w:w="0" w:type="auto"/>
        <w:tblLayout w:type="fixed"/>
        <w:tblLook w:val="04A0" w:firstRow="1" w:lastRow="0" w:firstColumn="1" w:lastColumn="0" w:noHBand="0" w:noVBand="1"/>
      </w:tblPr>
      <w:tblGrid>
        <w:gridCol w:w="1340"/>
        <w:gridCol w:w="7720"/>
      </w:tblGrid>
      <w:tr w:rsidR="00304531" w14:paraId="4F362D84" w14:textId="77777777" w:rsidTr="00CC46DD">
        <w:trPr>
          <w:trHeight w:val="300"/>
        </w:trPr>
        <w:tc>
          <w:tcPr>
            <w:tcW w:w="1340" w:type="dxa"/>
            <w:tcBorders>
              <w:top w:val="single" w:sz="12" w:space="0" w:color="0092BB" w:themeColor="text2"/>
              <w:left w:val="nil"/>
              <w:bottom w:val="single" w:sz="12" w:space="0" w:color="0092BB" w:themeColor="text2"/>
              <w:right w:val="single" w:sz="8" w:space="0" w:color="CBD0D3"/>
            </w:tcBorders>
            <w:shd w:val="clear" w:color="auto" w:fill="F9F9F9"/>
            <w:tcMar>
              <w:top w:w="113" w:type="dxa"/>
              <w:left w:w="108" w:type="dxa"/>
              <w:bottom w:w="113" w:type="dxa"/>
              <w:right w:w="108" w:type="dxa"/>
            </w:tcMar>
          </w:tcPr>
          <w:p w14:paraId="481B910E" w14:textId="77777777" w:rsidR="00304531" w:rsidRDefault="00304531" w:rsidP="00CC46DD">
            <w:r w:rsidRPr="6C13EF8B">
              <w:rPr>
                <w:rFonts w:ascii="Arial" w:eastAsia="Arial" w:hAnsi="Arial" w:cs="Arial"/>
                <w:b/>
                <w:bCs/>
                <w:color w:val="0092BB" w:themeColor="text2"/>
                <w:sz w:val="18"/>
                <w:szCs w:val="18"/>
              </w:rPr>
              <w:t>Time</w:t>
            </w:r>
          </w:p>
        </w:tc>
        <w:tc>
          <w:tcPr>
            <w:tcW w:w="7720" w:type="dxa"/>
            <w:tcBorders>
              <w:top w:val="single" w:sz="12" w:space="0" w:color="0092BB" w:themeColor="text2"/>
              <w:left w:val="single" w:sz="8" w:space="0" w:color="CBD0D3"/>
              <w:bottom w:val="single" w:sz="12" w:space="0" w:color="0092BB" w:themeColor="text2"/>
              <w:right w:val="nil"/>
            </w:tcBorders>
            <w:shd w:val="clear" w:color="auto" w:fill="F9F9F9"/>
            <w:tcMar>
              <w:top w:w="113" w:type="dxa"/>
              <w:left w:w="108" w:type="dxa"/>
              <w:bottom w:w="113" w:type="dxa"/>
              <w:right w:w="108" w:type="dxa"/>
            </w:tcMar>
          </w:tcPr>
          <w:p w14:paraId="6498A671" w14:textId="77777777" w:rsidR="00304531" w:rsidRDefault="00304531" w:rsidP="00CC46DD">
            <w:pPr>
              <w:rPr>
                <w:rFonts w:ascii="Arial" w:eastAsia="Arial" w:hAnsi="Arial" w:cs="Arial"/>
                <w:b/>
                <w:bCs/>
                <w:color w:val="0092BB" w:themeColor="text2"/>
                <w:sz w:val="18"/>
                <w:szCs w:val="18"/>
              </w:rPr>
            </w:pPr>
            <w:r w:rsidRPr="6C13EF8B">
              <w:rPr>
                <w:rFonts w:ascii="Arial" w:eastAsia="Arial" w:hAnsi="Arial" w:cs="Arial"/>
                <w:b/>
                <w:bCs/>
                <w:color w:val="0092BB" w:themeColor="text2"/>
                <w:sz w:val="18"/>
                <w:szCs w:val="18"/>
              </w:rPr>
              <w:t xml:space="preserve">Agenda </w:t>
            </w:r>
          </w:p>
        </w:tc>
      </w:tr>
      <w:tr w:rsidR="00DB25A8" w:rsidRPr="00C9091D" w14:paraId="4F94EAFF"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631D1300" w14:textId="37303E0C" w:rsidR="00DB25A8" w:rsidRDefault="00BD02FD" w:rsidP="00DB25A8">
            <w:pPr>
              <w:rPr>
                <w:rFonts w:ascii="Arial" w:eastAsia="Arial" w:hAnsi="Arial" w:cs="Arial"/>
                <w:color w:val="0092BB" w:themeColor="text2"/>
                <w:sz w:val="17"/>
                <w:szCs w:val="17"/>
              </w:rPr>
            </w:pPr>
            <w:r>
              <w:rPr>
                <w:rFonts w:ascii="Arial" w:eastAsia="Arial" w:hAnsi="Arial" w:cs="Arial"/>
                <w:color w:val="0092BB" w:themeColor="text2"/>
                <w:sz w:val="17"/>
                <w:szCs w:val="17"/>
              </w:rPr>
              <w:t>10</w:t>
            </w:r>
            <w:r w:rsidR="00456A12">
              <w:rPr>
                <w:rFonts w:ascii="Arial" w:eastAsia="Arial" w:hAnsi="Arial" w:cs="Arial"/>
                <w:color w:val="0092BB" w:themeColor="text2"/>
                <w:sz w:val="17"/>
                <w:szCs w:val="17"/>
              </w:rPr>
              <w:t>.</w:t>
            </w:r>
            <w:r>
              <w:rPr>
                <w:rFonts w:ascii="Arial" w:eastAsia="Arial" w:hAnsi="Arial" w:cs="Arial"/>
                <w:color w:val="0092BB" w:themeColor="text2"/>
                <w:sz w:val="17"/>
                <w:szCs w:val="17"/>
              </w:rPr>
              <w:t>0</w:t>
            </w:r>
            <w:r w:rsidR="00456A12">
              <w:rPr>
                <w:rFonts w:ascii="Arial" w:eastAsia="Arial" w:hAnsi="Arial" w:cs="Arial"/>
                <w:color w:val="0092BB" w:themeColor="text2"/>
                <w:sz w:val="17"/>
                <w:szCs w:val="17"/>
              </w:rPr>
              <w:t>0 – 1</w:t>
            </w:r>
            <w:r w:rsidR="00AC1240">
              <w:rPr>
                <w:rFonts w:ascii="Arial" w:eastAsia="Arial" w:hAnsi="Arial" w:cs="Arial"/>
                <w:color w:val="0092BB" w:themeColor="text2"/>
                <w:sz w:val="17"/>
                <w:szCs w:val="17"/>
              </w:rPr>
              <w:t>2</w:t>
            </w:r>
            <w:r w:rsidR="00456A12">
              <w:rPr>
                <w:rFonts w:ascii="Arial" w:eastAsia="Arial" w:hAnsi="Arial" w:cs="Arial"/>
                <w:color w:val="0092BB" w:themeColor="text2"/>
                <w:sz w:val="17"/>
                <w:szCs w:val="17"/>
              </w:rPr>
              <w:t>.</w:t>
            </w:r>
            <w:r>
              <w:rPr>
                <w:rFonts w:ascii="Arial" w:eastAsia="Arial" w:hAnsi="Arial" w:cs="Arial"/>
                <w:color w:val="0092BB" w:themeColor="text2"/>
                <w:sz w:val="17"/>
                <w:szCs w:val="17"/>
              </w:rPr>
              <w:t>00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66EB667E" w14:textId="6CF50D9D" w:rsidR="00BC620F" w:rsidRPr="00C94D7C" w:rsidRDefault="00CD4C35" w:rsidP="00F92BB6">
            <w:pPr>
              <w:rPr>
                <w:rFonts w:ascii="Arial" w:eastAsia="Arial" w:hAnsi="Arial" w:cs="Arial"/>
                <w:b/>
                <w:bCs/>
                <w:color w:val="0092BB" w:themeColor="text2"/>
                <w:sz w:val="17"/>
                <w:szCs w:val="17"/>
              </w:rPr>
            </w:pPr>
            <w:hyperlink r:id="rId15" w:history="1">
              <w:proofErr w:type="spellStart"/>
              <w:r w:rsidRPr="000E562F">
                <w:rPr>
                  <w:rStyle w:val="Hyperlink"/>
                  <w:rFonts w:ascii="Arial" w:eastAsia="Arial" w:hAnsi="Arial" w:cs="Arial"/>
                  <w:b/>
                  <w:bCs/>
                  <w:sz w:val="17"/>
                  <w:szCs w:val="17"/>
                </w:rPr>
                <w:t>Oodi</w:t>
              </w:r>
              <w:proofErr w:type="spellEnd"/>
              <w:r w:rsidR="000E562F" w:rsidRPr="000E562F">
                <w:rPr>
                  <w:rStyle w:val="Hyperlink"/>
                  <w:rFonts w:ascii="Arial" w:eastAsia="Arial" w:hAnsi="Arial" w:cs="Arial"/>
                  <w:b/>
                  <w:bCs/>
                  <w:sz w:val="17"/>
                  <w:szCs w:val="17"/>
                </w:rPr>
                <w:t>,</w:t>
              </w:r>
              <w:r w:rsidRPr="000E562F">
                <w:rPr>
                  <w:rStyle w:val="Hyperlink"/>
                  <w:rFonts w:ascii="Arial" w:eastAsia="Arial" w:hAnsi="Arial" w:cs="Arial"/>
                  <w:b/>
                  <w:bCs/>
                  <w:sz w:val="17"/>
                  <w:szCs w:val="17"/>
                </w:rPr>
                <w:t xml:space="preserve"> Helsinki Central Library</w:t>
              </w:r>
            </w:hyperlink>
          </w:p>
          <w:p w14:paraId="09DDE44C" w14:textId="77777777" w:rsidR="00355B6C" w:rsidRDefault="00355B6C" w:rsidP="00355B6C">
            <w:pPr>
              <w:rPr>
                <w:rFonts w:ascii="Arial" w:eastAsia="Arial" w:hAnsi="Arial" w:cs="Arial"/>
                <w:color w:val="0092BB" w:themeColor="text2"/>
                <w:sz w:val="17"/>
                <w:szCs w:val="17"/>
              </w:rPr>
            </w:pPr>
          </w:p>
          <w:p w14:paraId="6D6ED2AB" w14:textId="75B5F82F" w:rsidR="001B071F" w:rsidRPr="00C94D7C" w:rsidRDefault="00355B6C" w:rsidP="00355B6C">
            <w:pPr>
              <w:rPr>
                <w:rFonts w:ascii="Arial" w:eastAsia="Arial" w:hAnsi="Arial" w:cs="Arial"/>
                <w:color w:val="0092BB" w:themeColor="text2"/>
                <w:sz w:val="17"/>
                <w:szCs w:val="17"/>
              </w:rPr>
            </w:pPr>
            <w:r w:rsidRPr="00355B6C">
              <w:rPr>
                <w:rFonts w:ascii="Arial" w:eastAsia="Arial" w:hAnsi="Arial" w:cs="Arial"/>
                <w:color w:val="0092BB" w:themeColor="text2"/>
                <w:sz w:val="17"/>
                <w:szCs w:val="17"/>
              </w:rPr>
              <w:t xml:space="preserve">Helsinki Central Library </w:t>
            </w:r>
            <w:proofErr w:type="spellStart"/>
            <w:r w:rsidRPr="00355B6C">
              <w:rPr>
                <w:rFonts w:ascii="Arial" w:eastAsia="Arial" w:hAnsi="Arial" w:cs="Arial"/>
                <w:color w:val="0092BB" w:themeColor="text2"/>
                <w:sz w:val="17"/>
                <w:szCs w:val="17"/>
              </w:rPr>
              <w:t>Oodi</w:t>
            </w:r>
            <w:proofErr w:type="spellEnd"/>
            <w:r w:rsidRPr="00355B6C">
              <w:rPr>
                <w:rFonts w:ascii="Arial" w:eastAsia="Arial" w:hAnsi="Arial" w:cs="Arial"/>
                <w:color w:val="0092BB" w:themeColor="text2"/>
                <w:sz w:val="17"/>
                <w:szCs w:val="17"/>
              </w:rPr>
              <w:t xml:space="preserve"> is a futuristic, non-commercial public space and library located right in the heart of the city, opposite the Parliament Building. Built as a gift to celebrate Finland's independence, it serves as </w:t>
            </w:r>
            <w:r w:rsidR="00DD787F">
              <w:rPr>
                <w:rFonts w:ascii="Arial" w:eastAsia="Arial" w:hAnsi="Arial" w:cs="Arial"/>
                <w:color w:val="0092BB" w:themeColor="text2"/>
                <w:sz w:val="17"/>
                <w:szCs w:val="17"/>
              </w:rPr>
              <w:t xml:space="preserve">an </w:t>
            </w:r>
            <w:r w:rsidRPr="00355B6C">
              <w:rPr>
                <w:rFonts w:ascii="Arial" w:eastAsia="Arial" w:hAnsi="Arial" w:cs="Arial"/>
                <w:color w:val="0092BB" w:themeColor="text2"/>
                <w:sz w:val="17"/>
                <w:szCs w:val="17"/>
              </w:rPr>
              <w:t>"urban living room" focused on technology, creativity, and community.</w:t>
            </w:r>
          </w:p>
        </w:tc>
      </w:tr>
      <w:tr w:rsidR="00DB25A8" w14:paraId="16BD856D"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7CDA01C9" w14:textId="262E91AC" w:rsidR="00DB25A8" w:rsidRPr="31ED5C42" w:rsidRDefault="00DB25A8" w:rsidP="00DB25A8">
            <w:pPr>
              <w:rPr>
                <w:rFonts w:ascii="Arial" w:eastAsia="Arial" w:hAnsi="Arial" w:cs="Arial"/>
                <w:color w:val="0092BB" w:themeColor="text2"/>
                <w:sz w:val="17"/>
                <w:szCs w:val="17"/>
              </w:rPr>
            </w:pPr>
            <w:r>
              <w:rPr>
                <w:rFonts w:ascii="Arial" w:eastAsia="Arial" w:hAnsi="Arial" w:cs="Arial"/>
                <w:color w:val="0092BB" w:themeColor="text2"/>
                <w:sz w:val="17"/>
                <w:szCs w:val="17"/>
              </w:rPr>
              <w:t>1</w:t>
            </w:r>
            <w:r w:rsidR="00EF0955">
              <w:rPr>
                <w:rFonts w:ascii="Arial" w:eastAsia="Arial" w:hAnsi="Arial" w:cs="Arial"/>
                <w:color w:val="0092BB" w:themeColor="text2"/>
                <w:sz w:val="17"/>
                <w:szCs w:val="17"/>
              </w:rPr>
              <w:t>3</w:t>
            </w:r>
            <w:r>
              <w:rPr>
                <w:rFonts w:ascii="Arial" w:eastAsia="Arial" w:hAnsi="Arial" w:cs="Arial"/>
                <w:color w:val="0092BB" w:themeColor="text2"/>
                <w:sz w:val="17"/>
                <w:szCs w:val="17"/>
              </w:rPr>
              <w:t>.</w:t>
            </w:r>
            <w:r w:rsidR="003B7DAF">
              <w:rPr>
                <w:rFonts w:ascii="Arial" w:eastAsia="Arial" w:hAnsi="Arial" w:cs="Arial"/>
                <w:color w:val="0092BB" w:themeColor="text2"/>
                <w:sz w:val="17"/>
                <w:szCs w:val="17"/>
              </w:rPr>
              <w:t>0</w:t>
            </w:r>
            <w:r>
              <w:rPr>
                <w:rFonts w:ascii="Arial" w:eastAsia="Arial" w:hAnsi="Arial" w:cs="Arial"/>
                <w:color w:val="0092BB" w:themeColor="text2"/>
                <w:sz w:val="17"/>
                <w:szCs w:val="17"/>
              </w:rPr>
              <w:t>0 – 1</w:t>
            </w:r>
            <w:r w:rsidR="003376D4">
              <w:rPr>
                <w:rFonts w:ascii="Arial" w:eastAsia="Arial" w:hAnsi="Arial" w:cs="Arial"/>
                <w:color w:val="0092BB" w:themeColor="text2"/>
                <w:sz w:val="17"/>
                <w:szCs w:val="17"/>
              </w:rPr>
              <w:t>4</w:t>
            </w:r>
            <w:r>
              <w:rPr>
                <w:rFonts w:ascii="Arial" w:eastAsia="Arial" w:hAnsi="Arial" w:cs="Arial"/>
                <w:color w:val="0092BB" w:themeColor="text2"/>
                <w:sz w:val="17"/>
                <w:szCs w:val="17"/>
              </w:rPr>
              <w:t>.</w:t>
            </w:r>
            <w:r w:rsidR="003376D4">
              <w:rPr>
                <w:rFonts w:ascii="Arial" w:eastAsia="Arial" w:hAnsi="Arial" w:cs="Arial"/>
                <w:color w:val="0092BB" w:themeColor="text2"/>
                <w:sz w:val="17"/>
                <w:szCs w:val="17"/>
              </w:rPr>
              <w:t>3</w:t>
            </w:r>
            <w:r>
              <w:rPr>
                <w:rFonts w:ascii="Arial" w:eastAsia="Arial" w:hAnsi="Arial" w:cs="Arial"/>
                <w:color w:val="0092BB" w:themeColor="text2"/>
                <w:sz w:val="17"/>
                <w:szCs w:val="17"/>
              </w:rPr>
              <w:t>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7FEABCED" w14:textId="4E7C50BC" w:rsidR="00DB25A8" w:rsidRPr="00FE7FC6" w:rsidRDefault="00C94D7C" w:rsidP="00DB25A8">
            <w:pPr>
              <w:rPr>
                <w:rFonts w:ascii="Arial" w:eastAsia="Arial" w:hAnsi="Arial" w:cs="Arial"/>
                <w:b/>
                <w:bCs/>
                <w:color w:val="0092BB" w:themeColor="text2"/>
                <w:sz w:val="17"/>
                <w:szCs w:val="17"/>
              </w:rPr>
            </w:pPr>
            <w:hyperlink r:id="rId16" w:history="1">
              <w:proofErr w:type="spellStart"/>
              <w:r w:rsidRPr="00E370BA">
                <w:rPr>
                  <w:rStyle w:val="Hyperlink"/>
                  <w:rFonts w:ascii="Arial" w:eastAsia="Arial" w:hAnsi="Arial" w:cs="Arial"/>
                  <w:b/>
                  <w:bCs/>
                  <w:sz w:val="17"/>
                  <w:szCs w:val="17"/>
                </w:rPr>
                <w:t>Stadin</w:t>
              </w:r>
              <w:proofErr w:type="spellEnd"/>
              <w:r w:rsidRPr="00E370BA">
                <w:rPr>
                  <w:rStyle w:val="Hyperlink"/>
                  <w:rFonts w:ascii="Arial" w:eastAsia="Arial" w:hAnsi="Arial" w:cs="Arial"/>
                  <w:b/>
                  <w:bCs/>
                  <w:sz w:val="17"/>
                  <w:szCs w:val="17"/>
                </w:rPr>
                <w:t xml:space="preserve"> AO, </w:t>
              </w:r>
              <w:r w:rsidR="003D2268" w:rsidRPr="00E370BA">
                <w:rPr>
                  <w:rStyle w:val="Hyperlink"/>
                  <w:rFonts w:ascii="Arial" w:eastAsia="Arial" w:hAnsi="Arial" w:cs="Arial"/>
                  <w:b/>
                  <w:bCs/>
                  <w:sz w:val="17"/>
                  <w:szCs w:val="17"/>
                </w:rPr>
                <w:t>Helsinki Vocational College</w:t>
              </w:r>
            </w:hyperlink>
            <w:r w:rsidR="003D2268">
              <w:rPr>
                <w:rFonts w:ascii="Arial" w:eastAsia="Arial" w:hAnsi="Arial" w:cs="Arial"/>
                <w:b/>
                <w:bCs/>
                <w:color w:val="0092BB" w:themeColor="text2"/>
                <w:sz w:val="17"/>
                <w:szCs w:val="17"/>
              </w:rPr>
              <w:t>,</w:t>
            </w:r>
            <w:r w:rsidR="0078611B" w:rsidRPr="00FE7FC6">
              <w:rPr>
                <w:rFonts w:ascii="Arial" w:eastAsia="Arial" w:hAnsi="Arial" w:cs="Arial"/>
                <w:b/>
                <w:bCs/>
                <w:color w:val="0092BB" w:themeColor="text2"/>
                <w:sz w:val="17"/>
                <w:szCs w:val="17"/>
              </w:rPr>
              <w:t xml:space="preserve"> </w:t>
            </w:r>
            <w:proofErr w:type="spellStart"/>
            <w:r w:rsidR="0078611B" w:rsidRPr="00FE7FC6">
              <w:rPr>
                <w:rFonts w:ascii="Arial" w:eastAsia="Arial" w:hAnsi="Arial" w:cs="Arial"/>
                <w:b/>
                <w:bCs/>
                <w:color w:val="0092BB" w:themeColor="text2"/>
                <w:sz w:val="17"/>
                <w:szCs w:val="17"/>
              </w:rPr>
              <w:t>Myllypuro</w:t>
            </w:r>
            <w:proofErr w:type="spellEnd"/>
            <w:r w:rsidR="0078611B" w:rsidRPr="00FE7FC6">
              <w:rPr>
                <w:rFonts w:ascii="Arial" w:eastAsia="Arial" w:hAnsi="Arial" w:cs="Arial"/>
                <w:b/>
                <w:bCs/>
                <w:color w:val="0092BB" w:themeColor="text2"/>
                <w:sz w:val="17"/>
                <w:szCs w:val="17"/>
              </w:rPr>
              <w:t xml:space="preserve"> </w:t>
            </w:r>
            <w:proofErr w:type="spellStart"/>
            <w:r w:rsidR="0078611B" w:rsidRPr="00FE7FC6">
              <w:rPr>
                <w:rFonts w:ascii="Arial" w:eastAsia="Arial" w:hAnsi="Arial" w:cs="Arial"/>
                <w:b/>
                <w:bCs/>
                <w:color w:val="0092BB" w:themeColor="text2"/>
                <w:sz w:val="17"/>
                <w:szCs w:val="17"/>
              </w:rPr>
              <w:t>kampus</w:t>
            </w:r>
            <w:proofErr w:type="spellEnd"/>
          </w:p>
          <w:p w14:paraId="4FE8FA5D" w14:textId="77777777" w:rsidR="00075B2A" w:rsidRPr="004A7044" w:rsidRDefault="00075B2A" w:rsidP="004A7044">
            <w:pPr>
              <w:rPr>
                <w:rFonts w:ascii="Arial" w:eastAsia="Arial" w:hAnsi="Arial" w:cs="Arial"/>
                <w:color w:val="0092BB" w:themeColor="text2"/>
                <w:sz w:val="17"/>
                <w:szCs w:val="17"/>
              </w:rPr>
            </w:pPr>
          </w:p>
          <w:p w14:paraId="6A386717" w14:textId="1DCA1FA3" w:rsidR="006D4F0F" w:rsidRPr="004A4E93" w:rsidRDefault="006366D6" w:rsidP="006D4F0F">
            <w:pPr>
              <w:rPr>
                <w:rFonts w:ascii="Arial" w:eastAsia="Arial" w:hAnsi="Arial" w:cs="Arial"/>
                <w:color w:val="0092BB" w:themeColor="text2"/>
                <w:sz w:val="17"/>
                <w:szCs w:val="17"/>
                <w:lang w:val="en-US"/>
              </w:rPr>
            </w:pPr>
            <w:hyperlink r:id="rId17" w:history="1">
              <w:r w:rsidRPr="006366D6">
                <w:rPr>
                  <w:rStyle w:val="Hyperlink"/>
                  <w:rFonts w:ascii="Arial" w:eastAsia="Arial" w:hAnsi="Arial" w:cs="Arial"/>
                  <w:sz w:val="17"/>
                  <w:szCs w:val="17"/>
                  <w:lang w:val="en-US"/>
                </w:rPr>
                <w:t>Ms Annele Ranta, Principal</w:t>
              </w:r>
            </w:hyperlink>
          </w:p>
          <w:p w14:paraId="10D7C25D" w14:textId="78F4A373" w:rsidR="006D4F0F" w:rsidRPr="004A4E93" w:rsidRDefault="006366D6" w:rsidP="006D4F0F">
            <w:pPr>
              <w:rPr>
                <w:rFonts w:ascii="Arial" w:eastAsia="Arial" w:hAnsi="Arial" w:cs="Arial"/>
                <w:color w:val="0092BB" w:themeColor="text2"/>
                <w:sz w:val="17"/>
                <w:szCs w:val="17"/>
                <w:lang w:val="en-US"/>
              </w:rPr>
            </w:pPr>
            <w:hyperlink r:id="rId18" w:history="1">
              <w:r w:rsidRPr="00EA5BC2">
                <w:rPr>
                  <w:rStyle w:val="Hyperlink"/>
                  <w:rFonts w:ascii="Arial" w:eastAsia="Arial" w:hAnsi="Arial" w:cs="Arial"/>
                  <w:sz w:val="17"/>
                  <w:szCs w:val="17"/>
                  <w:lang w:val="en-US"/>
                </w:rPr>
                <w:t xml:space="preserve">Ms </w:t>
              </w:r>
              <w:r w:rsidR="006D4F0F" w:rsidRPr="00EA5BC2">
                <w:rPr>
                  <w:rStyle w:val="Hyperlink"/>
                  <w:rFonts w:ascii="Arial" w:eastAsia="Arial" w:hAnsi="Arial" w:cs="Arial"/>
                  <w:sz w:val="17"/>
                  <w:szCs w:val="17"/>
                  <w:lang w:val="en-US"/>
                </w:rPr>
                <w:t>Tarja Taskinen-</w:t>
              </w:r>
              <w:proofErr w:type="spellStart"/>
              <w:r w:rsidR="006D4F0F" w:rsidRPr="00EA5BC2">
                <w:rPr>
                  <w:rStyle w:val="Hyperlink"/>
                  <w:rFonts w:ascii="Arial" w:eastAsia="Arial" w:hAnsi="Arial" w:cs="Arial"/>
                  <w:sz w:val="17"/>
                  <w:szCs w:val="17"/>
                  <w:lang w:val="en-US"/>
                </w:rPr>
                <w:t>Okungbowa</w:t>
              </w:r>
              <w:proofErr w:type="spellEnd"/>
            </w:hyperlink>
            <w:r w:rsidR="006D4F0F" w:rsidRPr="004A4E93">
              <w:rPr>
                <w:rFonts w:ascii="Arial" w:eastAsia="Arial" w:hAnsi="Arial" w:cs="Arial"/>
                <w:color w:val="0092BB" w:themeColor="text2"/>
                <w:sz w:val="17"/>
                <w:szCs w:val="17"/>
                <w:lang w:val="en-US"/>
              </w:rPr>
              <w:t xml:space="preserve">, </w:t>
            </w:r>
            <w:r w:rsidR="006D4F0F">
              <w:rPr>
                <w:rFonts w:ascii="Arial" w:eastAsia="Arial" w:hAnsi="Arial" w:cs="Arial"/>
                <w:color w:val="0092BB" w:themeColor="text2"/>
                <w:sz w:val="17"/>
                <w:szCs w:val="17"/>
                <w:lang w:val="en-US"/>
              </w:rPr>
              <w:t>H</w:t>
            </w:r>
            <w:r w:rsidR="006D4F0F" w:rsidRPr="004A4E93">
              <w:rPr>
                <w:rFonts w:ascii="Arial" w:eastAsia="Arial" w:hAnsi="Arial" w:cs="Arial"/>
                <w:color w:val="0092BB" w:themeColor="text2"/>
                <w:sz w:val="17"/>
                <w:szCs w:val="17"/>
                <w:lang w:val="en-US"/>
              </w:rPr>
              <w:t xml:space="preserve">ead of </w:t>
            </w:r>
            <w:r w:rsidR="006D4F0F">
              <w:rPr>
                <w:rFonts w:ascii="Arial" w:eastAsia="Arial" w:hAnsi="Arial" w:cs="Arial"/>
                <w:color w:val="0092BB" w:themeColor="text2"/>
                <w:sz w:val="17"/>
                <w:szCs w:val="17"/>
                <w:lang w:val="en-US"/>
              </w:rPr>
              <w:t>the E</w:t>
            </w:r>
            <w:r w:rsidR="006D4F0F" w:rsidRPr="004A4E93">
              <w:rPr>
                <w:rFonts w:ascii="Arial" w:eastAsia="Arial" w:hAnsi="Arial" w:cs="Arial"/>
                <w:color w:val="0092BB" w:themeColor="text2"/>
                <w:sz w:val="17"/>
                <w:szCs w:val="17"/>
                <w:lang w:val="en-US"/>
              </w:rPr>
              <w:t xml:space="preserve">ducational </w:t>
            </w:r>
            <w:r w:rsidR="006D4F0F">
              <w:rPr>
                <w:rFonts w:ascii="Arial" w:eastAsia="Arial" w:hAnsi="Arial" w:cs="Arial"/>
                <w:color w:val="0092BB" w:themeColor="text2"/>
                <w:sz w:val="17"/>
                <w:szCs w:val="17"/>
                <w:lang w:val="en-US"/>
              </w:rPr>
              <w:t>U</w:t>
            </w:r>
            <w:r w:rsidR="006D4F0F" w:rsidRPr="004A4E93">
              <w:rPr>
                <w:rFonts w:ascii="Arial" w:eastAsia="Arial" w:hAnsi="Arial" w:cs="Arial"/>
                <w:color w:val="0092BB" w:themeColor="text2"/>
                <w:sz w:val="17"/>
                <w:szCs w:val="17"/>
                <w:lang w:val="en-US"/>
              </w:rPr>
              <w:t>nit (Construction Work)</w:t>
            </w:r>
          </w:p>
          <w:p w14:paraId="40481791" w14:textId="6C9DA425" w:rsidR="006D4F0F" w:rsidRPr="004A4E93" w:rsidRDefault="006366D6" w:rsidP="006D4F0F">
            <w:pPr>
              <w:rPr>
                <w:rFonts w:ascii="Arial" w:eastAsia="Arial" w:hAnsi="Arial" w:cs="Arial"/>
                <w:color w:val="0092BB" w:themeColor="text2"/>
                <w:sz w:val="17"/>
                <w:szCs w:val="17"/>
                <w:lang w:val="en-US"/>
              </w:rPr>
            </w:pPr>
            <w:hyperlink r:id="rId19" w:history="1">
              <w:r w:rsidRPr="00B802F7">
                <w:rPr>
                  <w:rStyle w:val="Hyperlink"/>
                  <w:rFonts w:ascii="Arial" w:eastAsia="Arial" w:hAnsi="Arial" w:cs="Arial"/>
                  <w:sz w:val="17"/>
                  <w:szCs w:val="17"/>
                  <w:lang w:val="en-US"/>
                </w:rPr>
                <w:t xml:space="preserve">Ms </w:t>
              </w:r>
              <w:r w:rsidR="006D4F0F" w:rsidRPr="00B802F7">
                <w:rPr>
                  <w:rStyle w:val="Hyperlink"/>
                  <w:rFonts w:ascii="Arial" w:eastAsia="Arial" w:hAnsi="Arial" w:cs="Arial"/>
                  <w:sz w:val="17"/>
                  <w:szCs w:val="17"/>
                  <w:lang w:val="en-US"/>
                </w:rPr>
                <w:t>Anu Kiiskinen</w:t>
              </w:r>
            </w:hyperlink>
            <w:r w:rsidR="006D4F0F" w:rsidRPr="004A4E93">
              <w:rPr>
                <w:rFonts w:ascii="Arial" w:eastAsia="Arial" w:hAnsi="Arial" w:cs="Arial"/>
                <w:color w:val="0092BB" w:themeColor="text2"/>
                <w:sz w:val="17"/>
                <w:szCs w:val="17"/>
                <w:lang w:val="en-US"/>
              </w:rPr>
              <w:t xml:space="preserve">, </w:t>
            </w:r>
            <w:r w:rsidR="007F276F">
              <w:rPr>
                <w:rFonts w:ascii="Arial" w:eastAsia="Arial" w:hAnsi="Arial" w:cs="Arial"/>
                <w:color w:val="0092BB" w:themeColor="text2"/>
                <w:sz w:val="17"/>
                <w:szCs w:val="17"/>
                <w:lang w:val="en-US"/>
              </w:rPr>
              <w:t>H</w:t>
            </w:r>
            <w:r w:rsidR="006D4F0F" w:rsidRPr="004A4E93">
              <w:rPr>
                <w:rFonts w:ascii="Arial" w:eastAsia="Arial" w:hAnsi="Arial" w:cs="Arial"/>
                <w:color w:val="0092BB" w:themeColor="text2"/>
                <w:sz w:val="17"/>
                <w:szCs w:val="17"/>
                <w:lang w:val="en-US"/>
              </w:rPr>
              <w:t xml:space="preserve">ead of </w:t>
            </w:r>
            <w:r w:rsidR="007F276F">
              <w:rPr>
                <w:rFonts w:ascii="Arial" w:eastAsia="Arial" w:hAnsi="Arial" w:cs="Arial"/>
                <w:color w:val="0092BB" w:themeColor="text2"/>
                <w:sz w:val="17"/>
                <w:szCs w:val="17"/>
                <w:lang w:val="en-US"/>
              </w:rPr>
              <w:t>T</w:t>
            </w:r>
            <w:r w:rsidR="006D4F0F" w:rsidRPr="004A4E93">
              <w:rPr>
                <w:rFonts w:ascii="Arial" w:eastAsia="Arial" w:hAnsi="Arial" w:cs="Arial"/>
                <w:color w:val="0092BB" w:themeColor="text2"/>
                <w:sz w:val="17"/>
                <w:szCs w:val="17"/>
                <w:lang w:val="en-US"/>
              </w:rPr>
              <w:t>eam (Tourism education)</w:t>
            </w:r>
          </w:p>
          <w:p w14:paraId="41D74A97" w14:textId="5771D1EA" w:rsidR="004A4E93" w:rsidRPr="004A4E93" w:rsidRDefault="006366D6" w:rsidP="00F43AE4">
            <w:pPr>
              <w:rPr>
                <w:rFonts w:ascii="Arial" w:eastAsia="Arial" w:hAnsi="Arial" w:cs="Arial"/>
                <w:color w:val="0092BB" w:themeColor="text2"/>
                <w:sz w:val="17"/>
                <w:szCs w:val="17"/>
                <w:lang w:val="en-US"/>
              </w:rPr>
            </w:pPr>
            <w:r>
              <w:rPr>
                <w:rFonts w:ascii="Arial" w:eastAsia="Arial" w:hAnsi="Arial" w:cs="Arial"/>
                <w:color w:val="0092BB" w:themeColor="text2"/>
                <w:sz w:val="17"/>
                <w:szCs w:val="17"/>
                <w:lang w:val="en-US"/>
              </w:rPr>
              <w:t xml:space="preserve">Ms </w:t>
            </w:r>
            <w:r w:rsidR="006D4F0F" w:rsidRPr="004A4E93">
              <w:rPr>
                <w:rFonts w:ascii="Arial" w:eastAsia="Arial" w:hAnsi="Arial" w:cs="Arial"/>
                <w:color w:val="0092BB" w:themeColor="text2"/>
                <w:sz w:val="17"/>
                <w:szCs w:val="17"/>
                <w:lang w:val="en-US"/>
              </w:rPr>
              <w:t xml:space="preserve">Suvi </w:t>
            </w:r>
            <w:proofErr w:type="spellStart"/>
            <w:r w:rsidR="006D4F0F" w:rsidRPr="004A4E93">
              <w:rPr>
                <w:rFonts w:ascii="Arial" w:eastAsia="Arial" w:hAnsi="Arial" w:cs="Arial"/>
                <w:color w:val="0092BB" w:themeColor="text2"/>
                <w:sz w:val="17"/>
                <w:szCs w:val="17"/>
                <w:lang w:val="en-US"/>
              </w:rPr>
              <w:t>Vähä</w:t>
            </w:r>
            <w:proofErr w:type="spellEnd"/>
            <w:r w:rsidR="006D4F0F" w:rsidRPr="004A4E93">
              <w:rPr>
                <w:rFonts w:ascii="Arial" w:eastAsia="Arial" w:hAnsi="Arial" w:cs="Arial"/>
                <w:color w:val="0092BB" w:themeColor="text2"/>
                <w:sz w:val="17"/>
                <w:szCs w:val="17"/>
                <w:lang w:val="en-US"/>
              </w:rPr>
              <w:t xml:space="preserve">-Pietilä, </w:t>
            </w:r>
            <w:r w:rsidR="007F276F">
              <w:rPr>
                <w:rFonts w:ascii="Arial" w:eastAsia="Arial" w:hAnsi="Arial" w:cs="Arial"/>
                <w:color w:val="0092BB" w:themeColor="text2"/>
                <w:sz w:val="17"/>
                <w:szCs w:val="17"/>
                <w:lang w:val="en-US"/>
              </w:rPr>
              <w:t>T</w:t>
            </w:r>
            <w:r w:rsidR="006D4F0F" w:rsidRPr="004A4E93">
              <w:rPr>
                <w:rFonts w:ascii="Arial" w:eastAsia="Arial" w:hAnsi="Arial" w:cs="Arial"/>
                <w:color w:val="0092BB" w:themeColor="text2"/>
                <w:sz w:val="17"/>
                <w:szCs w:val="17"/>
                <w:lang w:val="en-US"/>
              </w:rPr>
              <w:t>eacher (Tourism education)</w:t>
            </w:r>
          </w:p>
          <w:p w14:paraId="433E0CED" w14:textId="77777777" w:rsidR="004A4E93" w:rsidRPr="004A4E93" w:rsidRDefault="004A4E93" w:rsidP="00DB25A8">
            <w:pPr>
              <w:rPr>
                <w:rFonts w:ascii="Arial" w:eastAsia="Arial" w:hAnsi="Arial" w:cs="Arial"/>
                <w:color w:val="0092BB" w:themeColor="text2"/>
                <w:sz w:val="17"/>
                <w:szCs w:val="17"/>
                <w:lang w:val="en-US"/>
              </w:rPr>
            </w:pPr>
          </w:p>
          <w:p w14:paraId="52836B70" w14:textId="63C691B0" w:rsidR="00251E49" w:rsidRPr="007F276F" w:rsidRDefault="00C94D7C" w:rsidP="007F276F">
            <w:pPr>
              <w:rPr>
                <w:rFonts w:ascii="Arial" w:eastAsia="Arial" w:hAnsi="Arial" w:cs="Arial"/>
                <w:color w:val="0092BB" w:themeColor="text2"/>
                <w:sz w:val="17"/>
                <w:szCs w:val="17"/>
              </w:rPr>
            </w:pPr>
            <w:proofErr w:type="spellStart"/>
            <w:r>
              <w:rPr>
                <w:rFonts w:ascii="Arial" w:eastAsia="Arial" w:hAnsi="Arial" w:cs="Arial"/>
                <w:color w:val="0092BB" w:themeColor="text2"/>
                <w:sz w:val="17"/>
                <w:szCs w:val="17"/>
              </w:rPr>
              <w:t>Stadin</w:t>
            </w:r>
            <w:proofErr w:type="spellEnd"/>
            <w:r>
              <w:rPr>
                <w:rFonts w:ascii="Arial" w:eastAsia="Arial" w:hAnsi="Arial" w:cs="Arial"/>
                <w:color w:val="0092BB" w:themeColor="text2"/>
                <w:sz w:val="17"/>
                <w:szCs w:val="17"/>
              </w:rPr>
              <w:t xml:space="preserve"> AO </w:t>
            </w:r>
            <w:r w:rsidR="00F27DD4" w:rsidRPr="00214704">
              <w:rPr>
                <w:rFonts w:ascii="Arial" w:eastAsia="Arial" w:hAnsi="Arial" w:cs="Arial"/>
                <w:color w:val="0092BB" w:themeColor="text2"/>
                <w:sz w:val="17"/>
                <w:szCs w:val="17"/>
              </w:rPr>
              <w:t xml:space="preserve">is the largest upper secondary school in Finland. </w:t>
            </w:r>
            <w:r>
              <w:rPr>
                <w:rFonts w:ascii="Arial" w:eastAsia="Arial" w:hAnsi="Arial" w:cs="Arial"/>
                <w:color w:val="0092BB" w:themeColor="text2"/>
                <w:sz w:val="17"/>
                <w:szCs w:val="17"/>
              </w:rPr>
              <w:t>It s</w:t>
            </w:r>
            <w:r w:rsidR="007718E2" w:rsidRPr="00214704">
              <w:rPr>
                <w:rFonts w:ascii="Arial" w:eastAsia="Arial" w:hAnsi="Arial" w:cs="Arial"/>
                <w:color w:val="0092BB" w:themeColor="text2"/>
                <w:sz w:val="17"/>
                <w:szCs w:val="17"/>
              </w:rPr>
              <w:t>erv</w:t>
            </w:r>
            <w:r>
              <w:rPr>
                <w:rFonts w:ascii="Arial" w:eastAsia="Arial" w:hAnsi="Arial" w:cs="Arial"/>
                <w:color w:val="0092BB" w:themeColor="text2"/>
                <w:sz w:val="17"/>
                <w:szCs w:val="17"/>
              </w:rPr>
              <w:t>es</w:t>
            </w:r>
            <w:r w:rsidR="007718E2" w:rsidRPr="00214704">
              <w:rPr>
                <w:rFonts w:ascii="Arial" w:eastAsia="Arial" w:hAnsi="Arial" w:cs="Arial"/>
                <w:color w:val="0092BB" w:themeColor="text2"/>
                <w:sz w:val="17"/>
                <w:szCs w:val="17"/>
              </w:rPr>
              <w:t xml:space="preserve"> nearly 22,000 students annually across 14 campuses in Helsinki</w:t>
            </w:r>
            <w:r>
              <w:rPr>
                <w:rFonts w:ascii="Arial" w:eastAsia="Arial" w:hAnsi="Arial" w:cs="Arial"/>
                <w:color w:val="0092BB" w:themeColor="text2"/>
                <w:sz w:val="17"/>
                <w:szCs w:val="17"/>
              </w:rPr>
              <w:t>. I</w:t>
            </w:r>
            <w:r w:rsidR="007718E2" w:rsidRPr="00214704">
              <w:rPr>
                <w:rFonts w:ascii="Arial" w:eastAsia="Arial" w:hAnsi="Arial" w:cs="Arial"/>
                <w:color w:val="0092BB" w:themeColor="text2"/>
                <w:sz w:val="17"/>
                <w:szCs w:val="17"/>
              </w:rPr>
              <w:t xml:space="preserve">t provides flexible, practical training for young people, adults, and organizations </w:t>
            </w:r>
            <w:r w:rsidR="00F27DD4" w:rsidRPr="00214704">
              <w:rPr>
                <w:rFonts w:ascii="Arial" w:eastAsia="Arial" w:hAnsi="Arial" w:cs="Arial"/>
                <w:color w:val="0092BB" w:themeColor="text2"/>
                <w:sz w:val="17"/>
                <w:szCs w:val="17"/>
              </w:rPr>
              <w:t xml:space="preserve">in over 30 </w:t>
            </w:r>
            <w:r w:rsidR="00B33901" w:rsidRPr="00214704">
              <w:rPr>
                <w:rFonts w:ascii="Arial" w:eastAsia="Arial" w:hAnsi="Arial" w:cs="Arial"/>
                <w:color w:val="0092BB" w:themeColor="text2"/>
                <w:sz w:val="17"/>
                <w:szCs w:val="17"/>
              </w:rPr>
              <w:t xml:space="preserve">initial vocational </w:t>
            </w:r>
            <w:r w:rsidR="00F27DD4" w:rsidRPr="00214704">
              <w:rPr>
                <w:rFonts w:ascii="Arial" w:eastAsia="Arial" w:hAnsi="Arial" w:cs="Arial"/>
                <w:color w:val="0092BB" w:themeColor="text2"/>
                <w:sz w:val="17"/>
                <w:szCs w:val="17"/>
              </w:rPr>
              <w:t>qualifications</w:t>
            </w:r>
            <w:r w:rsidR="00B33901" w:rsidRPr="00214704">
              <w:rPr>
                <w:rFonts w:ascii="Arial" w:eastAsia="Arial" w:hAnsi="Arial" w:cs="Arial"/>
                <w:color w:val="0092BB" w:themeColor="text2"/>
                <w:sz w:val="17"/>
                <w:szCs w:val="17"/>
              </w:rPr>
              <w:t xml:space="preserve"> that teach skills for more than 50 different professions.</w:t>
            </w:r>
            <w:r w:rsidR="00074EEA" w:rsidRPr="00214704">
              <w:rPr>
                <w:rFonts w:ascii="Arial" w:eastAsia="Arial" w:hAnsi="Arial" w:cs="Arial"/>
                <w:color w:val="0092BB" w:themeColor="text2"/>
                <w:sz w:val="17"/>
                <w:szCs w:val="17"/>
              </w:rPr>
              <w:t xml:space="preserve"> </w:t>
            </w:r>
            <w:r w:rsidR="00214704" w:rsidRPr="00214704">
              <w:rPr>
                <w:rFonts w:ascii="Arial" w:eastAsia="Arial" w:hAnsi="Arial" w:cs="Arial"/>
                <w:color w:val="0092BB" w:themeColor="text2"/>
                <w:sz w:val="17"/>
                <w:szCs w:val="17"/>
              </w:rPr>
              <w:t>T</w:t>
            </w:r>
            <w:r w:rsidR="00074EEA" w:rsidRPr="00214704">
              <w:rPr>
                <w:rFonts w:ascii="Arial" w:eastAsia="Arial" w:hAnsi="Arial" w:cs="Arial"/>
                <w:color w:val="0092BB" w:themeColor="text2"/>
                <w:sz w:val="17"/>
                <w:szCs w:val="17"/>
              </w:rPr>
              <w:t>he primary language of instruction is Finnish. For non-Finnish speakers, the college does offer the Initial Vocational Qualification in Tourism Industry in English.</w:t>
            </w:r>
          </w:p>
        </w:tc>
      </w:tr>
      <w:tr w:rsidR="004A4E93" w14:paraId="40C965DF"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47E3AE9E" w14:textId="52345119" w:rsidR="004A4E93" w:rsidRDefault="00E4520A" w:rsidP="00DB25A8">
            <w:pPr>
              <w:rPr>
                <w:rFonts w:ascii="Arial" w:eastAsia="Arial" w:hAnsi="Arial" w:cs="Arial"/>
                <w:color w:val="0092BB" w:themeColor="text2"/>
                <w:sz w:val="17"/>
                <w:szCs w:val="17"/>
              </w:rPr>
            </w:pPr>
            <w:r>
              <w:rPr>
                <w:rFonts w:ascii="Arial" w:eastAsia="Arial" w:hAnsi="Arial" w:cs="Arial"/>
                <w:color w:val="0092BB" w:themeColor="text2"/>
                <w:sz w:val="17"/>
                <w:szCs w:val="17"/>
              </w:rPr>
              <w:lastRenderedPageBreak/>
              <w:t>1</w:t>
            </w:r>
            <w:r>
              <w:rPr>
                <w:rFonts w:ascii="Arial" w:eastAsia="Arial" w:hAnsi="Arial" w:cs="Arial"/>
                <w:color w:val="0092BB" w:themeColor="text2"/>
                <w:sz w:val="17"/>
                <w:szCs w:val="17"/>
              </w:rPr>
              <w:t>5</w:t>
            </w:r>
            <w:r>
              <w:rPr>
                <w:rFonts w:ascii="Arial" w:eastAsia="Arial" w:hAnsi="Arial" w:cs="Arial"/>
                <w:color w:val="0092BB" w:themeColor="text2"/>
                <w:sz w:val="17"/>
                <w:szCs w:val="17"/>
              </w:rPr>
              <w:t>.</w:t>
            </w:r>
            <w:r>
              <w:rPr>
                <w:rFonts w:ascii="Arial" w:eastAsia="Arial" w:hAnsi="Arial" w:cs="Arial"/>
                <w:color w:val="0092BB" w:themeColor="text2"/>
                <w:sz w:val="17"/>
                <w:szCs w:val="17"/>
              </w:rPr>
              <w:t>0</w:t>
            </w:r>
            <w:r>
              <w:rPr>
                <w:rFonts w:ascii="Arial" w:eastAsia="Arial" w:hAnsi="Arial" w:cs="Arial"/>
                <w:color w:val="0092BB" w:themeColor="text2"/>
                <w:sz w:val="17"/>
                <w:szCs w:val="17"/>
              </w:rPr>
              <w:t>0-</w:t>
            </w:r>
            <w:r>
              <w:rPr>
                <w:rFonts w:ascii="Arial" w:eastAsia="Arial" w:hAnsi="Arial" w:cs="Arial"/>
                <w:color w:val="0092BB" w:themeColor="text2"/>
                <w:sz w:val="17"/>
                <w:szCs w:val="17"/>
              </w:rPr>
              <w:t>16</w:t>
            </w:r>
            <w:r>
              <w:rPr>
                <w:rFonts w:ascii="Arial" w:eastAsia="Arial" w:hAnsi="Arial" w:cs="Arial"/>
                <w:color w:val="0092BB" w:themeColor="text2"/>
                <w:sz w:val="17"/>
                <w:szCs w:val="17"/>
              </w:rPr>
              <w:t>.</w:t>
            </w:r>
            <w:r>
              <w:rPr>
                <w:rFonts w:ascii="Arial" w:eastAsia="Arial" w:hAnsi="Arial" w:cs="Arial"/>
                <w:color w:val="0092BB" w:themeColor="text2"/>
                <w:sz w:val="17"/>
                <w:szCs w:val="17"/>
              </w:rPr>
              <w:t>3</w:t>
            </w:r>
            <w:r>
              <w:rPr>
                <w:rFonts w:ascii="Arial" w:eastAsia="Arial" w:hAnsi="Arial" w:cs="Arial"/>
                <w:color w:val="0092BB" w:themeColor="text2"/>
                <w:sz w:val="17"/>
                <w:szCs w:val="17"/>
              </w:rPr>
              <w:t>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1263D1FD" w14:textId="77777777" w:rsidR="004A4E93" w:rsidRPr="008843BE" w:rsidRDefault="004A4E93" w:rsidP="004A4E93">
            <w:pPr>
              <w:rPr>
                <w:rFonts w:ascii="Arial" w:eastAsia="Arial" w:hAnsi="Arial" w:cs="Arial"/>
                <w:b/>
                <w:bCs/>
                <w:color w:val="0092BB" w:themeColor="text2"/>
                <w:sz w:val="17"/>
                <w:szCs w:val="17"/>
              </w:rPr>
            </w:pPr>
            <w:proofErr w:type="spellStart"/>
            <w:r w:rsidRPr="00084EF5">
              <w:rPr>
                <w:rFonts w:ascii="Arial" w:eastAsia="Arial" w:hAnsi="Arial" w:cs="Arial"/>
                <w:b/>
                <w:bCs/>
                <w:color w:val="0092BB" w:themeColor="text2"/>
                <w:sz w:val="17"/>
                <w:szCs w:val="17"/>
              </w:rPr>
              <w:t>M</w:t>
            </w:r>
            <w:hyperlink r:id="rId20" w:history="1">
              <w:r w:rsidRPr="0034445B">
                <w:rPr>
                  <w:rStyle w:val="Hyperlink"/>
                  <w:rFonts w:ascii="Arial" w:eastAsia="Arial" w:hAnsi="Arial" w:cs="Arial"/>
                  <w:b/>
                  <w:bCs/>
                  <w:sz w:val="17"/>
                  <w:szCs w:val="17"/>
                </w:rPr>
                <w:t>etropolia</w:t>
              </w:r>
              <w:proofErr w:type="spellEnd"/>
              <w:r w:rsidRPr="0034445B">
                <w:rPr>
                  <w:rStyle w:val="Hyperlink"/>
                  <w:rFonts w:ascii="Arial" w:eastAsia="Arial" w:hAnsi="Arial" w:cs="Arial"/>
                  <w:b/>
                  <w:bCs/>
                  <w:sz w:val="17"/>
                  <w:szCs w:val="17"/>
                </w:rPr>
                <w:t>, University of Applied Sciences</w:t>
              </w:r>
            </w:hyperlink>
            <w:r w:rsidRPr="00084EF5">
              <w:rPr>
                <w:rFonts w:ascii="Arial" w:eastAsia="Arial" w:hAnsi="Arial" w:cs="Arial"/>
                <w:b/>
                <w:bCs/>
                <w:color w:val="0092BB" w:themeColor="text2"/>
                <w:sz w:val="17"/>
                <w:szCs w:val="17"/>
              </w:rPr>
              <w:t>,</w:t>
            </w:r>
            <w:r w:rsidRPr="008843BE">
              <w:rPr>
                <w:rFonts w:ascii="Arial" w:eastAsia="Arial" w:hAnsi="Arial" w:cs="Arial"/>
                <w:b/>
                <w:bCs/>
                <w:color w:val="0092BB" w:themeColor="text2"/>
                <w:sz w:val="17"/>
                <w:szCs w:val="17"/>
              </w:rPr>
              <w:t xml:space="preserve"> </w:t>
            </w:r>
            <w:proofErr w:type="spellStart"/>
            <w:r w:rsidRPr="008843BE">
              <w:rPr>
                <w:rFonts w:ascii="Arial" w:eastAsia="Arial" w:hAnsi="Arial" w:cs="Arial"/>
                <w:b/>
                <w:bCs/>
                <w:color w:val="0092BB" w:themeColor="text2"/>
                <w:sz w:val="17"/>
                <w:szCs w:val="17"/>
              </w:rPr>
              <w:t>Myllypuro</w:t>
            </w:r>
            <w:proofErr w:type="spellEnd"/>
            <w:r w:rsidRPr="008843BE">
              <w:rPr>
                <w:rFonts w:ascii="Arial" w:eastAsia="Arial" w:hAnsi="Arial" w:cs="Arial"/>
                <w:b/>
                <w:bCs/>
                <w:color w:val="0092BB" w:themeColor="text2"/>
                <w:sz w:val="17"/>
                <w:szCs w:val="17"/>
              </w:rPr>
              <w:t xml:space="preserve"> Kampus</w:t>
            </w:r>
          </w:p>
          <w:p w14:paraId="1A7B988D" w14:textId="77777777" w:rsidR="004A4E93" w:rsidRDefault="004A4E93" w:rsidP="004A4E93">
            <w:pPr>
              <w:rPr>
                <w:rFonts w:ascii="Arial" w:eastAsia="Arial" w:hAnsi="Arial" w:cs="Arial"/>
                <w:color w:val="0092BB" w:themeColor="text2"/>
                <w:sz w:val="17"/>
                <w:szCs w:val="17"/>
              </w:rPr>
            </w:pPr>
            <w:r w:rsidRPr="007A0942">
              <w:rPr>
                <w:rFonts w:ascii="Arial" w:eastAsia="Arial" w:hAnsi="Arial" w:cs="Arial"/>
                <w:color w:val="0092BB" w:themeColor="text2"/>
                <w:sz w:val="17"/>
                <w:szCs w:val="17"/>
              </w:rPr>
              <w:t xml:space="preserve">Address: </w:t>
            </w:r>
            <w:proofErr w:type="spellStart"/>
            <w:r w:rsidRPr="007A0942">
              <w:rPr>
                <w:rFonts w:ascii="Arial" w:eastAsia="Arial" w:hAnsi="Arial" w:cs="Arial"/>
                <w:color w:val="0092BB" w:themeColor="text2"/>
                <w:sz w:val="17"/>
                <w:szCs w:val="17"/>
              </w:rPr>
              <w:t>Myllypurontie</w:t>
            </w:r>
            <w:proofErr w:type="spellEnd"/>
            <w:r w:rsidRPr="007A0942">
              <w:rPr>
                <w:rFonts w:ascii="Arial" w:eastAsia="Arial" w:hAnsi="Arial" w:cs="Arial"/>
                <w:color w:val="0092BB" w:themeColor="text2"/>
                <w:sz w:val="17"/>
                <w:szCs w:val="17"/>
              </w:rPr>
              <w:t xml:space="preserve"> 1</w:t>
            </w:r>
          </w:p>
          <w:p w14:paraId="1736D880" w14:textId="77777777" w:rsidR="00F57360" w:rsidRDefault="00F57360" w:rsidP="004A4E93">
            <w:pPr>
              <w:rPr>
                <w:rFonts w:ascii="Arial" w:eastAsia="Arial" w:hAnsi="Arial" w:cs="Arial"/>
                <w:color w:val="0092BB" w:themeColor="text2"/>
                <w:sz w:val="17"/>
                <w:szCs w:val="17"/>
              </w:rPr>
            </w:pPr>
          </w:p>
          <w:p w14:paraId="18656290" w14:textId="2FCB2F0A" w:rsidR="000E13AA" w:rsidRPr="000E13AA" w:rsidRDefault="007321CC" w:rsidP="000E13AA">
            <w:pPr>
              <w:rPr>
                <w:rFonts w:ascii="Arial" w:eastAsia="Arial" w:hAnsi="Arial" w:cs="Arial"/>
                <w:color w:val="0092BB" w:themeColor="text2"/>
                <w:sz w:val="17"/>
                <w:szCs w:val="17"/>
              </w:rPr>
            </w:pPr>
            <w:hyperlink r:id="rId21" w:history="1">
              <w:r w:rsidRPr="007321CC">
                <w:rPr>
                  <w:rStyle w:val="Hyperlink"/>
                  <w:rFonts w:ascii="Arial" w:eastAsia="Arial" w:hAnsi="Arial" w:cs="Arial"/>
                  <w:sz w:val="17"/>
                  <w:szCs w:val="17"/>
                </w:rPr>
                <w:t>Mr Antero Vesterinen</w:t>
              </w:r>
            </w:hyperlink>
            <w:r w:rsidR="000E13AA" w:rsidRPr="000E13AA">
              <w:rPr>
                <w:rFonts w:ascii="Arial" w:eastAsia="Arial" w:hAnsi="Arial" w:cs="Arial"/>
                <w:color w:val="0092BB" w:themeColor="text2"/>
                <w:sz w:val="17"/>
                <w:szCs w:val="17"/>
              </w:rPr>
              <w:t>, Innovation Director, Smart and Creative City Innovation Hub</w:t>
            </w:r>
          </w:p>
          <w:p w14:paraId="0482E58A" w14:textId="1A04BE38" w:rsidR="000E13AA" w:rsidRPr="000E13AA" w:rsidRDefault="007321CC" w:rsidP="000E13AA">
            <w:pPr>
              <w:rPr>
                <w:rFonts w:ascii="Arial" w:eastAsia="Arial" w:hAnsi="Arial" w:cs="Arial"/>
                <w:color w:val="0092BB" w:themeColor="text2"/>
                <w:sz w:val="17"/>
                <w:szCs w:val="17"/>
              </w:rPr>
            </w:pPr>
            <w:hyperlink r:id="rId22" w:history="1">
              <w:r w:rsidRPr="007A2F8B">
                <w:rPr>
                  <w:rStyle w:val="Hyperlink"/>
                  <w:rFonts w:ascii="Arial" w:eastAsia="Arial" w:hAnsi="Arial" w:cs="Arial"/>
                  <w:sz w:val="17"/>
                  <w:szCs w:val="17"/>
                </w:rPr>
                <w:t xml:space="preserve">Mr </w:t>
              </w:r>
              <w:r w:rsidR="000E13AA" w:rsidRPr="007A2F8B">
                <w:rPr>
                  <w:rStyle w:val="Hyperlink"/>
                  <w:rFonts w:ascii="Arial" w:eastAsia="Arial" w:hAnsi="Arial" w:cs="Arial"/>
                  <w:sz w:val="17"/>
                  <w:szCs w:val="17"/>
                </w:rPr>
                <w:t>Seppo Törmä</w:t>
              </w:r>
            </w:hyperlink>
            <w:r w:rsidR="000E13AA" w:rsidRPr="000E13AA">
              <w:rPr>
                <w:rFonts w:ascii="Arial" w:eastAsia="Arial" w:hAnsi="Arial" w:cs="Arial"/>
                <w:color w:val="0092BB" w:themeColor="text2"/>
                <w:sz w:val="17"/>
                <w:szCs w:val="17"/>
              </w:rPr>
              <w:t xml:space="preserve">, Director, Research Programme on Intelligence and Lifecycle Wisdom in the Built Environment; Principal Lecturer, </w:t>
            </w:r>
            <w:proofErr w:type="gramStart"/>
            <w:r w:rsidR="000E13AA" w:rsidRPr="000E13AA">
              <w:rPr>
                <w:rFonts w:ascii="Arial" w:eastAsia="Arial" w:hAnsi="Arial" w:cs="Arial"/>
                <w:color w:val="0092BB" w:themeColor="text2"/>
                <w:sz w:val="17"/>
                <w:szCs w:val="17"/>
              </w:rPr>
              <w:t>Master’s</w:t>
            </w:r>
            <w:proofErr w:type="gramEnd"/>
            <w:r w:rsidR="000E13AA" w:rsidRPr="000E13AA">
              <w:rPr>
                <w:rFonts w:ascii="Arial" w:eastAsia="Arial" w:hAnsi="Arial" w:cs="Arial"/>
                <w:color w:val="0092BB" w:themeColor="text2"/>
                <w:sz w:val="17"/>
                <w:szCs w:val="17"/>
              </w:rPr>
              <w:t xml:space="preserve"> Programme in Computing in Construction</w:t>
            </w:r>
          </w:p>
          <w:p w14:paraId="2CAC8D97" w14:textId="6DBB1EAC" w:rsidR="000E13AA" w:rsidRPr="000E13AA" w:rsidRDefault="007321CC" w:rsidP="000E13AA">
            <w:pPr>
              <w:rPr>
                <w:rFonts w:ascii="Arial" w:eastAsia="Arial" w:hAnsi="Arial" w:cs="Arial"/>
                <w:color w:val="0092BB" w:themeColor="text2"/>
                <w:sz w:val="17"/>
                <w:szCs w:val="17"/>
              </w:rPr>
            </w:pPr>
            <w:hyperlink r:id="rId23" w:history="1">
              <w:r w:rsidRPr="00160013">
                <w:rPr>
                  <w:rStyle w:val="Hyperlink"/>
                  <w:rFonts w:ascii="Arial" w:eastAsia="Arial" w:hAnsi="Arial" w:cs="Arial"/>
                  <w:sz w:val="17"/>
                  <w:szCs w:val="17"/>
                </w:rPr>
                <w:t xml:space="preserve">Mr </w:t>
              </w:r>
              <w:r w:rsidR="000E13AA" w:rsidRPr="00160013">
                <w:rPr>
                  <w:rStyle w:val="Hyperlink"/>
                  <w:rFonts w:ascii="Arial" w:eastAsia="Arial" w:hAnsi="Arial" w:cs="Arial"/>
                  <w:sz w:val="17"/>
                  <w:szCs w:val="17"/>
                </w:rPr>
                <w:t>Blagoy Manevski</w:t>
              </w:r>
            </w:hyperlink>
            <w:r w:rsidR="000E13AA" w:rsidRPr="000E13AA">
              <w:rPr>
                <w:rFonts w:ascii="Arial" w:eastAsia="Arial" w:hAnsi="Arial" w:cs="Arial"/>
                <w:color w:val="0092BB" w:themeColor="text2"/>
                <w:sz w:val="17"/>
                <w:szCs w:val="17"/>
              </w:rPr>
              <w:t>, Project Assistant, Smart Project Team</w:t>
            </w:r>
          </w:p>
          <w:p w14:paraId="12981132" w14:textId="61D66D5E" w:rsidR="004A4E93" w:rsidRPr="000E13AA" w:rsidRDefault="007321CC" w:rsidP="000E13AA">
            <w:pPr>
              <w:rPr>
                <w:rFonts w:ascii="Arial" w:eastAsia="Arial" w:hAnsi="Arial" w:cs="Arial"/>
                <w:color w:val="0092BB" w:themeColor="text2"/>
                <w:sz w:val="17"/>
                <w:szCs w:val="17"/>
              </w:rPr>
            </w:pPr>
            <w:hyperlink r:id="rId24" w:history="1">
              <w:r w:rsidRPr="000F70B8">
                <w:rPr>
                  <w:rStyle w:val="Hyperlink"/>
                  <w:rFonts w:ascii="Arial" w:eastAsia="Arial" w:hAnsi="Arial" w:cs="Arial"/>
                  <w:sz w:val="17"/>
                  <w:szCs w:val="17"/>
                </w:rPr>
                <w:t xml:space="preserve">Ms </w:t>
              </w:r>
              <w:r w:rsidR="000E13AA" w:rsidRPr="000F70B8">
                <w:rPr>
                  <w:rStyle w:val="Hyperlink"/>
                  <w:rFonts w:ascii="Arial" w:eastAsia="Arial" w:hAnsi="Arial" w:cs="Arial"/>
                  <w:sz w:val="17"/>
                  <w:szCs w:val="17"/>
                </w:rPr>
                <w:t>Sofia Lähdeniemi</w:t>
              </w:r>
            </w:hyperlink>
            <w:r w:rsidR="000E13AA" w:rsidRPr="000E13AA">
              <w:rPr>
                <w:rFonts w:ascii="Arial" w:eastAsia="Arial" w:hAnsi="Arial" w:cs="Arial"/>
                <w:color w:val="0092BB" w:themeColor="text2"/>
                <w:sz w:val="17"/>
                <w:szCs w:val="17"/>
              </w:rPr>
              <w:t>, Head of International Affairs</w:t>
            </w:r>
          </w:p>
          <w:p w14:paraId="0478F708" w14:textId="77777777" w:rsidR="000E13AA" w:rsidRPr="000E13AA" w:rsidRDefault="000E13AA" w:rsidP="000E13AA">
            <w:pPr>
              <w:rPr>
                <w:rFonts w:ascii="Arial" w:eastAsia="Arial" w:hAnsi="Arial" w:cs="Arial"/>
                <w:b/>
                <w:bCs/>
                <w:color w:val="0092BB" w:themeColor="text2"/>
                <w:sz w:val="17"/>
                <w:szCs w:val="17"/>
                <w:lang w:val="en-US"/>
              </w:rPr>
            </w:pPr>
          </w:p>
          <w:p w14:paraId="04AECBB4" w14:textId="705F06A6" w:rsidR="004A62F2" w:rsidRPr="002E26B9" w:rsidRDefault="004A4E93" w:rsidP="002E26B9">
            <w:pPr>
              <w:rPr>
                <w:rFonts w:ascii="Arial" w:eastAsia="Arial" w:hAnsi="Arial" w:cs="Arial"/>
                <w:color w:val="0092BB" w:themeColor="text2"/>
                <w:sz w:val="17"/>
                <w:szCs w:val="17"/>
              </w:rPr>
            </w:pPr>
            <w:proofErr w:type="spellStart"/>
            <w:r w:rsidRPr="00D20D3C">
              <w:rPr>
                <w:rFonts w:ascii="Arial" w:eastAsia="Arial" w:hAnsi="Arial" w:cs="Arial"/>
                <w:color w:val="0092BB" w:themeColor="text2"/>
                <w:sz w:val="17"/>
                <w:szCs w:val="17"/>
              </w:rPr>
              <w:t>Metropolia</w:t>
            </w:r>
            <w:proofErr w:type="spellEnd"/>
            <w:r w:rsidRPr="00D20D3C">
              <w:rPr>
                <w:rFonts w:ascii="Arial" w:eastAsia="Arial" w:hAnsi="Arial" w:cs="Arial"/>
                <w:color w:val="0092BB" w:themeColor="text2"/>
                <w:sz w:val="17"/>
                <w:szCs w:val="17"/>
              </w:rPr>
              <w:t xml:space="preserve"> University of Applied Sciences is a tertiary and post-secondary institution. It is part of the higher education system in Finland and functions in the field of applied higher vocational education. It is Finland's largest institution of its kind</w:t>
            </w:r>
            <w:r>
              <w:rPr>
                <w:rFonts w:ascii="Arial" w:eastAsia="Arial" w:hAnsi="Arial" w:cs="Arial"/>
                <w:color w:val="0092BB" w:themeColor="text2"/>
                <w:sz w:val="17"/>
                <w:szCs w:val="17"/>
              </w:rPr>
              <w:t xml:space="preserve">. </w:t>
            </w:r>
            <w:proofErr w:type="spellStart"/>
            <w:r>
              <w:rPr>
                <w:rFonts w:ascii="Arial" w:eastAsia="Arial" w:hAnsi="Arial" w:cs="Arial"/>
                <w:color w:val="0092BB" w:themeColor="text2"/>
                <w:sz w:val="17"/>
                <w:szCs w:val="17"/>
              </w:rPr>
              <w:t>Metropolia</w:t>
            </w:r>
            <w:proofErr w:type="spellEnd"/>
            <w:r>
              <w:rPr>
                <w:rFonts w:ascii="Arial" w:eastAsia="Arial" w:hAnsi="Arial" w:cs="Arial"/>
                <w:color w:val="0092BB" w:themeColor="text2"/>
                <w:sz w:val="17"/>
                <w:szCs w:val="17"/>
              </w:rPr>
              <w:t xml:space="preserve"> </w:t>
            </w:r>
            <w:r w:rsidRPr="00D20D3C">
              <w:rPr>
                <w:rFonts w:ascii="Arial" w:eastAsia="Arial" w:hAnsi="Arial" w:cs="Arial"/>
                <w:color w:val="0092BB" w:themeColor="text2"/>
                <w:sz w:val="17"/>
                <w:szCs w:val="17"/>
              </w:rPr>
              <w:t>focuses on four primary disciplines: Business, Culture, Health Care and Social Services, and Technology.</w:t>
            </w:r>
            <w:r>
              <w:rPr>
                <w:rFonts w:ascii="Arial" w:eastAsia="Arial" w:hAnsi="Arial" w:cs="Arial"/>
                <w:color w:val="0092BB" w:themeColor="text2"/>
                <w:sz w:val="17"/>
                <w:szCs w:val="17"/>
              </w:rPr>
              <w:t xml:space="preserve"> It</w:t>
            </w:r>
            <w:r w:rsidRPr="00D20D3C">
              <w:rPr>
                <w:rFonts w:ascii="Arial" w:eastAsia="Arial" w:hAnsi="Arial" w:cs="Arial"/>
                <w:color w:val="0092BB" w:themeColor="text2"/>
                <w:sz w:val="17"/>
                <w:szCs w:val="17"/>
              </w:rPr>
              <w:t xml:space="preserve"> accommodates approximately </w:t>
            </w:r>
            <w:r>
              <w:rPr>
                <w:rFonts w:ascii="Arial" w:eastAsia="Arial" w:hAnsi="Arial" w:cs="Arial"/>
                <w:color w:val="0092BB" w:themeColor="text2"/>
                <w:sz w:val="17"/>
                <w:szCs w:val="17"/>
              </w:rPr>
              <w:t>18</w:t>
            </w:r>
            <w:r w:rsidRPr="00D20D3C">
              <w:rPr>
                <w:rFonts w:ascii="Arial" w:eastAsia="Arial" w:hAnsi="Arial" w:cs="Arial"/>
                <w:color w:val="0092BB" w:themeColor="text2"/>
                <w:sz w:val="17"/>
                <w:szCs w:val="17"/>
              </w:rPr>
              <w:t>,000 students</w:t>
            </w:r>
            <w:r>
              <w:rPr>
                <w:rFonts w:ascii="Arial" w:eastAsia="Arial" w:hAnsi="Arial" w:cs="Arial"/>
                <w:color w:val="0092BB" w:themeColor="text2"/>
                <w:sz w:val="17"/>
                <w:szCs w:val="17"/>
              </w:rPr>
              <w:t xml:space="preserve"> </w:t>
            </w:r>
            <w:r w:rsidRPr="00DB6F5C">
              <w:rPr>
                <w:rFonts w:ascii="Arial" w:eastAsia="Arial" w:hAnsi="Arial" w:cs="Arial"/>
                <w:color w:val="0092BB" w:themeColor="text2"/>
                <w:sz w:val="17"/>
                <w:szCs w:val="17"/>
              </w:rPr>
              <w:t>across 80+ degree programs</w:t>
            </w:r>
            <w:r>
              <w:rPr>
                <w:rFonts w:ascii="Arial" w:eastAsia="Arial" w:hAnsi="Arial" w:cs="Arial"/>
                <w:color w:val="0092BB" w:themeColor="text2"/>
                <w:sz w:val="17"/>
                <w:szCs w:val="17"/>
              </w:rPr>
              <w:t xml:space="preserve">, </w:t>
            </w:r>
            <w:r w:rsidRPr="00EE481F">
              <w:rPr>
                <w:rFonts w:ascii="Arial" w:eastAsia="Arial" w:hAnsi="Arial" w:cs="Arial"/>
                <w:color w:val="0092BB" w:themeColor="text2"/>
                <w:sz w:val="17"/>
                <w:szCs w:val="17"/>
              </w:rPr>
              <w:t>with more than 20 available entirely in English</w:t>
            </w:r>
            <w:r>
              <w:rPr>
                <w:rFonts w:ascii="Arial" w:eastAsia="Arial" w:hAnsi="Arial" w:cs="Arial"/>
                <w:color w:val="0092BB" w:themeColor="text2"/>
                <w:sz w:val="17"/>
                <w:szCs w:val="17"/>
              </w:rPr>
              <w:t>. Over</w:t>
            </w:r>
            <w:r w:rsidRPr="008A5C61">
              <w:rPr>
                <w:rFonts w:ascii="Arial" w:eastAsia="Arial" w:hAnsi="Arial" w:cs="Arial"/>
                <w:color w:val="0092BB" w:themeColor="text2"/>
                <w:sz w:val="17"/>
                <w:szCs w:val="17"/>
              </w:rPr>
              <w:t xml:space="preserve"> 1,400 </w:t>
            </w:r>
            <w:r>
              <w:rPr>
                <w:rFonts w:ascii="Arial" w:eastAsia="Arial" w:hAnsi="Arial" w:cs="Arial"/>
                <w:color w:val="0092BB" w:themeColor="text2"/>
                <w:sz w:val="17"/>
                <w:szCs w:val="17"/>
              </w:rPr>
              <w:t>inter</w:t>
            </w:r>
            <w:r w:rsidRPr="0023662B">
              <w:rPr>
                <w:rFonts w:ascii="Arial" w:eastAsia="Arial" w:hAnsi="Arial" w:cs="Arial"/>
                <w:color w:val="0092BB" w:themeColor="text2"/>
                <w:sz w:val="17"/>
                <w:szCs w:val="17"/>
              </w:rPr>
              <w:t>national degree students</w:t>
            </w:r>
            <w:r>
              <w:rPr>
                <w:rFonts w:ascii="Arial" w:eastAsia="Arial" w:hAnsi="Arial" w:cs="Arial"/>
                <w:color w:val="0092BB" w:themeColor="text2"/>
                <w:sz w:val="17"/>
                <w:szCs w:val="17"/>
              </w:rPr>
              <w:t xml:space="preserve"> from</w:t>
            </w:r>
            <w:r w:rsidRPr="008A5C61">
              <w:rPr>
                <w:rFonts w:ascii="Arial" w:eastAsia="Arial" w:hAnsi="Arial" w:cs="Arial"/>
                <w:color w:val="0092BB" w:themeColor="text2"/>
                <w:sz w:val="17"/>
                <w:szCs w:val="17"/>
              </w:rPr>
              <w:t xml:space="preserve"> over 90 different nationalities</w:t>
            </w:r>
            <w:r>
              <w:rPr>
                <w:rFonts w:ascii="Arial" w:eastAsia="Arial" w:hAnsi="Arial" w:cs="Arial"/>
                <w:color w:val="0092BB" w:themeColor="text2"/>
                <w:sz w:val="17"/>
                <w:szCs w:val="17"/>
              </w:rPr>
              <w:t xml:space="preserve"> attend </w:t>
            </w:r>
            <w:proofErr w:type="spellStart"/>
            <w:r>
              <w:rPr>
                <w:rFonts w:ascii="Arial" w:eastAsia="Arial" w:hAnsi="Arial" w:cs="Arial"/>
                <w:color w:val="0092BB" w:themeColor="text2"/>
                <w:sz w:val="17"/>
                <w:szCs w:val="17"/>
              </w:rPr>
              <w:t>Metropolia</w:t>
            </w:r>
            <w:proofErr w:type="spellEnd"/>
            <w:r>
              <w:rPr>
                <w:rFonts w:ascii="Arial" w:eastAsia="Arial" w:hAnsi="Arial" w:cs="Arial"/>
                <w:color w:val="0092BB" w:themeColor="text2"/>
                <w:sz w:val="17"/>
                <w:szCs w:val="17"/>
              </w:rPr>
              <w:t>.</w:t>
            </w:r>
          </w:p>
        </w:tc>
      </w:tr>
    </w:tbl>
    <w:p w14:paraId="0F8BEFCE" w14:textId="4C82233A" w:rsidR="00304531" w:rsidRPr="00BB342D" w:rsidRDefault="008B3197" w:rsidP="00304531">
      <w:pPr>
        <w:pStyle w:val="Heading2"/>
        <w:rPr>
          <w:sz w:val="24"/>
          <w:szCs w:val="24"/>
        </w:rPr>
      </w:pPr>
      <w:r>
        <w:rPr>
          <w:sz w:val="24"/>
          <w:szCs w:val="24"/>
        </w:rPr>
        <w:t xml:space="preserve">Wednesday 3 </w:t>
      </w:r>
      <w:r w:rsidR="00304531">
        <w:rPr>
          <w:sz w:val="24"/>
          <w:szCs w:val="24"/>
        </w:rPr>
        <w:t xml:space="preserve">June 2026 </w:t>
      </w:r>
    </w:p>
    <w:tbl>
      <w:tblPr>
        <w:tblStyle w:val="TableGrid"/>
        <w:tblW w:w="0" w:type="auto"/>
        <w:tblLayout w:type="fixed"/>
        <w:tblLook w:val="04A0" w:firstRow="1" w:lastRow="0" w:firstColumn="1" w:lastColumn="0" w:noHBand="0" w:noVBand="1"/>
      </w:tblPr>
      <w:tblGrid>
        <w:gridCol w:w="1340"/>
        <w:gridCol w:w="7720"/>
      </w:tblGrid>
      <w:tr w:rsidR="00304531" w14:paraId="38DABB49" w14:textId="77777777" w:rsidTr="00CC46DD">
        <w:trPr>
          <w:trHeight w:val="300"/>
        </w:trPr>
        <w:tc>
          <w:tcPr>
            <w:tcW w:w="1340" w:type="dxa"/>
            <w:tcBorders>
              <w:top w:val="single" w:sz="12" w:space="0" w:color="0092BB" w:themeColor="text2"/>
              <w:left w:val="nil"/>
              <w:bottom w:val="single" w:sz="12" w:space="0" w:color="0092BB" w:themeColor="text2"/>
              <w:right w:val="single" w:sz="8" w:space="0" w:color="CBD0D3"/>
            </w:tcBorders>
            <w:shd w:val="clear" w:color="auto" w:fill="F9F9F9"/>
            <w:tcMar>
              <w:top w:w="113" w:type="dxa"/>
              <w:left w:w="108" w:type="dxa"/>
              <w:bottom w:w="113" w:type="dxa"/>
              <w:right w:w="108" w:type="dxa"/>
            </w:tcMar>
          </w:tcPr>
          <w:p w14:paraId="067B6BC2" w14:textId="77777777" w:rsidR="00304531" w:rsidRDefault="00304531" w:rsidP="00CC46DD">
            <w:r w:rsidRPr="6C13EF8B">
              <w:rPr>
                <w:rFonts w:ascii="Arial" w:eastAsia="Arial" w:hAnsi="Arial" w:cs="Arial"/>
                <w:b/>
                <w:bCs/>
                <w:color w:val="0092BB" w:themeColor="text2"/>
                <w:sz w:val="18"/>
                <w:szCs w:val="18"/>
              </w:rPr>
              <w:t>Time</w:t>
            </w:r>
          </w:p>
        </w:tc>
        <w:tc>
          <w:tcPr>
            <w:tcW w:w="7720" w:type="dxa"/>
            <w:tcBorders>
              <w:top w:val="single" w:sz="12" w:space="0" w:color="0092BB" w:themeColor="text2"/>
              <w:left w:val="single" w:sz="8" w:space="0" w:color="CBD0D3"/>
              <w:bottom w:val="single" w:sz="12" w:space="0" w:color="0092BB" w:themeColor="text2"/>
              <w:right w:val="nil"/>
            </w:tcBorders>
            <w:shd w:val="clear" w:color="auto" w:fill="F9F9F9"/>
            <w:tcMar>
              <w:top w:w="113" w:type="dxa"/>
              <w:left w:w="108" w:type="dxa"/>
              <w:bottom w:w="113" w:type="dxa"/>
              <w:right w:w="108" w:type="dxa"/>
            </w:tcMar>
          </w:tcPr>
          <w:p w14:paraId="47E1B49D" w14:textId="77777777" w:rsidR="00304531" w:rsidRDefault="00304531" w:rsidP="00CC46DD">
            <w:pPr>
              <w:rPr>
                <w:rFonts w:ascii="Arial" w:eastAsia="Arial" w:hAnsi="Arial" w:cs="Arial"/>
                <w:b/>
                <w:bCs/>
                <w:color w:val="0092BB" w:themeColor="text2"/>
                <w:sz w:val="18"/>
                <w:szCs w:val="18"/>
              </w:rPr>
            </w:pPr>
            <w:r w:rsidRPr="6C13EF8B">
              <w:rPr>
                <w:rFonts w:ascii="Arial" w:eastAsia="Arial" w:hAnsi="Arial" w:cs="Arial"/>
                <w:b/>
                <w:bCs/>
                <w:color w:val="0092BB" w:themeColor="text2"/>
                <w:sz w:val="18"/>
                <w:szCs w:val="18"/>
              </w:rPr>
              <w:t xml:space="preserve">Agenda </w:t>
            </w:r>
          </w:p>
        </w:tc>
      </w:tr>
      <w:tr w:rsidR="00304531" w14:paraId="0AF86CD6"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2C76FF62" w14:textId="686A7862" w:rsidR="00265E67" w:rsidRDefault="005162D6" w:rsidP="00AB6C4D">
            <w:pPr>
              <w:rPr>
                <w:rFonts w:ascii="Arial" w:eastAsia="Arial" w:hAnsi="Arial" w:cs="Arial"/>
                <w:color w:val="0092BB" w:themeColor="text2"/>
                <w:sz w:val="17"/>
                <w:szCs w:val="17"/>
              </w:rPr>
            </w:pPr>
            <w:r>
              <w:rPr>
                <w:rFonts w:ascii="Arial" w:eastAsia="Arial" w:hAnsi="Arial" w:cs="Arial"/>
                <w:color w:val="0092BB" w:themeColor="text2"/>
                <w:sz w:val="17"/>
                <w:szCs w:val="17"/>
              </w:rPr>
              <w:t>09</w:t>
            </w:r>
            <w:r w:rsidR="00851C38">
              <w:rPr>
                <w:rFonts w:ascii="Arial" w:eastAsia="Arial" w:hAnsi="Arial" w:cs="Arial"/>
                <w:color w:val="0092BB" w:themeColor="text2"/>
                <w:sz w:val="17"/>
                <w:szCs w:val="17"/>
              </w:rPr>
              <w:t>.</w:t>
            </w:r>
            <w:r w:rsidR="004B1DC6">
              <w:rPr>
                <w:rFonts w:ascii="Arial" w:eastAsia="Arial" w:hAnsi="Arial" w:cs="Arial"/>
                <w:color w:val="0092BB" w:themeColor="text2"/>
                <w:sz w:val="17"/>
                <w:szCs w:val="17"/>
              </w:rPr>
              <w:t>00</w:t>
            </w:r>
            <w:r w:rsidR="00851C38">
              <w:rPr>
                <w:rFonts w:ascii="Arial" w:eastAsia="Arial" w:hAnsi="Arial" w:cs="Arial"/>
                <w:color w:val="0092BB" w:themeColor="text2"/>
                <w:sz w:val="17"/>
                <w:szCs w:val="17"/>
              </w:rPr>
              <w:t xml:space="preserve"> – 1</w:t>
            </w:r>
            <w:r w:rsidR="004B1DC6">
              <w:rPr>
                <w:rFonts w:ascii="Arial" w:eastAsia="Arial" w:hAnsi="Arial" w:cs="Arial"/>
                <w:color w:val="0092BB" w:themeColor="text2"/>
                <w:sz w:val="17"/>
                <w:szCs w:val="17"/>
              </w:rPr>
              <w:t>2</w:t>
            </w:r>
            <w:r w:rsidR="00851C38">
              <w:rPr>
                <w:rFonts w:ascii="Arial" w:eastAsia="Arial" w:hAnsi="Arial" w:cs="Arial"/>
                <w:color w:val="0092BB" w:themeColor="text2"/>
                <w:sz w:val="17"/>
                <w:szCs w:val="17"/>
              </w:rPr>
              <w:t>.00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17E9E639" w14:textId="40A63156" w:rsidR="009F7918" w:rsidRPr="009711D4" w:rsidRDefault="00C52EEA" w:rsidP="009F7918">
            <w:pPr>
              <w:rPr>
                <w:rFonts w:ascii="Arial" w:eastAsia="Arial" w:hAnsi="Arial" w:cs="Arial"/>
                <w:b/>
                <w:bCs/>
                <w:color w:val="0092BB" w:themeColor="text2"/>
                <w:sz w:val="17"/>
                <w:szCs w:val="17"/>
                <w:lang w:val="en-US"/>
              </w:rPr>
            </w:pPr>
            <w:hyperlink r:id="rId25" w:history="1">
              <w:r w:rsidRPr="0034445B">
                <w:rPr>
                  <w:rStyle w:val="Hyperlink"/>
                  <w:rFonts w:ascii="Arial" w:eastAsia="Arial" w:hAnsi="Arial" w:cs="Arial"/>
                  <w:b/>
                  <w:bCs/>
                  <w:sz w:val="17"/>
                  <w:szCs w:val="17"/>
                  <w:lang w:val="en-US"/>
                </w:rPr>
                <w:t>University of Helsinki</w:t>
              </w:r>
            </w:hyperlink>
          </w:p>
          <w:p w14:paraId="2A6B51AD" w14:textId="77777777" w:rsidR="00AB6C4D" w:rsidRDefault="00AB6C4D" w:rsidP="009F7918">
            <w:pPr>
              <w:rPr>
                <w:rFonts w:ascii="Arial" w:eastAsia="Arial" w:hAnsi="Arial" w:cs="Arial"/>
                <w:b/>
                <w:bCs/>
                <w:color w:val="0092BB" w:themeColor="text2"/>
                <w:sz w:val="17"/>
                <w:szCs w:val="17"/>
                <w:lang w:val="en-US"/>
              </w:rPr>
            </w:pPr>
          </w:p>
          <w:p w14:paraId="72293568" w14:textId="77777777" w:rsidR="00AB6C4D" w:rsidRDefault="00AB6C4D" w:rsidP="00AB6C4D">
            <w:pPr>
              <w:rPr>
                <w:rFonts w:ascii="Arial" w:eastAsia="Arial" w:hAnsi="Arial" w:cs="Arial"/>
                <w:color w:val="0092BB" w:themeColor="text2"/>
                <w:sz w:val="17"/>
                <w:szCs w:val="17"/>
                <w:lang w:val="en-US"/>
              </w:rPr>
            </w:pPr>
            <w:r>
              <w:rPr>
                <w:rFonts w:ascii="Arial" w:eastAsia="Arial" w:hAnsi="Arial" w:cs="Arial"/>
                <w:color w:val="0092BB" w:themeColor="text2"/>
                <w:sz w:val="17"/>
                <w:szCs w:val="17"/>
                <w:lang w:val="en-US"/>
              </w:rPr>
              <w:t>0</w:t>
            </w:r>
            <w:r w:rsidRPr="00130E2E">
              <w:rPr>
                <w:rFonts w:ascii="Arial" w:eastAsia="Arial" w:hAnsi="Arial" w:cs="Arial"/>
                <w:color w:val="0092BB" w:themeColor="text2"/>
                <w:sz w:val="17"/>
                <w:szCs w:val="17"/>
                <w:lang w:val="en-US"/>
              </w:rPr>
              <w:t>9:00 – 9:30</w:t>
            </w:r>
          </w:p>
          <w:p w14:paraId="593E5F1C" w14:textId="23BD5FFC" w:rsidR="00F31020" w:rsidRDefault="005D1AE9" w:rsidP="009F7918">
            <w:pPr>
              <w:rPr>
                <w:rFonts w:ascii="Arial" w:eastAsia="Arial" w:hAnsi="Arial" w:cs="Arial"/>
                <w:b/>
                <w:bCs/>
                <w:color w:val="0092BB" w:themeColor="text2"/>
                <w:sz w:val="17"/>
                <w:szCs w:val="17"/>
                <w:lang w:val="en-US"/>
              </w:rPr>
            </w:pPr>
            <w:hyperlink r:id="rId26" w:history="1">
              <w:r w:rsidRPr="005D1AE9">
                <w:rPr>
                  <w:rStyle w:val="Hyperlink"/>
                  <w:rFonts w:ascii="Arial" w:eastAsia="Arial" w:hAnsi="Arial" w:cs="Arial"/>
                  <w:b/>
                  <w:bCs/>
                  <w:sz w:val="17"/>
                  <w:szCs w:val="17"/>
                  <w:lang w:val="en-US"/>
                </w:rPr>
                <w:t>University of Helsinki</w:t>
              </w:r>
            </w:hyperlink>
            <w:r>
              <w:rPr>
                <w:rFonts w:ascii="Arial" w:eastAsia="Arial" w:hAnsi="Arial" w:cs="Arial"/>
                <w:b/>
                <w:bCs/>
                <w:color w:val="0092BB" w:themeColor="text2"/>
                <w:sz w:val="17"/>
                <w:szCs w:val="17"/>
                <w:lang w:val="en-US"/>
              </w:rPr>
              <w:t>,</w:t>
            </w:r>
            <w:r w:rsidRPr="009F7918">
              <w:rPr>
                <w:rFonts w:ascii="Arial" w:eastAsia="Arial" w:hAnsi="Arial" w:cs="Arial"/>
                <w:b/>
                <w:bCs/>
                <w:color w:val="0092BB" w:themeColor="text2"/>
                <w:sz w:val="17"/>
                <w:szCs w:val="17"/>
                <w:lang w:val="en-US"/>
              </w:rPr>
              <w:t xml:space="preserve"> </w:t>
            </w:r>
            <w:r w:rsidR="00F31020" w:rsidRPr="009F7918">
              <w:rPr>
                <w:rFonts w:ascii="Arial" w:eastAsia="Arial" w:hAnsi="Arial" w:cs="Arial"/>
                <w:b/>
                <w:bCs/>
                <w:color w:val="0092BB" w:themeColor="text2"/>
                <w:sz w:val="17"/>
                <w:szCs w:val="17"/>
                <w:lang w:val="en-US"/>
              </w:rPr>
              <w:t>Innovation Ecosystems</w:t>
            </w:r>
          </w:p>
          <w:p w14:paraId="6BC2C600" w14:textId="6A54FB6C" w:rsidR="009F7918" w:rsidRPr="009F7918" w:rsidRDefault="009F7918" w:rsidP="009F7918">
            <w:pPr>
              <w:rPr>
                <w:rFonts w:ascii="Arial" w:eastAsia="Arial" w:hAnsi="Arial" w:cs="Arial"/>
                <w:b/>
                <w:bCs/>
                <w:color w:val="0092BB" w:themeColor="text2"/>
                <w:sz w:val="17"/>
                <w:szCs w:val="17"/>
                <w:lang w:val="en-US"/>
              </w:rPr>
            </w:pPr>
            <w:r w:rsidRPr="009F7918">
              <w:rPr>
                <w:rFonts w:ascii="Arial" w:eastAsia="Arial" w:hAnsi="Arial" w:cs="Arial"/>
                <w:b/>
                <w:bCs/>
                <w:color w:val="0092BB" w:themeColor="text2"/>
                <w:sz w:val="17"/>
                <w:szCs w:val="17"/>
                <w:lang w:val="en-US"/>
              </w:rPr>
              <w:t>Overview of Innovation Activities</w:t>
            </w:r>
          </w:p>
          <w:p w14:paraId="2A32E79C" w14:textId="2CD2038E" w:rsidR="009F7918" w:rsidRPr="00AE7195" w:rsidRDefault="009F7918" w:rsidP="009F7918">
            <w:pPr>
              <w:rPr>
                <w:rFonts w:ascii="Arial" w:eastAsia="Arial" w:hAnsi="Arial" w:cs="Arial"/>
                <w:color w:val="0092BB" w:themeColor="text2"/>
                <w:sz w:val="17"/>
                <w:szCs w:val="17"/>
                <w:lang w:val="en-US"/>
              </w:rPr>
            </w:pPr>
            <w:hyperlink r:id="rId27" w:history="1">
              <w:r w:rsidRPr="00AE7195">
                <w:rPr>
                  <w:rStyle w:val="Hyperlink"/>
                  <w:rFonts w:ascii="Arial" w:eastAsia="Arial" w:hAnsi="Arial" w:cs="Arial"/>
                  <w:sz w:val="17"/>
                  <w:szCs w:val="17"/>
                  <w:lang w:val="en-US"/>
                </w:rPr>
                <w:t>Micah Gland</w:t>
              </w:r>
            </w:hyperlink>
            <w:r w:rsidRPr="00AE7195">
              <w:rPr>
                <w:rFonts w:ascii="Arial" w:eastAsia="Arial" w:hAnsi="Arial" w:cs="Arial"/>
                <w:color w:val="0092BB" w:themeColor="text2"/>
                <w:sz w:val="17"/>
                <w:szCs w:val="17"/>
                <w:lang w:val="en-US"/>
              </w:rPr>
              <w:t xml:space="preserve">, Leading Advisor </w:t>
            </w:r>
          </w:p>
          <w:p w14:paraId="215155CD" w14:textId="77777777" w:rsidR="00EB31F5" w:rsidRDefault="00EB31F5" w:rsidP="009F7918">
            <w:pPr>
              <w:rPr>
                <w:rFonts w:ascii="Arial" w:eastAsia="Arial" w:hAnsi="Arial" w:cs="Arial"/>
                <w:b/>
                <w:bCs/>
                <w:color w:val="0092BB" w:themeColor="text2"/>
                <w:sz w:val="17"/>
                <w:szCs w:val="17"/>
                <w:lang w:val="en-US"/>
              </w:rPr>
            </w:pPr>
          </w:p>
          <w:p w14:paraId="0BAF555E" w14:textId="29348A68" w:rsidR="00EB31F5" w:rsidRPr="00EB31F5" w:rsidRDefault="00EB31F5" w:rsidP="00EB31F5">
            <w:pPr>
              <w:rPr>
                <w:rFonts w:ascii="Arial" w:eastAsia="Arial" w:hAnsi="Arial" w:cs="Arial"/>
                <w:color w:val="0092BB" w:themeColor="text2"/>
                <w:sz w:val="17"/>
                <w:szCs w:val="17"/>
                <w:lang w:val="en-US"/>
              </w:rPr>
            </w:pPr>
            <w:r w:rsidRPr="00EB31F5">
              <w:rPr>
                <w:rFonts w:ascii="Arial" w:eastAsia="Arial" w:hAnsi="Arial" w:cs="Arial"/>
                <w:color w:val="0092BB" w:themeColor="text2"/>
                <w:sz w:val="17"/>
                <w:szCs w:val="17"/>
              </w:rPr>
              <w:t>The University of Helsinki's innovation ecosystems are campus-specific hubs and networks designed to translate academic research into practical, commercially viable solutions and sustainable businesses. They connect researchers, students, and startups with industry partners, investors, and public actors to tackle global challenges.</w:t>
            </w:r>
          </w:p>
          <w:p w14:paraId="7D1386FA" w14:textId="77777777" w:rsidR="00AB6C4D" w:rsidRDefault="00AB6C4D" w:rsidP="009F7918">
            <w:pPr>
              <w:rPr>
                <w:rFonts w:ascii="Arial" w:eastAsia="Arial" w:hAnsi="Arial" w:cs="Arial"/>
                <w:b/>
                <w:bCs/>
                <w:color w:val="0092BB" w:themeColor="text2"/>
                <w:sz w:val="17"/>
                <w:szCs w:val="17"/>
                <w:lang w:val="en-US"/>
              </w:rPr>
            </w:pPr>
          </w:p>
          <w:p w14:paraId="14F54297" w14:textId="712E2B9D" w:rsidR="009F7918" w:rsidRPr="009F7918" w:rsidRDefault="00AB6C4D" w:rsidP="009F7918">
            <w:pPr>
              <w:rPr>
                <w:rFonts w:ascii="Arial" w:eastAsia="Arial" w:hAnsi="Arial" w:cs="Arial"/>
                <w:b/>
                <w:bCs/>
                <w:color w:val="0092BB" w:themeColor="text2"/>
                <w:sz w:val="17"/>
                <w:szCs w:val="17"/>
                <w:lang w:val="en-US"/>
              </w:rPr>
            </w:pPr>
            <w:r w:rsidRPr="00265E67">
              <w:rPr>
                <w:rFonts w:ascii="Arial" w:eastAsia="Arial" w:hAnsi="Arial" w:cs="Arial"/>
                <w:color w:val="0092BB" w:themeColor="text2"/>
                <w:sz w:val="17"/>
                <w:szCs w:val="17"/>
                <w:lang w:val="en-US"/>
              </w:rPr>
              <w:t>9:30 – 10:00</w:t>
            </w:r>
          </w:p>
          <w:p w14:paraId="6CCCA432" w14:textId="46DBCBE1" w:rsidR="009A4BCB" w:rsidRPr="00706179" w:rsidRDefault="009A4BCB" w:rsidP="009F7918">
            <w:pPr>
              <w:rPr>
                <w:rFonts w:ascii="Arial" w:eastAsia="Arial" w:hAnsi="Arial" w:cs="Arial"/>
                <w:b/>
                <w:bCs/>
                <w:color w:val="0092BB" w:themeColor="text2"/>
                <w:sz w:val="17"/>
                <w:szCs w:val="17"/>
              </w:rPr>
            </w:pPr>
            <w:hyperlink r:id="rId28" w:history="1">
              <w:proofErr w:type="spellStart"/>
              <w:r w:rsidRPr="009F7918">
                <w:rPr>
                  <w:rStyle w:val="Hyperlink"/>
                  <w:rFonts w:ascii="Arial" w:eastAsia="Arial" w:hAnsi="Arial" w:cs="Arial"/>
                  <w:b/>
                  <w:bCs/>
                  <w:sz w:val="17"/>
                  <w:szCs w:val="17"/>
                  <w:lang w:val="en-US"/>
                </w:rPr>
                <w:t>Terkko</w:t>
              </w:r>
              <w:proofErr w:type="spellEnd"/>
              <w:r w:rsidRPr="009F7918">
                <w:rPr>
                  <w:rStyle w:val="Hyperlink"/>
                  <w:rFonts w:ascii="Arial" w:eastAsia="Arial" w:hAnsi="Arial" w:cs="Arial"/>
                  <w:b/>
                  <w:bCs/>
                  <w:sz w:val="17"/>
                  <w:szCs w:val="17"/>
                  <w:lang w:val="en-US"/>
                </w:rPr>
                <w:t xml:space="preserve"> Health Hub</w:t>
              </w:r>
            </w:hyperlink>
            <w:r w:rsidR="00706179" w:rsidRPr="00706179">
              <w:rPr>
                <w:rFonts w:ascii="Arial" w:eastAsia="Arial" w:hAnsi="Arial" w:cs="Arial"/>
                <w:b/>
                <w:bCs/>
                <w:color w:val="0092BB" w:themeColor="text2"/>
                <w:sz w:val="17"/>
                <w:szCs w:val="17"/>
              </w:rPr>
              <w:t xml:space="preserve">, </w:t>
            </w:r>
            <w:r w:rsidR="00706179">
              <w:rPr>
                <w:rFonts w:ascii="Arial" w:eastAsia="Arial" w:hAnsi="Arial" w:cs="Arial"/>
                <w:b/>
                <w:bCs/>
                <w:color w:val="0092BB" w:themeColor="text2"/>
                <w:sz w:val="17"/>
                <w:szCs w:val="17"/>
              </w:rPr>
              <w:t>a startup community</w:t>
            </w:r>
          </w:p>
          <w:p w14:paraId="7DEC1E04" w14:textId="5D968885" w:rsidR="009F7918" w:rsidRDefault="009F7918" w:rsidP="009F7918">
            <w:pPr>
              <w:rPr>
                <w:rFonts w:ascii="Arial" w:eastAsia="Arial" w:hAnsi="Arial" w:cs="Arial"/>
                <w:b/>
                <w:bCs/>
                <w:color w:val="0092BB" w:themeColor="text2"/>
                <w:sz w:val="17"/>
                <w:szCs w:val="17"/>
                <w:lang w:val="en-US"/>
              </w:rPr>
            </w:pPr>
            <w:r w:rsidRPr="009F7918">
              <w:rPr>
                <w:rFonts w:ascii="Arial" w:eastAsia="Arial" w:hAnsi="Arial" w:cs="Arial"/>
                <w:b/>
                <w:bCs/>
                <w:color w:val="0092BB" w:themeColor="text2"/>
                <w:sz w:val="17"/>
                <w:szCs w:val="17"/>
                <w:lang w:val="en-US"/>
              </w:rPr>
              <w:t xml:space="preserve">Introduction &amp; Tour of </w:t>
            </w:r>
            <w:r w:rsidR="00706179">
              <w:rPr>
                <w:rFonts w:ascii="Arial" w:eastAsia="Arial" w:hAnsi="Arial" w:cs="Arial"/>
                <w:b/>
                <w:bCs/>
                <w:color w:val="0092BB" w:themeColor="text2"/>
                <w:sz w:val="17"/>
                <w:szCs w:val="17"/>
                <w:lang w:val="en-US"/>
              </w:rPr>
              <w:t>the</w:t>
            </w:r>
            <w:r w:rsidR="00706179" w:rsidRPr="009F7918">
              <w:rPr>
                <w:rFonts w:ascii="Arial" w:eastAsia="Arial" w:hAnsi="Arial" w:cs="Arial"/>
                <w:b/>
                <w:bCs/>
                <w:color w:val="0092BB" w:themeColor="text2"/>
                <w:sz w:val="17"/>
                <w:szCs w:val="17"/>
                <w:lang w:val="en-US"/>
              </w:rPr>
              <w:t xml:space="preserve"> </w:t>
            </w:r>
            <w:proofErr w:type="spellStart"/>
            <w:r w:rsidR="00706179" w:rsidRPr="009F7918">
              <w:rPr>
                <w:rFonts w:ascii="Arial" w:eastAsia="Arial" w:hAnsi="Arial" w:cs="Arial"/>
                <w:b/>
                <w:bCs/>
                <w:color w:val="0092BB" w:themeColor="text2"/>
                <w:sz w:val="17"/>
                <w:szCs w:val="17"/>
                <w:lang w:val="en-US"/>
              </w:rPr>
              <w:t>Terkko</w:t>
            </w:r>
            <w:proofErr w:type="spellEnd"/>
            <w:r w:rsidR="00706179" w:rsidRPr="009F7918">
              <w:rPr>
                <w:rFonts w:ascii="Arial" w:eastAsia="Arial" w:hAnsi="Arial" w:cs="Arial"/>
                <w:b/>
                <w:bCs/>
                <w:color w:val="0092BB" w:themeColor="text2"/>
                <w:sz w:val="17"/>
                <w:szCs w:val="17"/>
                <w:lang w:val="en-US"/>
              </w:rPr>
              <w:t xml:space="preserve"> Health Hub</w:t>
            </w:r>
            <w:r w:rsidRPr="009F7918">
              <w:rPr>
                <w:rFonts w:ascii="Arial" w:eastAsia="Arial" w:hAnsi="Arial" w:cs="Arial"/>
                <w:b/>
                <w:bCs/>
                <w:color w:val="0092BB" w:themeColor="text2"/>
                <w:sz w:val="17"/>
                <w:szCs w:val="17"/>
                <w:lang w:val="en-US"/>
              </w:rPr>
              <w:br/>
            </w:r>
            <w:hyperlink r:id="rId29" w:history="1">
              <w:r w:rsidRPr="00AE7195">
                <w:rPr>
                  <w:rStyle w:val="Hyperlink"/>
                  <w:rFonts w:ascii="Arial" w:eastAsia="Arial" w:hAnsi="Arial" w:cs="Arial"/>
                  <w:sz w:val="17"/>
                  <w:szCs w:val="17"/>
                  <w:lang w:val="en-US"/>
                </w:rPr>
                <w:t>Aleksandra Dobrego</w:t>
              </w:r>
            </w:hyperlink>
            <w:r w:rsidRPr="00AE7195">
              <w:rPr>
                <w:rFonts w:ascii="Arial" w:eastAsia="Arial" w:hAnsi="Arial" w:cs="Arial"/>
                <w:color w:val="0092BB" w:themeColor="text2"/>
                <w:sz w:val="17"/>
                <w:szCs w:val="17"/>
                <w:lang w:val="en-US"/>
              </w:rPr>
              <w:t>, General Manager</w:t>
            </w:r>
          </w:p>
          <w:p w14:paraId="46DE9823" w14:textId="77777777" w:rsidR="002325AB" w:rsidRDefault="002325AB" w:rsidP="009F7918">
            <w:pPr>
              <w:rPr>
                <w:rFonts w:ascii="Arial" w:eastAsia="Arial" w:hAnsi="Arial" w:cs="Arial"/>
                <w:b/>
                <w:bCs/>
                <w:color w:val="0092BB" w:themeColor="text2"/>
                <w:sz w:val="17"/>
                <w:szCs w:val="17"/>
                <w:lang w:val="en-US"/>
              </w:rPr>
            </w:pPr>
          </w:p>
          <w:p w14:paraId="56F65939" w14:textId="77777777" w:rsidR="002325AB" w:rsidRPr="00DE14CF" w:rsidRDefault="002325AB" w:rsidP="002325AB">
            <w:pPr>
              <w:rPr>
                <w:rFonts w:ascii="Arial" w:eastAsia="Arial" w:hAnsi="Arial" w:cs="Arial"/>
                <w:color w:val="0092BB" w:themeColor="text2"/>
                <w:sz w:val="17"/>
                <w:szCs w:val="17"/>
                <w:lang w:val="en-US"/>
              </w:rPr>
            </w:pPr>
            <w:r w:rsidRPr="00DE14CF">
              <w:rPr>
                <w:rFonts w:ascii="Arial" w:eastAsia="Arial" w:hAnsi="Arial" w:cs="Arial"/>
                <w:color w:val="0092BB" w:themeColor="text2"/>
                <w:sz w:val="17"/>
                <w:szCs w:val="17"/>
              </w:rPr>
              <w:t>T</w:t>
            </w:r>
            <w:r>
              <w:rPr>
                <w:rFonts w:ascii="Arial" w:eastAsia="Arial" w:hAnsi="Arial" w:cs="Arial"/>
                <w:color w:val="0092BB" w:themeColor="text2"/>
                <w:sz w:val="17"/>
                <w:szCs w:val="17"/>
              </w:rPr>
              <w:t xml:space="preserve">he </w:t>
            </w:r>
            <w:proofErr w:type="spellStart"/>
            <w:r>
              <w:rPr>
                <w:rFonts w:ascii="Arial" w:eastAsia="Arial" w:hAnsi="Arial" w:cs="Arial"/>
                <w:color w:val="0092BB" w:themeColor="text2"/>
                <w:sz w:val="17"/>
                <w:szCs w:val="17"/>
              </w:rPr>
              <w:t>T</w:t>
            </w:r>
            <w:r w:rsidRPr="00DE14CF">
              <w:rPr>
                <w:rFonts w:ascii="Arial" w:eastAsia="Arial" w:hAnsi="Arial" w:cs="Arial"/>
                <w:color w:val="0092BB" w:themeColor="text2"/>
                <w:sz w:val="17"/>
                <w:szCs w:val="17"/>
              </w:rPr>
              <w:t>erkko</w:t>
            </w:r>
            <w:proofErr w:type="spellEnd"/>
            <w:r w:rsidRPr="00DE14CF">
              <w:rPr>
                <w:rFonts w:ascii="Arial" w:eastAsia="Arial" w:hAnsi="Arial" w:cs="Arial"/>
                <w:color w:val="0092BB" w:themeColor="text2"/>
                <w:sz w:val="17"/>
                <w:szCs w:val="17"/>
              </w:rPr>
              <w:t xml:space="preserve"> Health Hub is a community, a co-working space and an event venue focusing on health and life sciences. </w:t>
            </w:r>
            <w:r>
              <w:rPr>
                <w:rFonts w:ascii="Arial" w:eastAsia="Arial" w:hAnsi="Arial" w:cs="Arial"/>
                <w:color w:val="0092BB" w:themeColor="text2"/>
                <w:sz w:val="17"/>
                <w:szCs w:val="17"/>
              </w:rPr>
              <w:t xml:space="preserve">The hub </w:t>
            </w:r>
            <w:r w:rsidRPr="008B7A92">
              <w:rPr>
                <w:rFonts w:ascii="Arial" w:eastAsia="Arial" w:hAnsi="Arial" w:cs="Arial"/>
                <w:color w:val="0092BB" w:themeColor="text2"/>
                <w:sz w:val="17"/>
                <w:szCs w:val="17"/>
              </w:rPr>
              <w:t>foster</w:t>
            </w:r>
            <w:r>
              <w:rPr>
                <w:rFonts w:ascii="Arial" w:eastAsia="Arial" w:hAnsi="Arial" w:cs="Arial"/>
                <w:color w:val="0092BB" w:themeColor="text2"/>
                <w:sz w:val="17"/>
                <w:szCs w:val="17"/>
              </w:rPr>
              <w:t>s</w:t>
            </w:r>
            <w:r w:rsidRPr="008B7A92">
              <w:rPr>
                <w:rFonts w:ascii="Arial" w:eastAsia="Arial" w:hAnsi="Arial" w:cs="Arial"/>
                <w:color w:val="0092BB" w:themeColor="text2"/>
                <w:sz w:val="17"/>
                <w:szCs w:val="17"/>
              </w:rPr>
              <w:t xml:space="preserve"> a new kind of collaboration between entrepreneurship, research, and healthcare</w:t>
            </w:r>
            <w:r>
              <w:rPr>
                <w:rFonts w:ascii="Arial" w:eastAsia="Arial" w:hAnsi="Arial" w:cs="Arial"/>
                <w:color w:val="0092BB" w:themeColor="text2"/>
                <w:sz w:val="17"/>
                <w:szCs w:val="17"/>
              </w:rPr>
              <w:t xml:space="preserve"> </w:t>
            </w:r>
            <w:r w:rsidRPr="008B7A92">
              <w:rPr>
                <w:rFonts w:ascii="Arial" w:eastAsia="Arial" w:hAnsi="Arial" w:cs="Arial"/>
                <w:color w:val="0092BB" w:themeColor="text2"/>
                <w:sz w:val="17"/>
                <w:szCs w:val="17"/>
              </w:rPr>
              <w:t xml:space="preserve">by creating an environment where ideas, expertise, and people come together to grow and thrive. Through tailored support services, curated events, and a strong network of corporate and ecosystem partners, </w:t>
            </w:r>
            <w:r>
              <w:rPr>
                <w:rFonts w:ascii="Arial" w:eastAsia="Arial" w:hAnsi="Arial" w:cs="Arial"/>
                <w:color w:val="0092BB" w:themeColor="text2"/>
                <w:sz w:val="17"/>
                <w:szCs w:val="17"/>
              </w:rPr>
              <w:t>the Hub</w:t>
            </w:r>
            <w:r w:rsidRPr="008B7A92">
              <w:rPr>
                <w:rFonts w:ascii="Arial" w:eastAsia="Arial" w:hAnsi="Arial" w:cs="Arial"/>
                <w:color w:val="0092BB" w:themeColor="text2"/>
                <w:sz w:val="17"/>
                <w:szCs w:val="17"/>
              </w:rPr>
              <w:t xml:space="preserve"> help</w:t>
            </w:r>
            <w:r>
              <w:rPr>
                <w:rFonts w:ascii="Arial" w:eastAsia="Arial" w:hAnsi="Arial" w:cs="Arial"/>
                <w:color w:val="0092BB" w:themeColor="text2"/>
                <w:sz w:val="17"/>
                <w:szCs w:val="17"/>
              </w:rPr>
              <w:t>s</w:t>
            </w:r>
            <w:r w:rsidRPr="008B7A92">
              <w:rPr>
                <w:rFonts w:ascii="Arial" w:eastAsia="Arial" w:hAnsi="Arial" w:cs="Arial"/>
                <w:color w:val="0092BB" w:themeColor="text2"/>
                <w:sz w:val="17"/>
                <w:szCs w:val="17"/>
              </w:rPr>
              <w:t xml:space="preserve"> </w:t>
            </w:r>
            <w:r>
              <w:rPr>
                <w:rFonts w:ascii="Arial" w:eastAsia="Arial" w:hAnsi="Arial" w:cs="Arial"/>
                <w:color w:val="0092BB" w:themeColor="text2"/>
                <w:sz w:val="17"/>
                <w:szCs w:val="17"/>
              </w:rPr>
              <w:t>its</w:t>
            </w:r>
            <w:r w:rsidRPr="008B7A92">
              <w:rPr>
                <w:rFonts w:ascii="Arial" w:eastAsia="Arial" w:hAnsi="Arial" w:cs="Arial"/>
                <w:color w:val="0092BB" w:themeColor="text2"/>
                <w:sz w:val="17"/>
                <w:szCs w:val="17"/>
              </w:rPr>
              <w:t xml:space="preserve"> members</w:t>
            </w:r>
            <w:r>
              <w:rPr>
                <w:rFonts w:ascii="Arial" w:eastAsia="Arial" w:hAnsi="Arial" w:cs="Arial"/>
                <w:color w:val="0092BB" w:themeColor="text2"/>
                <w:sz w:val="17"/>
                <w:szCs w:val="17"/>
              </w:rPr>
              <w:t>, 82 companies,</w:t>
            </w:r>
            <w:r w:rsidRPr="008B7A92">
              <w:rPr>
                <w:rFonts w:ascii="Arial" w:eastAsia="Arial" w:hAnsi="Arial" w:cs="Arial"/>
                <w:color w:val="0092BB" w:themeColor="text2"/>
                <w:sz w:val="17"/>
                <w:szCs w:val="17"/>
              </w:rPr>
              <w:t xml:space="preserve"> build meaningful connections, access opportunities, and turn innovation into impact.</w:t>
            </w:r>
          </w:p>
          <w:p w14:paraId="0D063CF5" w14:textId="77777777" w:rsidR="009A4BCB" w:rsidRDefault="009A4BCB" w:rsidP="009F7918">
            <w:pPr>
              <w:rPr>
                <w:rFonts w:ascii="Arial" w:eastAsia="Arial" w:hAnsi="Arial" w:cs="Arial"/>
                <w:b/>
                <w:bCs/>
                <w:color w:val="0092BB" w:themeColor="text2"/>
                <w:sz w:val="17"/>
                <w:szCs w:val="17"/>
                <w:lang w:val="en-US"/>
              </w:rPr>
            </w:pPr>
          </w:p>
          <w:p w14:paraId="256CCAFA" w14:textId="77777777" w:rsidR="00AB6C4D" w:rsidRDefault="00AB6C4D" w:rsidP="00AB6C4D">
            <w:pPr>
              <w:rPr>
                <w:rFonts w:ascii="Arial" w:eastAsia="Arial" w:hAnsi="Arial" w:cs="Arial"/>
                <w:color w:val="0092BB" w:themeColor="text2"/>
                <w:sz w:val="17"/>
                <w:szCs w:val="17"/>
                <w:lang w:val="en-US"/>
              </w:rPr>
            </w:pPr>
            <w:r w:rsidRPr="00265E67">
              <w:rPr>
                <w:rFonts w:ascii="Arial" w:eastAsia="Arial" w:hAnsi="Arial" w:cs="Arial"/>
                <w:color w:val="0092BB" w:themeColor="text2"/>
                <w:sz w:val="17"/>
                <w:szCs w:val="17"/>
                <w:lang w:val="en-US"/>
              </w:rPr>
              <w:t>10:00 – 11:00</w:t>
            </w:r>
          </w:p>
          <w:p w14:paraId="79628E98" w14:textId="77777777" w:rsidR="0007103C" w:rsidRPr="0023175C" w:rsidRDefault="0007103C" w:rsidP="009F7918">
            <w:pPr>
              <w:rPr>
                <w:rFonts w:ascii="Arial" w:eastAsia="Arial" w:hAnsi="Arial" w:cs="Arial"/>
                <w:b/>
                <w:bCs/>
                <w:color w:val="0092BB" w:themeColor="text2"/>
                <w:sz w:val="17"/>
                <w:szCs w:val="17"/>
              </w:rPr>
            </w:pPr>
            <w:hyperlink r:id="rId30" w:history="1">
              <w:r w:rsidRPr="009F7918">
                <w:rPr>
                  <w:rStyle w:val="Hyperlink"/>
                  <w:rFonts w:ascii="Arial" w:eastAsia="Arial" w:hAnsi="Arial" w:cs="Arial"/>
                  <w:b/>
                  <w:bCs/>
                  <w:sz w:val="17"/>
                  <w:szCs w:val="17"/>
                  <w:lang w:val="en-US"/>
                </w:rPr>
                <w:t>Helsinki Incubators</w:t>
              </w:r>
            </w:hyperlink>
          </w:p>
          <w:p w14:paraId="66487131" w14:textId="75F5FFC8" w:rsidR="009F7918" w:rsidRPr="009F7918" w:rsidRDefault="009F7918" w:rsidP="009F7918">
            <w:pPr>
              <w:rPr>
                <w:rFonts w:ascii="Arial" w:eastAsia="Arial" w:hAnsi="Arial" w:cs="Arial"/>
                <w:b/>
                <w:bCs/>
                <w:color w:val="0092BB" w:themeColor="text2"/>
                <w:sz w:val="17"/>
                <w:szCs w:val="17"/>
                <w:lang w:val="en-US"/>
              </w:rPr>
            </w:pPr>
            <w:r w:rsidRPr="009F7918">
              <w:rPr>
                <w:rFonts w:ascii="Arial" w:eastAsia="Arial" w:hAnsi="Arial" w:cs="Arial"/>
                <w:b/>
                <w:bCs/>
                <w:color w:val="0092BB" w:themeColor="text2"/>
                <w:sz w:val="17"/>
                <w:szCs w:val="17"/>
                <w:lang w:val="en-US"/>
              </w:rPr>
              <w:t>Start-up Incubation &amp; Entrepreneurship Education</w:t>
            </w:r>
          </w:p>
          <w:p w14:paraId="042B5AD1" w14:textId="5702465B" w:rsidR="009F7918" w:rsidRPr="00AE7195" w:rsidRDefault="009F7918" w:rsidP="009F7918">
            <w:pPr>
              <w:rPr>
                <w:rFonts w:ascii="Arial" w:eastAsia="Arial" w:hAnsi="Arial" w:cs="Arial"/>
                <w:color w:val="0092BB" w:themeColor="text2"/>
                <w:sz w:val="17"/>
                <w:szCs w:val="17"/>
                <w:lang w:val="en-US"/>
              </w:rPr>
            </w:pPr>
            <w:hyperlink r:id="rId31" w:history="1">
              <w:r w:rsidRPr="00AE7195">
                <w:rPr>
                  <w:rStyle w:val="Hyperlink"/>
                  <w:rFonts w:ascii="Arial" w:eastAsia="Arial" w:hAnsi="Arial" w:cs="Arial"/>
                  <w:sz w:val="17"/>
                  <w:szCs w:val="17"/>
                  <w:lang w:val="en-US"/>
                </w:rPr>
                <w:t>Ari Huczkowski</w:t>
              </w:r>
            </w:hyperlink>
            <w:r w:rsidRPr="00AE7195">
              <w:rPr>
                <w:rFonts w:ascii="Arial" w:eastAsia="Arial" w:hAnsi="Arial" w:cs="Arial"/>
                <w:color w:val="0092BB" w:themeColor="text2"/>
                <w:sz w:val="17"/>
                <w:szCs w:val="17"/>
                <w:lang w:val="en-US"/>
              </w:rPr>
              <w:t>, Programme Manager &amp; Deputy Team Leader</w:t>
            </w:r>
          </w:p>
          <w:p w14:paraId="1C5997F6" w14:textId="603EA4CD" w:rsidR="00EC7C25" w:rsidRPr="00EC7C25" w:rsidRDefault="00EC7C25" w:rsidP="005258CC">
            <w:pPr>
              <w:spacing w:before="120"/>
              <w:rPr>
                <w:rFonts w:ascii="Arial" w:eastAsia="Arial" w:hAnsi="Arial" w:cs="Arial"/>
                <w:color w:val="0092BB" w:themeColor="text2"/>
                <w:sz w:val="17"/>
                <w:szCs w:val="17"/>
              </w:rPr>
            </w:pPr>
            <w:hyperlink r:id="rId32" w:history="1">
              <w:r w:rsidRPr="005258CC">
                <w:rPr>
                  <w:rFonts w:ascii="Arial" w:eastAsia="Arial" w:hAnsi="Arial" w:cs="Arial"/>
                  <w:color w:val="0092BB" w:themeColor="text2"/>
                  <w:sz w:val="17"/>
                  <w:szCs w:val="17"/>
                </w:rPr>
                <w:t>Helsinki Incubators</w:t>
              </w:r>
            </w:hyperlink>
            <w:r w:rsidRPr="00EC7C25">
              <w:rPr>
                <w:rFonts w:ascii="Arial" w:eastAsia="Arial" w:hAnsi="Arial" w:cs="Arial"/>
                <w:color w:val="0092BB" w:themeColor="text2"/>
                <w:sz w:val="17"/>
                <w:szCs w:val="17"/>
              </w:rPr>
              <w:t xml:space="preserve"> are specialized, free-of-charge entrepreneurship programmes run by the University of Helsinki (launched in 2022) in collaboration with the City of Helsinki. They support researchers, students, and staff in turning ideas into viable, sustainable businesses through pre-incubator (Pathways) and incubator (Journeys) programmes, focusing on areas like sustainability, health, and deep tech</w:t>
            </w:r>
            <w:r w:rsidR="005258CC">
              <w:rPr>
                <w:rFonts w:ascii="Arial" w:eastAsia="Arial" w:hAnsi="Arial" w:cs="Arial"/>
                <w:color w:val="0092BB" w:themeColor="text2"/>
                <w:sz w:val="17"/>
                <w:szCs w:val="17"/>
              </w:rPr>
              <w:t>.</w:t>
            </w:r>
          </w:p>
          <w:p w14:paraId="47CCE1C7" w14:textId="77777777" w:rsidR="0007103C" w:rsidRDefault="0007103C" w:rsidP="009F7918">
            <w:pPr>
              <w:rPr>
                <w:rFonts w:ascii="Arial" w:eastAsia="Arial" w:hAnsi="Arial" w:cs="Arial"/>
                <w:b/>
                <w:bCs/>
                <w:color w:val="0092BB" w:themeColor="text2"/>
                <w:sz w:val="17"/>
                <w:szCs w:val="17"/>
                <w:lang w:val="en-US"/>
              </w:rPr>
            </w:pPr>
          </w:p>
          <w:p w14:paraId="2BC6B9A4" w14:textId="01CCA318" w:rsidR="00AB6C4D" w:rsidRDefault="00AB6C4D" w:rsidP="009F7918">
            <w:pPr>
              <w:rPr>
                <w:rFonts w:ascii="Arial" w:eastAsia="Arial" w:hAnsi="Arial" w:cs="Arial"/>
                <w:b/>
                <w:bCs/>
                <w:color w:val="0092BB" w:themeColor="text2"/>
                <w:sz w:val="17"/>
                <w:szCs w:val="17"/>
                <w:lang w:val="en-US"/>
              </w:rPr>
            </w:pPr>
            <w:r w:rsidRPr="00AB6C4D">
              <w:rPr>
                <w:rFonts w:ascii="Arial" w:eastAsia="Arial" w:hAnsi="Arial" w:cs="Arial"/>
                <w:color w:val="0092BB" w:themeColor="text2"/>
                <w:sz w:val="17"/>
                <w:szCs w:val="17"/>
                <w:lang w:val="en-US"/>
              </w:rPr>
              <w:t>11:00 – 12:00</w:t>
            </w:r>
          </w:p>
          <w:p w14:paraId="68A31A8F" w14:textId="77777777" w:rsidR="00F31020" w:rsidRPr="00F31020" w:rsidRDefault="00F31020" w:rsidP="00F31020">
            <w:pPr>
              <w:rPr>
                <w:rFonts w:ascii="Arial" w:eastAsia="Arial" w:hAnsi="Arial" w:cs="Arial"/>
                <w:b/>
                <w:bCs/>
                <w:color w:val="0092BB" w:themeColor="text2"/>
                <w:sz w:val="17"/>
                <w:szCs w:val="17"/>
                <w:lang w:val="en-US"/>
              </w:rPr>
            </w:pPr>
            <w:hyperlink r:id="rId33" w:history="1">
              <w:r w:rsidRPr="00F31020">
                <w:rPr>
                  <w:rStyle w:val="Hyperlink"/>
                  <w:rFonts w:ascii="Arial" w:eastAsia="Arial" w:hAnsi="Arial" w:cs="Arial"/>
                  <w:b/>
                  <w:bCs/>
                  <w:sz w:val="17"/>
                  <w:szCs w:val="17"/>
                  <w:lang w:val="en-US"/>
                </w:rPr>
                <w:t>Helsinki Innovation Services</w:t>
              </w:r>
            </w:hyperlink>
            <w:r w:rsidRPr="00F31020">
              <w:rPr>
                <w:rFonts w:ascii="Arial" w:eastAsia="Arial" w:hAnsi="Arial" w:cs="Arial"/>
                <w:b/>
                <w:bCs/>
                <w:color w:val="0092BB" w:themeColor="text2"/>
                <w:sz w:val="17"/>
                <w:szCs w:val="17"/>
                <w:lang w:val="en-US"/>
              </w:rPr>
              <w:t xml:space="preserve"> </w:t>
            </w:r>
          </w:p>
          <w:p w14:paraId="060A93AC" w14:textId="77777777" w:rsidR="00304531" w:rsidRDefault="009F7918" w:rsidP="00DE78D7">
            <w:pPr>
              <w:rPr>
                <w:rFonts w:ascii="Arial" w:eastAsia="Arial" w:hAnsi="Arial" w:cs="Arial"/>
                <w:b/>
                <w:bCs/>
                <w:color w:val="0092BB" w:themeColor="text2"/>
                <w:sz w:val="17"/>
                <w:szCs w:val="17"/>
                <w:lang w:val="en-US"/>
              </w:rPr>
            </w:pPr>
            <w:r w:rsidRPr="009F7918">
              <w:rPr>
                <w:rFonts w:ascii="Arial" w:eastAsia="Arial" w:hAnsi="Arial" w:cs="Arial"/>
                <w:b/>
                <w:bCs/>
                <w:color w:val="0092BB" w:themeColor="text2"/>
                <w:sz w:val="17"/>
                <w:szCs w:val="17"/>
                <w:lang w:val="en-US"/>
              </w:rPr>
              <w:t>Technology Transfer &amp; Research Commercialization</w:t>
            </w:r>
          </w:p>
          <w:p w14:paraId="6C301091" w14:textId="2D79D902" w:rsidR="00C3016A" w:rsidRPr="00C42ED5" w:rsidRDefault="00C42ED5" w:rsidP="00C42ED5">
            <w:pPr>
              <w:spacing w:before="120"/>
              <w:rPr>
                <w:rFonts w:ascii="Arial" w:eastAsia="Arial" w:hAnsi="Arial" w:cs="Arial"/>
                <w:color w:val="0092BB" w:themeColor="text2"/>
                <w:sz w:val="17"/>
                <w:szCs w:val="17"/>
              </w:rPr>
            </w:pPr>
            <w:r w:rsidRPr="00C42ED5">
              <w:rPr>
                <w:rFonts w:ascii="Arial" w:eastAsia="Arial" w:hAnsi="Arial" w:cs="Arial"/>
                <w:color w:val="0092BB" w:themeColor="text2"/>
                <w:sz w:val="17"/>
                <w:szCs w:val="17"/>
              </w:rPr>
              <w:t xml:space="preserve">The University of Helsinki actively supports the transformation of research into innovations and commercial ventures by assisting researchers in assessing commercial potential, securing funding, protecting intellectual property, and establishing spinouts, mainly through Helsinki Innovation Services and national instruments such as Business Finland’s Research to Business funding; it also </w:t>
            </w:r>
            <w:r w:rsidRPr="00C42ED5">
              <w:rPr>
                <w:rFonts w:ascii="Arial" w:eastAsia="Arial" w:hAnsi="Arial" w:cs="Arial"/>
                <w:color w:val="0092BB" w:themeColor="text2"/>
                <w:sz w:val="17"/>
                <w:szCs w:val="17"/>
              </w:rPr>
              <w:lastRenderedPageBreak/>
              <w:t>provides early-stage investments, combining financial support with legal and commercial expertise, and has significantly increased its commitments to spinouts in recent years</w:t>
            </w:r>
            <w:r w:rsidR="00954C36">
              <w:rPr>
                <w:rFonts w:ascii="Arial" w:eastAsia="Arial" w:hAnsi="Arial" w:cs="Arial"/>
                <w:color w:val="0092BB" w:themeColor="text2"/>
                <w:sz w:val="17"/>
                <w:szCs w:val="17"/>
              </w:rPr>
              <w:t>.</w:t>
            </w:r>
          </w:p>
        </w:tc>
      </w:tr>
      <w:tr w:rsidR="00304531" w14:paraId="059E1BDF" w14:textId="77777777" w:rsidTr="008F3F85">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207F59A7" w14:textId="4E3E7A59" w:rsidR="00304531" w:rsidRDefault="00BE2132" w:rsidP="00CC46DD">
            <w:r>
              <w:rPr>
                <w:rFonts w:ascii="Arial" w:eastAsia="Arial" w:hAnsi="Arial" w:cs="Arial"/>
                <w:color w:val="0092BB" w:themeColor="text2"/>
                <w:sz w:val="17"/>
                <w:szCs w:val="17"/>
              </w:rPr>
              <w:lastRenderedPageBreak/>
              <w:t>1</w:t>
            </w:r>
            <w:r w:rsidR="00A92E55">
              <w:rPr>
                <w:rFonts w:ascii="Arial" w:eastAsia="Arial" w:hAnsi="Arial" w:cs="Arial"/>
                <w:color w:val="0092BB" w:themeColor="text2"/>
                <w:sz w:val="17"/>
                <w:szCs w:val="17"/>
              </w:rPr>
              <w:t>4</w:t>
            </w:r>
            <w:r>
              <w:rPr>
                <w:rFonts w:ascii="Arial" w:eastAsia="Arial" w:hAnsi="Arial" w:cs="Arial"/>
                <w:color w:val="0092BB" w:themeColor="text2"/>
                <w:sz w:val="17"/>
                <w:szCs w:val="17"/>
              </w:rPr>
              <w:t>.</w:t>
            </w:r>
            <w:r w:rsidR="00A92E55">
              <w:rPr>
                <w:rFonts w:ascii="Arial" w:eastAsia="Arial" w:hAnsi="Arial" w:cs="Arial"/>
                <w:color w:val="0092BB" w:themeColor="text2"/>
                <w:sz w:val="17"/>
                <w:szCs w:val="17"/>
              </w:rPr>
              <w:t>30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26F70FA3" w14:textId="77777777" w:rsidR="00EC69F1" w:rsidRDefault="00622BD0" w:rsidP="00CC46DD">
            <w:pPr>
              <w:rPr>
                <w:rFonts w:ascii="Arial" w:eastAsia="Arial" w:hAnsi="Arial" w:cs="Arial"/>
                <w:color w:val="0092BB" w:themeColor="text2"/>
                <w:sz w:val="17"/>
                <w:szCs w:val="17"/>
              </w:rPr>
            </w:pPr>
            <w:r>
              <w:rPr>
                <w:rFonts w:ascii="Arial" w:eastAsia="Arial" w:hAnsi="Arial" w:cs="Arial"/>
                <w:color w:val="0092BB" w:themeColor="text2"/>
                <w:sz w:val="17"/>
                <w:szCs w:val="17"/>
              </w:rPr>
              <w:t>Departure from hotel lobby</w:t>
            </w:r>
          </w:p>
          <w:p w14:paraId="509F2D6A" w14:textId="48CA3F60" w:rsidR="00641F03" w:rsidRDefault="00D862F8" w:rsidP="00CC46DD">
            <w:pPr>
              <w:rPr>
                <w:rFonts w:ascii="Arial" w:eastAsia="Arial" w:hAnsi="Arial" w:cs="Arial"/>
                <w:color w:val="455560" w:themeColor="text1"/>
                <w:sz w:val="17"/>
                <w:szCs w:val="17"/>
              </w:rPr>
            </w:pPr>
            <w:r w:rsidRPr="00F37E71">
              <w:rPr>
                <w:rFonts w:ascii="Arial" w:eastAsia="Arial" w:hAnsi="Arial" w:cs="Arial"/>
                <w:color w:val="0092BB" w:themeColor="text2"/>
                <w:sz w:val="17"/>
                <w:szCs w:val="17"/>
              </w:rPr>
              <w:t xml:space="preserve">Travel </w:t>
            </w:r>
            <w:r>
              <w:rPr>
                <w:rFonts w:ascii="Arial" w:eastAsia="Arial" w:hAnsi="Arial" w:cs="Arial"/>
                <w:color w:val="0092BB" w:themeColor="text2"/>
                <w:sz w:val="17"/>
                <w:szCs w:val="17"/>
              </w:rPr>
              <w:t xml:space="preserve">by </w:t>
            </w:r>
            <w:r w:rsidR="00641F03">
              <w:rPr>
                <w:rFonts w:ascii="Arial" w:eastAsia="Arial" w:hAnsi="Arial" w:cs="Arial"/>
                <w:color w:val="0092BB" w:themeColor="text2"/>
                <w:sz w:val="17"/>
                <w:szCs w:val="17"/>
              </w:rPr>
              <w:t>Train</w:t>
            </w:r>
            <w:r>
              <w:rPr>
                <w:rFonts w:ascii="Arial" w:eastAsia="Arial" w:hAnsi="Arial" w:cs="Arial"/>
                <w:color w:val="0092BB" w:themeColor="text2"/>
                <w:sz w:val="17"/>
                <w:szCs w:val="17"/>
              </w:rPr>
              <w:t xml:space="preserve"> to Kouvola</w:t>
            </w:r>
          </w:p>
        </w:tc>
      </w:tr>
    </w:tbl>
    <w:p w14:paraId="1D9FDDC1" w14:textId="58C5296B" w:rsidR="00304531" w:rsidRDefault="008D3390" w:rsidP="00304531">
      <w:pPr>
        <w:pStyle w:val="BodyText"/>
      </w:pPr>
      <w:r>
        <w:t xml:space="preserve"> </w:t>
      </w:r>
    </w:p>
    <w:p w14:paraId="14C7B1A8" w14:textId="7B43FAD6" w:rsidR="00304531" w:rsidRPr="00BB342D" w:rsidRDefault="00304531" w:rsidP="000E423F">
      <w:pPr>
        <w:pStyle w:val="Heading2"/>
        <w:tabs>
          <w:tab w:val="right" w:pos="9070"/>
        </w:tabs>
        <w:rPr>
          <w:sz w:val="24"/>
          <w:szCs w:val="24"/>
        </w:rPr>
      </w:pPr>
      <w:r>
        <w:rPr>
          <w:sz w:val="24"/>
          <w:szCs w:val="24"/>
        </w:rPr>
        <w:t>Thursday 4 June 2026</w:t>
      </w:r>
    </w:p>
    <w:tbl>
      <w:tblPr>
        <w:tblStyle w:val="TableGrid"/>
        <w:tblW w:w="0" w:type="auto"/>
        <w:tblLayout w:type="fixed"/>
        <w:tblLook w:val="04A0" w:firstRow="1" w:lastRow="0" w:firstColumn="1" w:lastColumn="0" w:noHBand="0" w:noVBand="1"/>
      </w:tblPr>
      <w:tblGrid>
        <w:gridCol w:w="1340"/>
        <w:gridCol w:w="7720"/>
      </w:tblGrid>
      <w:tr w:rsidR="00304531" w14:paraId="5EA1D142" w14:textId="77777777" w:rsidTr="00CC46DD">
        <w:trPr>
          <w:trHeight w:val="300"/>
        </w:trPr>
        <w:tc>
          <w:tcPr>
            <w:tcW w:w="1340" w:type="dxa"/>
            <w:tcBorders>
              <w:top w:val="single" w:sz="12" w:space="0" w:color="0092BB" w:themeColor="text2"/>
              <w:left w:val="nil"/>
              <w:bottom w:val="single" w:sz="12" w:space="0" w:color="0092BB" w:themeColor="text2"/>
              <w:right w:val="single" w:sz="8" w:space="0" w:color="CBD0D3"/>
            </w:tcBorders>
            <w:shd w:val="clear" w:color="auto" w:fill="F9F9F9"/>
            <w:tcMar>
              <w:top w:w="113" w:type="dxa"/>
              <w:left w:w="108" w:type="dxa"/>
              <w:bottom w:w="113" w:type="dxa"/>
              <w:right w:w="108" w:type="dxa"/>
            </w:tcMar>
          </w:tcPr>
          <w:p w14:paraId="563B6FFA" w14:textId="77777777" w:rsidR="00304531" w:rsidRDefault="00304531" w:rsidP="00CC46DD">
            <w:r w:rsidRPr="6C13EF8B">
              <w:rPr>
                <w:rFonts w:ascii="Arial" w:eastAsia="Arial" w:hAnsi="Arial" w:cs="Arial"/>
                <w:b/>
                <w:bCs/>
                <w:color w:val="0092BB" w:themeColor="text2"/>
                <w:sz w:val="18"/>
                <w:szCs w:val="18"/>
              </w:rPr>
              <w:t>Time</w:t>
            </w:r>
          </w:p>
        </w:tc>
        <w:tc>
          <w:tcPr>
            <w:tcW w:w="7720" w:type="dxa"/>
            <w:tcBorders>
              <w:top w:val="single" w:sz="12" w:space="0" w:color="0092BB" w:themeColor="text2"/>
              <w:left w:val="single" w:sz="8" w:space="0" w:color="CBD0D3"/>
              <w:bottom w:val="single" w:sz="12" w:space="0" w:color="0092BB" w:themeColor="text2"/>
              <w:right w:val="nil"/>
            </w:tcBorders>
            <w:shd w:val="clear" w:color="auto" w:fill="F9F9F9"/>
            <w:tcMar>
              <w:top w:w="113" w:type="dxa"/>
              <w:left w:w="108" w:type="dxa"/>
              <w:bottom w:w="113" w:type="dxa"/>
              <w:right w:w="108" w:type="dxa"/>
            </w:tcMar>
          </w:tcPr>
          <w:p w14:paraId="4143BC76" w14:textId="77777777" w:rsidR="00304531" w:rsidRDefault="00304531" w:rsidP="00CC46DD">
            <w:pPr>
              <w:rPr>
                <w:rFonts w:ascii="Arial" w:eastAsia="Arial" w:hAnsi="Arial" w:cs="Arial"/>
                <w:b/>
                <w:bCs/>
                <w:color w:val="0092BB" w:themeColor="text2"/>
                <w:sz w:val="18"/>
                <w:szCs w:val="18"/>
              </w:rPr>
            </w:pPr>
            <w:r w:rsidRPr="6C13EF8B">
              <w:rPr>
                <w:rFonts w:ascii="Arial" w:eastAsia="Arial" w:hAnsi="Arial" w:cs="Arial"/>
                <w:b/>
                <w:bCs/>
                <w:color w:val="0092BB" w:themeColor="text2"/>
                <w:sz w:val="18"/>
                <w:szCs w:val="18"/>
              </w:rPr>
              <w:t xml:space="preserve">Agenda </w:t>
            </w:r>
          </w:p>
        </w:tc>
      </w:tr>
      <w:tr w:rsidR="001636DE" w:rsidRPr="00B958E1" w14:paraId="24B3D225"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65D723C3" w14:textId="74285B4C" w:rsidR="001636DE" w:rsidRPr="31ED5C42" w:rsidRDefault="001636DE" w:rsidP="001636DE">
            <w:pPr>
              <w:rPr>
                <w:rFonts w:ascii="Arial" w:eastAsia="Arial" w:hAnsi="Arial" w:cs="Arial"/>
                <w:color w:val="0092BB" w:themeColor="text2"/>
                <w:sz w:val="17"/>
                <w:szCs w:val="17"/>
              </w:rPr>
            </w:pPr>
            <w:r>
              <w:rPr>
                <w:rFonts w:ascii="Arial" w:eastAsia="Arial" w:hAnsi="Arial" w:cs="Arial"/>
                <w:color w:val="0092BB" w:themeColor="text2"/>
                <w:sz w:val="17"/>
                <w:szCs w:val="17"/>
              </w:rPr>
              <w:t>0</w:t>
            </w:r>
            <w:r w:rsidR="00713E59">
              <w:rPr>
                <w:rFonts w:ascii="Arial" w:eastAsia="Arial" w:hAnsi="Arial" w:cs="Arial"/>
                <w:color w:val="0092BB" w:themeColor="text2"/>
                <w:sz w:val="17"/>
                <w:szCs w:val="17"/>
              </w:rPr>
              <w:t>9</w:t>
            </w:r>
            <w:r>
              <w:rPr>
                <w:rFonts w:ascii="Arial" w:eastAsia="Arial" w:hAnsi="Arial" w:cs="Arial"/>
                <w:color w:val="0092BB" w:themeColor="text2"/>
                <w:sz w:val="17"/>
                <w:szCs w:val="17"/>
              </w:rPr>
              <w:t xml:space="preserve">.00 – </w:t>
            </w:r>
            <w:r w:rsidR="00713E59">
              <w:rPr>
                <w:rFonts w:ascii="Arial" w:eastAsia="Arial" w:hAnsi="Arial" w:cs="Arial"/>
                <w:color w:val="0092BB" w:themeColor="text2"/>
                <w:sz w:val="17"/>
                <w:szCs w:val="17"/>
              </w:rPr>
              <w:t>10</w:t>
            </w:r>
            <w:r>
              <w:rPr>
                <w:rFonts w:ascii="Arial" w:eastAsia="Arial" w:hAnsi="Arial" w:cs="Arial"/>
                <w:color w:val="0092BB" w:themeColor="text2"/>
                <w:sz w:val="17"/>
                <w:szCs w:val="17"/>
              </w:rPr>
              <w:t>.</w:t>
            </w:r>
            <w:r w:rsidR="00713E59">
              <w:rPr>
                <w:rFonts w:ascii="Arial" w:eastAsia="Arial" w:hAnsi="Arial" w:cs="Arial"/>
                <w:color w:val="0092BB" w:themeColor="text2"/>
                <w:sz w:val="17"/>
                <w:szCs w:val="17"/>
              </w:rPr>
              <w:t>0</w:t>
            </w:r>
            <w:r>
              <w:rPr>
                <w:rFonts w:ascii="Arial" w:eastAsia="Arial" w:hAnsi="Arial" w:cs="Arial"/>
                <w:color w:val="0092BB" w:themeColor="text2"/>
                <w:sz w:val="17"/>
                <w:szCs w:val="17"/>
              </w:rPr>
              <w:t>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6D5D3E91" w14:textId="6C678BE7" w:rsidR="001636DE" w:rsidRPr="000F52FD" w:rsidRDefault="006259E4" w:rsidP="001636DE">
            <w:pPr>
              <w:rPr>
                <w:rFonts w:ascii="Arial" w:eastAsia="Arial" w:hAnsi="Arial" w:cs="Arial"/>
                <w:b/>
                <w:bCs/>
                <w:color w:val="0092BB" w:themeColor="text2"/>
                <w:sz w:val="17"/>
                <w:szCs w:val="17"/>
              </w:rPr>
            </w:pPr>
            <w:r w:rsidRPr="000F52FD">
              <w:rPr>
                <w:rFonts w:ascii="Arial" w:eastAsia="Arial" w:hAnsi="Arial" w:cs="Arial"/>
                <w:b/>
                <w:bCs/>
                <w:color w:val="0092BB" w:themeColor="text2"/>
                <w:sz w:val="17"/>
                <w:szCs w:val="17"/>
              </w:rPr>
              <w:t>Welcome</w:t>
            </w:r>
            <w:r w:rsidR="00F42C34" w:rsidRPr="000F52FD">
              <w:rPr>
                <w:rFonts w:ascii="Arial" w:eastAsia="Arial" w:hAnsi="Arial" w:cs="Arial"/>
                <w:b/>
                <w:bCs/>
                <w:color w:val="0092BB" w:themeColor="text2"/>
                <w:sz w:val="17"/>
                <w:szCs w:val="17"/>
              </w:rPr>
              <w:t xml:space="preserve"> and objectives</w:t>
            </w:r>
          </w:p>
          <w:p w14:paraId="4911FBF3" w14:textId="4EB79649" w:rsidR="003A1320" w:rsidRPr="006D662E" w:rsidRDefault="006D662E" w:rsidP="00A93D42">
            <w:pPr>
              <w:rPr>
                <w:rFonts w:ascii="Arial" w:eastAsia="Arial" w:hAnsi="Arial" w:cs="Arial"/>
                <w:color w:val="0092BB" w:themeColor="text2"/>
                <w:sz w:val="17"/>
                <w:szCs w:val="17"/>
              </w:rPr>
            </w:pPr>
            <w:hyperlink r:id="rId34" w:history="1">
              <w:r w:rsidRPr="0023712C">
                <w:rPr>
                  <w:rStyle w:val="Hyperlink"/>
                  <w:rFonts w:ascii="Arial" w:eastAsia="Arial" w:hAnsi="Arial" w:cs="Arial"/>
                  <w:sz w:val="17"/>
                  <w:szCs w:val="17"/>
                </w:rPr>
                <w:t>Mr Marko Torkkeli</w:t>
              </w:r>
            </w:hyperlink>
            <w:r w:rsidR="00F42C34" w:rsidRPr="0023712C">
              <w:rPr>
                <w:rFonts w:ascii="Arial" w:eastAsia="Arial" w:hAnsi="Arial" w:cs="Arial"/>
                <w:color w:val="0092BB" w:themeColor="text2"/>
                <w:sz w:val="17"/>
                <w:szCs w:val="17"/>
              </w:rPr>
              <w:t xml:space="preserve">, </w:t>
            </w:r>
            <w:r w:rsidR="00024371" w:rsidRPr="0023712C">
              <w:rPr>
                <w:rFonts w:ascii="Arial" w:eastAsia="Arial" w:hAnsi="Arial" w:cs="Arial"/>
                <w:color w:val="0092BB" w:themeColor="text2"/>
                <w:sz w:val="17"/>
                <w:szCs w:val="17"/>
              </w:rPr>
              <w:t xml:space="preserve">Professor, </w:t>
            </w:r>
            <w:r w:rsidR="00F42C34" w:rsidRPr="0023712C">
              <w:rPr>
                <w:rFonts w:ascii="Arial" w:eastAsia="Arial" w:hAnsi="Arial" w:cs="Arial"/>
                <w:color w:val="0092BB" w:themeColor="text2"/>
                <w:sz w:val="17"/>
                <w:szCs w:val="17"/>
              </w:rPr>
              <w:t>LUT</w:t>
            </w:r>
          </w:p>
          <w:p w14:paraId="4AD7293F" w14:textId="75D108C9" w:rsidR="00864F32" w:rsidRDefault="00864F32" w:rsidP="003A1320">
            <w:pPr>
              <w:rPr>
                <w:rFonts w:ascii="Arial" w:eastAsia="Arial" w:hAnsi="Arial" w:cs="Arial"/>
                <w:b/>
                <w:bCs/>
                <w:color w:val="0092BB" w:themeColor="text2"/>
                <w:sz w:val="17"/>
                <w:szCs w:val="17"/>
              </w:rPr>
            </w:pPr>
          </w:p>
          <w:p w14:paraId="22C8A3B1" w14:textId="778F2DA6" w:rsidR="003A1320" w:rsidRPr="000F52FD" w:rsidRDefault="003A1320" w:rsidP="003A1320">
            <w:pPr>
              <w:rPr>
                <w:rFonts w:ascii="Arial" w:eastAsia="Arial" w:hAnsi="Arial" w:cs="Arial"/>
                <w:b/>
                <w:bCs/>
                <w:color w:val="0092BB" w:themeColor="text2"/>
                <w:sz w:val="17"/>
                <w:szCs w:val="17"/>
              </w:rPr>
            </w:pPr>
            <w:r w:rsidRPr="000F52FD">
              <w:rPr>
                <w:rFonts w:ascii="Arial" w:eastAsia="Arial" w:hAnsi="Arial" w:cs="Arial"/>
                <w:b/>
                <w:bCs/>
                <w:color w:val="0092BB" w:themeColor="text2"/>
                <w:sz w:val="17"/>
                <w:szCs w:val="17"/>
              </w:rPr>
              <w:t xml:space="preserve">Ongoing Peer Learning Initiative at LUT Kouvola </w:t>
            </w:r>
          </w:p>
          <w:p w14:paraId="1058623F" w14:textId="2BBB6B74" w:rsidR="008F71A0" w:rsidRPr="007B0173" w:rsidRDefault="0034644B" w:rsidP="00AF215F">
            <w:pPr>
              <w:rPr>
                <w:rFonts w:ascii="Arial" w:eastAsia="Arial" w:hAnsi="Arial" w:cs="Arial"/>
                <w:color w:val="0092BB" w:themeColor="text2"/>
                <w:sz w:val="17"/>
                <w:szCs w:val="17"/>
                <w:lang w:val="fr-FR"/>
              </w:rPr>
            </w:pPr>
            <w:hyperlink r:id="rId35" w:history="1">
              <w:r w:rsidRPr="007B0173">
                <w:rPr>
                  <w:rStyle w:val="Hyperlink"/>
                  <w:rFonts w:ascii="Arial" w:eastAsia="Arial" w:hAnsi="Arial" w:cs="Arial"/>
                  <w:sz w:val="17"/>
                  <w:szCs w:val="17"/>
                  <w:lang w:val="fr-FR"/>
                </w:rPr>
                <w:t>Mr Samuel Perez Vega</w:t>
              </w:r>
            </w:hyperlink>
            <w:r w:rsidR="008F71A0" w:rsidRPr="007B0173">
              <w:rPr>
                <w:rFonts w:ascii="Arial" w:eastAsia="Arial" w:hAnsi="Arial" w:cs="Arial"/>
                <w:color w:val="0092BB" w:themeColor="text2"/>
                <w:sz w:val="17"/>
                <w:szCs w:val="17"/>
                <w:lang w:val="fr-FR"/>
              </w:rPr>
              <w:t xml:space="preserve">, </w:t>
            </w:r>
            <w:r w:rsidR="0023712C" w:rsidRPr="007B0173">
              <w:rPr>
                <w:rFonts w:ascii="Arial" w:eastAsia="Arial" w:hAnsi="Arial" w:cs="Arial"/>
                <w:color w:val="0092BB" w:themeColor="text2"/>
                <w:sz w:val="17"/>
                <w:szCs w:val="17"/>
                <w:lang w:val="fr-FR"/>
              </w:rPr>
              <w:t xml:space="preserve">Assistant Professor, </w:t>
            </w:r>
            <w:r w:rsidR="008F71A0" w:rsidRPr="007B0173">
              <w:rPr>
                <w:rFonts w:ascii="Arial" w:eastAsia="Arial" w:hAnsi="Arial" w:cs="Arial"/>
                <w:color w:val="0092BB" w:themeColor="text2"/>
                <w:sz w:val="17"/>
                <w:szCs w:val="17"/>
                <w:lang w:val="fr-FR"/>
              </w:rPr>
              <w:t>LUT</w:t>
            </w:r>
          </w:p>
          <w:p w14:paraId="0983E9FA" w14:textId="479F4761" w:rsidR="003A1320" w:rsidRPr="007B0173" w:rsidRDefault="001A4035" w:rsidP="00630F58">
            <w:pPr>
              <w:rPr>
                <w:rFonts w:ascii="Arial" w:eastAsia="Arial" w:hAnsi="Arial" w:cs="Arial"/>
                <w:color w:val="0092BB" w:themeColor="text2"/>
                <w:sz w:val="17"/>
                <w:szCs w:val="17"/>
                <w:lang w:val="fr-FR"/>
              </w:rPr>
            </w:pPr>
            <w:hyperlink r:id="rId36" w:history="1">
              <w:r w:rsidRPr="007B0173">
                <w:rPr>
                  <w:rStyle w:val="Hyperlink"/>
                  <w:rFonts w:ascii="Arial" w:eastAsia="Arial" w:hAnsi="Arial" w:cs="Arial"/>
                  <w:sz w:val="17"/>
                  <w:szCs w:val="17"/>
                  <w:lang w:val="fr-FR"/>
                </w:rPr>
                <w:t>Ms Päivi Haapalainen</w:t>
              </w:r>
            </w:hyperlink>
            <w:r w:rsidR="003A1320" w:rsidRPr="007B0173">
              <w:rPr>
                <w:rFonts w:ascii="Arial" w:eastAsia="Arial" w:hAnsi="Arial" w:cs="Arial"/>
                <w:color w:val="0092BB" w:themeColor="text2"/>
                <w:sz w:val="17"/>
                <w:szCs w:val="17"/>
                <w:lang w:val="fr-FR"/>
              </w:rPr>
              <w:t xml:space="preserve">, </w:t>
            </w:r>
            <w:proofErr w:type="spellStart"/>
            <w:r w:rsidR="00630F58" w:rsidRPr="007B0173">
              <w:rPr>
                <w:rFonts w:ascii="Arial" w:eastAsia="Arial" w:hAnsi="Arial" w:cs="Arial"/>
                <w:color w:val="0092BB" w:themeColor="text2"/>
                <w:sz w:val="17"/>
                <w:szCs w:val="17"/>
                <w:lang w:val="fr-FR"/>
              </w:rPr>
              <w:t>Post-doctoral</w:t>
            </w:r>
            <w:proofErr w:type="spellEnd"/>
            <w:r w:rsidR="00630F58" w:rsidRPr="007B0173">
              <w:rPr>
                <w:rFonts w:ascii="Arial" w:eastAsia="Arial" w:hAnsi="Arial" w:cs="Arial"/>
                <w:color w:val="0092BB" w:themeColor="text2"/>
                <w:sz w:val="17"/>
                <w:szCs w:val="17"/>
                <w:lang w:val="fr-FR"/>
              </w:rPr>
              <w:t xml:space="preserve"> </w:t>
            </w:r>
            <w:proofErr w:type="spellStart"/>
            <w:r w:rsidR="00630F58" w:rsidRPr="007B0173">
              <w:rPr>
                <w:rFonts w:ascii="Arial" w:eastAsia="Arial" w:hAnsi="Arial" w:cs="Arial"/>
                <w:color w:val="0092BB" w:themeColor="text2"/>
                <w:sz w:val="17"/>
                <w:szCs w:val="17"/>
                <w:lang w:val="fr-FR"/>
              </w:rPr>
              <w:t>researcher</w:t>
            </w:r>
            <w:proofErr w:type="spellEnd"/>
            <w:r w:rsidR="00630F58" w:rsidRPr="007B0173">
              <w:rPr>
                <w:rFonts w:ascii="Arial" w:eastAsia="Arial" w:hAnsi="Arial" w:cs="Arial"/>
                <w:color w:val="0092BB" w:themeColor="text2"/>
                <w:sz w:val="17"/>
                <w:szCs w:val="17"/>
                <w:lang w:val="fr-FR"/>
              </w:rPr>
              <w:t xml:space="preserve">, </w:t>
            </w:r>
            <w:r w:rsidR="003A1320" w:rsidRPr="007B0173">
              <w:rPr>
                <w:rFonts w:ascii="Arial" w:eastAsia="Arial" w:hAnsi="Arial" w:cs="Arial"/>
                <w:color w:val="0092BB" w:themeColor="text2"/>
                <w:sz w:val="17"/>
                <w:szCs w:val="17"/>
                <w:lang w:val="fr-FR"/>
              </w:rPr>
              <w:t>LUT</w:t>
            </w:r>
          </w:p>
        </w:tc>
      </w:tr>
      <w:tr w:rsidR="001636DE" w14:paraId="709B8FC9"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2191A35E" w14:textId="5C35073E" w:rsidR="001636DE" w:rsidRDefault="00D4152A" w:rsidP="001636DE">
            <w:pPr>
              <w:rPr>
                <w:rFonts w:ascii="Arial" w:eastAsia="Arial" w:hAnsi="Arial" w:cs="Arial"/>
                <w:color w:val="0092BB" w:themeColor="text2"/>
                <w:sz w:val="17"/>
                <w:szCs w:val="17"/>
              </w:rPr>
            </w:pPr>
            <w:r>
              <w:rPr>
                <w:rFonts w:ascii="Arial" w:eastAsia="Arial" w:hAnsi="Arial" w:cs="Arial"/>
                <w:color w:val="0092BB" w:themeColor="text2"/>
                <w:sz w:val="17"/>
                <w:szCs w:val="17"/>
              </w:rPr>
              <w:t>10</w:t>
            </w:r>
            <w:r w:rsidR="001636DE">
              <w:rPr>
                <w:rFonts w:ascii="Arial" w:eastAsia="Arial" w:hAnsi="Arial" w:cs="Arial"/>
                <w:color w:val="0092BB" w:themeColor="text2"/>
                <w:sz w:val="17"/>
                <w:szCs w:val="17"/>
              </w:rPr>
              <w:t xml:space="preserve">.00 – </w:t>
            </w:r>
            <w:r>
              <w:rPr>
                <w:rFonts w:ascii="Arial" w:eastAsia="Arial" w:hAnsi="Arial" w:cs="Arial"/>
                <w:color w:val="0092BB" w:themeColor="text2"/>
                <w:sz w:val="17"/>
                <w:szCs w:val="17"/>
              </w:rPr>
              <w:t>10</w:t>
            </w:r>
            <w:r w:rsidR="001636DE">
              <w:rPr>
                <w:rFonts w:ascii="Arial" w:eastAsia="Arial" w:hAnsi="Arial" w:cs="Arial"/>
                <w:color w:val="0092BB" w:themeColor="text2"/>
                <w:sz w:val="17"/>
                <w:szCs w:val="17"/>
              </w:rPr>
              <w:t>.30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6B352363" w14:textId="6AA849E2" w:rsidR="001636DE" w:rsidRPr="00304531" w:rsidRDefault="000F52FD" w:rsidP="001636DE">
            <w:pPr>
              <w:rPr>
                <w:rFonts w:ascii="Arial" w:eastAsia="Arial" w:hAnsi="Arial" w:cs="Arial"/>
                <w:color w:val="455560" w:themeColor="text1"/>
                <w:szCs w:val="20"/>
              </w:rPr>
            </w:pPr>
            <w:r w:rsidRPr="000F52FD">
              <w:rPr>
                <w:rFonts w:ascii="Arial" w:eastAsia="Arial" w:hAnsi="Arial" w:cs="Arial"/>
                <w:color w:val="0092BB" w:themeColor="text2"/>
                <w:sz w:val="17"/>
                <w:szCs w:val="17"/>
              </w:rPr>
              <w:t>Coffee break</w:t>
            </w:r>
          </w:p>
        </w:tc>
      </w:tr>
      <w:tr w:rsidR="001636DE" w:rsidRPr="00685B81" w14:paraId="3DF04030"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1AE817EB" w14:textId="475C0FCF" w:rsidR="001636DE" w:rsidRDefault="003309CD" w:rsidP="001636DE">
            <w:pPr>
              <w:rPr>
                <w:rFonts w:ascii="Arial" w:eastAsia="Arial" w:hAnsi="Arial" w:cs="Arial"/>
                <w:color w:val="0092BB" w:themeColor="text2"/>
                <w:sz w:val="17"/>
                <w:szCs w:val="17"/>
              </w:rPr>
            </w:pPr>
            <w:r>
              <w:rPr>
                <w:rFonts w:ascii="Arial" w:eastAsia="Arial" w:hAnsi="Arial" w:cs="Arial"/>
                <w:color w:val="0092BB" w:themeColor="text2"/>
                <w:sz w:val="17"/>
                <w:szCs w:val="17"/>
              </w:rPr>
              <w:t>10</w:t>
            </w:r>
            <w:r w:rsidR="001636DE">
              <w:rPr>
                <w:rFonts w:ascii="Arial" w:eastAsia="Arial" w:hAnsi="Arial" w:cs="Arial"/>
                <w:color w:val="0092BB" w:themeColor="text2"/>
                <w:sz w:val="17"/>
                <w:szCs w:val="17"/>
              </w:rPr>
              <w:t>.</w:t>
            </w:r>
            <w:r>
              <w:rPr>
                <w:rFonts w:ascii="Arial" w:eastAsia="Arial" w:hAnsi="Arial" w:cs="Arial"/>
                <w:color w:val="0092BB" w:themeColor="text2"/>
                <w:sz w:val="17"/>
                <w:szCs w:val="17"/>
              </w:rPr>
              <w:t>3</w:t>
            </w:r>
            <w:r w:rsidR="001636DE">
              <w:rPr>
                <w:rFonts w:ascii="Arial" w:eastAsia="Arial" w:hAnsi="Arial" w:cs="Arial"/>
                <w:color w:val="0092BB" w:themeColor="text2"/>
                <w:sz w:val="17"/>
                <w:szCs w:val="17"/>
              </w:rPr>
              <w:t xml:space="preserve">0 – </w:t>
            </w:r>
            <w:r>
              <w:rPr>
                <w:rFonts w:ascii="Arial" w:eastAsia="Arial" w:hAnsi="Arial" w:cs="Arial"/>
                <w:color w:val="0092BB" w:themeColor="text2"/>
                <w:sz w:val="17"/>
                <w:szCs w:val="17"/>
              </w:rPr>
              <w:t>11</w:t>
            </w:r>
            <w:r w:rsidR="001636DE">
              <w:rPr>
                <w:rFonts w:ascii="Arial" w:eastAsia="Arial" w:hAnsi="Arial" w:cs="Arial"/>
                <w:color w:val="0092BB" w:themeColor="text2"/>
                <w:sz w:val="17"/>
                <w:szCs w:val="17"/>
              </w:rPr>
              <w:t>.30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38A6A8FB" w14:textId="551F0CAA" w:rsidR="002D4FF7" w:rsidRPr="002D4FF7" w:rsidRDefault="002D4FF7" w:rsidP="008B4A43">
            <w:pPr>
              <w:rPr>
                <w:rFonts w:ascii="Arial" w:eastAsia="Arial" w:hAnsi="Arial" w:cs="Arial"/>
                <w:b/>
                <w:bCs/>
                <w:color w:val="0092BB" w:themeColor="text2"/>
                <w:sz w:val="17"/>
                <w:szCs w:val="17"/>
              </w:rPr>
            </w:pPr>
            <w:r w:rsidRPr="002D4FF7">
              <w:rPr>
                <w:rFonts w:ascii="Arial" w:eastAsia="Arial" w:hAnsi="Arial" w:cs="Arial"/>
                <w:b/>
                <w:bCs/>
                <w:color w:val="0092BB" w:themeColor="text2"/>
                <w:sz w:val="17"/>
                <w:szCs w:val="17"/>
              </w:rPr>
              <w:t xml:space="preserve">Discussion </w:t>
            </w:r>
            <w:r w:rsidR="00CF437B">
              <w:rPr>
                <w:rFonts w:ascii="Arial" w:eastAsia="Arial" w:hAnsi="Arial" w:cs="Arial"/>
                <w:b/>
                <w:bCs/>
                <w:color w:val="0092BB" w:themeColor="text2"/>
                <w:sz w:val="17"/>
                <w:szCs w:val="17"/>
              </w:rPr>
              <w:t>on</w:t>
            </w:r>
            <w:r w:rsidRPr="002D4FF7">
              <w:rPr>
                <w:rFonts w:ascii="Arial" w:eastAsia="Arial" w:hAnsi="Arial" w:cs="Arial"/>
                <w:b/>
                <w:bCs/>
                <w:color w:val="0092BB" w:themeColor="text2"/>
                <w:sz w:val="17"/>
                <w:szCs w:val="17"/>
              </w:rPr>
              <w:t xml:space="preserve"> collaboration </w:t>
            </w:r>
            <w:r w:rsidR="007B7616">
              <w:rPr>
                <w:rFonts w:ascii="Arial" w:eastAsia="Arial" w:hAnsi="Arial" w:cs="Arial"/>
                <w:b/>
                <w:bCs/>
                <w:color w:val="0092BB" w:themeColor="text2"/>
                <w:sz w:val="17"/>
                <w:szCs w:val="17"/>
              </w:rPr>
              <w:t xml:space="preserve">opportunities </w:t>
            </w:r>
            <w:r w:rsidR="00CF437B">
              <w:rPr>
                <w:rFonts w:ascii="Arial" w:eastAsia="Arial" w:hAnsi="Arial" w:cs="Arial"/>
                <w:b/>
                <w:bCs/>
                <w:color w:val="0092BB" w:themeColor="text2"/>
                <w:sz w:val="17"/>
                <w:szCs w:val="17"/>
              </w:rPr>
              <w:t>under</w:t>
            </w:r>
            <w:r w:rsidRPr="002D4FF7">
              <w:rPr>
                <w:rFonts w:ascii="Arial" w:eastAsia="Arial" w:hAnsi="Arial" w:cs="Arial"/>
                <w:b/>
                <w:bCs/>
                <w:color w:val="0092BB" w:themeColor="text2"/>
                <w:sz w:val="17"/>
                <w:szCs w:val="17"/>
              </w:rPr>
              <w:t xml:space="preserve"> </w:t>
            </w:r>
            <w:r w:rsidR="00190221" w:rsidRPr="00190221">
              <w:rPr>
                <w:rFonts w:ascii="Arial" w:eastAsia="Arial" w:hAnsi="Arial" w:cs="Arial"/>
                <w:b/>
                <w:bCs/>
                <w:color w:val="0092BB" w:themeColor="text2"/>
                <w:sz w:val="17"/>
                <w:szCs w:val="17"/>
              </w:rPr>
              <w:t>Erasmus+ Peer Learning Initiative Type 1</w:t>
            </w:r>
            <w:r w:rsidRPr="002D4FF7">
              <w:rPr>
                <w:rFonts w:ascii="Arial" w:eastAsia="Arial" w:hAnsi="Arial" w:cs="Arial"/>
                <w:b/>
                <w:bCs/>
                <w:color w:val="0092BB" w:themeColor="text2"/>
                <w:sz w:val="17"/>
                <w:szCs w:val="17"/>
              </w:rPr>
              <w:t xml:space="preserve"> </w:t>
            </w:r>
            <w:r w:rsidR="00EE380D">
              <w:rPr>
                <w:rFonts w:ascii="Arial" w:eastAsia="Arial" w:hAnsi="Arial" w:cs="Arial"/>
                <w:b/>
                <w:bCs/>
                <w:color w:val="0092BB" w:themeColor="text2"/>
                <w:sz w:val="17"/>
                <w:szCs w:val="17"/>
              </w:rPr>
              <w:t xml:space="preserve">&amp; </w:t>
            </w:r>
            <w:r w:rsidR="00EE380D" w:rsidRPr="00EE380D">
              <w:rPr>
                <w:rFonts w:ascii="Arial" w:eastAsia="Arial" w:hAnsi="Arial" w:cs="Arial"/>
                <w:b/>
                <w:bCs/>
                <w:color w:val="0092BB" w:themeColor="text2"/>
                <w:sz w:val="17"/>
                <w:szCs w:val="17"/>
              </w:rPr>
              <w:t>Breakout Session 1: What can be done</w:t>
            </w:r>
            <w:r w:rsidR="007E313B">
              <w:rPr>
                <w:rFonts w:ascii="Arial" w:eastAsia="Arial" w:hAnsi="Arial" w:cs="Arial"/>
                <w:b/>
                <w:bCs/>
                <w:color w:val="0092BB" w:themeColor="text2"/>
                <w:sz w:val="17"/>
                <w:szCs w:val="17"/>
              </w:rPr>
              <w:t xml:space="preserve"> </w:t>
            </w:r>
            <w:r w:rsidR="00EE380D" w:rsidRPr="00EE380D">
              <w:rPr>
                <w:rFonts w:ascii="Arial" w:eastAsia="Arial" w:hAnsi="Arial" w:cs="Arial"/>
                <w:b/>
                <w:bCs/>
                <w:color w:val="0092BB" w:themeColor="text2"/>
                <w:sz w:val="17"/>
                <w:szCs w:val="17"/>
              </w:rPr>
              <w:t xml:space="preserve">moving </w:t>
            </w:r>
            <w:r w:rsidR="007E313B">
              <w:rPr>
                <w:rFonts w:ascii="Arial" w:eastAsia="Arial" w:hAnsi="Arial" w:cs="Arial"/>
                <w:b/>
                <w:bCs/>
                <w:color w:val="0092BB" w:themeColor="text2"/>
                <w:sz w:val="17"/>
                <w:szCs w:val="17"/>
              </w:rPr>
              <w:t>f</w:t>
            </w:r>
            <w:r w:rsidR="00EE380D" w:rsidRPr="00EE380D">
              <w:rPr>
                <w:rFonts w:ascii="Arial" w:eastAsia="Arial" w:hAnsi="Arial" w:cs="Arial"/>
                <w:b/>
                <w:bCs/>
                <w:color w:val="0092BB" w:themeColor="text2"/>
                <w:sz w:val="17"/>
                <w:szCs w:val="17"/>
              </w:rPr>
              <w:t>orward</w:t>
            </w:r>
          </w:p>
          <w:p w14:paraId="047F9649" w14:textId="77777777" w:rsidR="00B5170A" w:rsidRPr="00B5170A" w:rsidRDefault="00B5170A" w:rsidP="00B5170A">
            <w:pPr>
              <w:rPr>
                <w:rFonts w:ascii="Arial" w:eastAsia="Arial" w:hAnsi="Arial" w:cs="Arial"/>
                <w:color w:val="0092BB" w:themeColor="text2"/>
                <w:sz w:val="17"/>
                <w:szCs w:val="17"/>
                <w:lang w:val="fi-FI"/>
              </w:rPr>
            </w:pPr>
            <w:hyperlink r:id="rId37" w:history="1">
              <w:r w:rsidRPr="00B5170A">
                <w:rPr>
                  <w:rStyle w:val="Hyperlink"/>
                  <w:rFonts w:ascii="Arial" w:eastAsia="Arial" w:hAnsi="Arial" w:cs="Arial"/>
                  <w:sz w:val="17"/>
                  <w:szCs w:val="17"/>
                  <w:lang w:val="fi-FI"/>
                </w:rPr>
                <w:t>Mr Marko Torkkeli</w:t>
              </w:r>
            </w:hyperlink>
            <w:r w:rsidRPr="00B5170A">
              <w:rPr>
                <w:rFonts w:ascii="Arial" w:eastAsia="Arial" w:hAnsi="Arial" w:cs="Arial"/>
                <w:color w:val="0092BB" w:themeColor="text2"/>
                <w:sz w:val="17"/>
                <w:szCs w:val="17"/>
                <w:lang w:val="fi-FI"/>
              </w:rPr>
              <w:t>, Professor, LUT</w:t>
            </w:r>
          </w:p>
          <w:p w14:paraId="54EA5CA0" w14:textId="1955DDE2" w:rsidR="001636DE" w:rsidRPr="00685B81" w:rsidRDefault="00B5170A" w:rsidP="00685B81">
            <w:pPr>
              <w:rPr>
                <w:rFonts w:ascii="Arial" w:eastAsia="Arial" w:hAnsi="Arial" w:cs="Arial"/>
                <w:color w:val="0092BB" w:themeColor="text2"/>
                <w:sz w:val="17"/>
                <w:szCs w:val="17"/>
              </w:rPr>
            </w:pPr>
            <w:hyperlink r:id="rId38" w:history="1">
              <w:r w:rsidRPr="00685B81">
                <w:rPr>
                  <w:rStyle w:val="Hyperlink"/>
                  <w:rFonts w:ascii="Arial" w:eastAsia="Arial" w:hAnsi="Arial" w:cs="Arial"/>
                  <w:sz w:val="17"/>
                  <w:szCs w:val="17"/>
                </w:rPr>
                <w:t>Mr Kari Hekkinen</w:t>
              </w:r>
            </w:hyperlink>
            <w:r w:rsidR="002D4FF7" w:rsidRPr="00685B81">
              <w:rPr>
                <w:rFonts w:ascii="Arial" w:eastAsia="Arial" w:hAnsi="Arial" w:cs="Arial"/>
                <w:color w:val="0092BB" w:themeColor="text2"/>
                <w:sz w:val="17"/>
                <w:szCs w:val="17"/>
              </w:rPr>
              <w:t xml:space="preserve">, </w:t>
            </w:r>
            <w:r w:rsidR="00685B81" w:rsidRPr="00685B81">
              <w:rPr>
                <w:rFonts w:ascii="Arial" w:eastAsia="Arial" w:hAnsi="Arial" w:cs="Arial"/>
                <w:color w:val="0092BB" w:themeColor="text2"/>
                <w:sz w:val="17"/>
                <w:szCs w:val="17"/>
              </w:rPr>
              <w:t>Associate Professor &amp; EU Advisor</w:t>
            </w:r>
            <w:r w:rsidR="00685B81">
              <w:rPr>
                <w:rFonts w:ascii="Arial" w:eastAsia="Arial" w:hAnsi="Arial" w:cs="Arial"/>
                <w:color w:val="0092BB" w:themeColor="text2"/>
                <w:sz w:val="17"/>
                <w:szCs w:val="17"/>
              </w:rPr>
              <w:t>, LUT</w:t>
            </w:r>
          </w:p>
        </w:tc>
      </w:tr>
      <w:tr w:rsidR="001636DE" w14:paraId="14516409"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44DB5804" w14:textId="46837EA1" w:rsidR="001636DE" w:rsidRPr="31ED5C42" w:rsidRDefault="002948BF" w:rsidP="001636DE">
            <w:pPr>
              <w:rPr>
                <w:rFonts w:ascii="Arial" w:eastAsia="Arial" w:hAnsi="Arial" w:cs="Arial"/>
                <w:color w:val="0092BB" w:themeColor="text2"/>
                <w:sz w:val="17"/>
                <w:szCs w:val="17"/>
              </w:rPr>
            </w:pPr>
            <w:r>
              <w:rPr>
                <w:rFonts w:ascii="Arial" w:eastAsia="Arial" w:hAnsi="Arial" w:cs="Arial"/>
                <w:color w:val="0092BB" w:themeColor="text2"/>
                <w:sz w:val="17"/>
                <w:szCs w:val="17"/>
              </w:rPr>
              <w:t>12</w:t>
            </w:r>
            <w:r w:rsidR="001636DE">
              <w:rPr>
                <w:rFonts w:ascii="Arial" w:eastAsia="Arial" w:hAnsi="Arial" w:cs="Arial"/>
                <w:color w:val="0092BB" w:themeColor="text2"/>
                <w:sz w:val="17"/>
                <w:szCs w:val="17"/>
              </w:rPr>
              <w:t xml:space="preserve">.00 – </w:t>
            </w:r>
            <w:r>
              <w:rPr>
                <w:rFonts w:ascii="Arial" w:eastAsia="Arial" w:hAnsi="Arial" w:cs="Arial"/>
                <w:color w:val="0092BB" w:themeColor="text2"/>
                <w:sz w:val="17"/>
                <w:szCs w:val="17"/>
              </w:rPr>
              <w:t>13</w:t>
            </w:r>
            <w:r w:rsidR="001636DE">
              <w:rPr>
                <w:rFonts w:ascii="Arial" w:eastAsia="Arial" w:hAnsi="Arial" w:cs="Arial"/>
                <w:color w:val="0092BB" w:themeColor="text2"/>
                <w:sz w:val="17"/>
                <w:szCs w:val="17"/>
              </w:rPr>
              <w:t>.</w:t>
            </w:r>
            <w:r>
              <w:rPr>
                <w:rFonts w:ascii="Arial" w:eastAsia="Arial" w:hAnsi="Arial" w:cs="Arial"/>
                <w:color w:val="0092BB" w:themeColor="text2"/>
                <w:sz w:val="17"/>
                <w:szCs w:val="17"/>
              </w:rPr>
              <w:t>0</w:t>
            </w:r>
            <w:r w:rsidR="001636DE">
              <w:rPr>
                <w:rFonts w:ascii="Arial" w:eastAsia="Arial" w:hAnsi="Arial" w:cs="Arial"/>
                <w:color w:val="0092BB" w:themeColor="text2"/>
                <w:sz w:val="17"/>
                <w:szCs w:val="17"/>
              </w:rPr>
              <w:t>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2DCC5E7B" w14:textId="2F6E2D36" w:rsidR="001636DE" w:rsidRPr="6C13EF8B" w:rsidRDefault="00034097" w:rsidP="001636DE">
            <w:pPr>
              <w:rPr>
                <w:rFonts w:ascii="Arial" w:eastAsia="Arial" w:hAnsi="Arial" w:cs="Arial"/>
                <w:color w:val="0092BB" w:themeColor="text2"/>
                <w:sz w:val="17"/>
                <w:szCs w:val="17"/>
              </w:rPr>
            </w:pPr>
            <w:r>
              <w:rPr>
                <w:rFonts w:ascii="Arial" w:eastAsia="Arial" w:hAnsi="Arial" w:cs="Arial"/>
                <w:color w:val="0092BB" w:themeColor="text2"/>
                <w:sz w:val="17"/>
                <w:szCs w:val="17"/>
              </w:rPr>
              <w:t>Lunch at</w:t>
            </w:r>
            <w:r w:rsidR="00ED75F8">
              <w:rPr>
                <w:rFonts w:ascii="Arial" w:eastAsia="Arial" w:hAnsi="Arial" w:cs="Arial"/>
                <w:color w:val="0092BB" w:themeColor="text2"/>
                <w:sz w:val="17"/>
                <w:szCs w:val="17"/>
              </w:rPr>
              <w:t xml:space="preserve"> the</w:t>
            </w:r>
            <w:r>
              <w:rPr>
                <w:rFonts w:ascii="Arial" w:eastAsia="Arial" w:hAnsi="Arial" w:cs="Arial"/>
                <w:color w:val="0092BB" w:themeColor="text2"/>
                <w:sz w:val="17"/>
                <w:szCs w:val="17"/>
              </w:rPr>
              <w:t xml:space="preserve"> university cafeteria</w:t>
            </w:r>
          </w:p>
        </w:tc>
      </w:tr>
      <w:tr w:rsidR="00F569EC" w14:paraId="0EA05739"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46D8FC3D" w14:textId="3B978F89" w:rsidR="00F569EC" w:rsidRDefault="00A93D42" w:rsidP="001636DE">
            <w:pPr>
              <w:rPr>
                <w:rFonts w:ascii="Arial" w:eastAsia="Arial" w:hAnsi="Arial" w:cs="Arial"/>
                <w:color w:val="0092BB" w:themeColor="text2"/>
                <w:sz w:val="17"/>
                <w:szCs w:val="17"/>
              </w:rPr>
            </w:pPr>
            <w:r>
              <w:rPr>
                <w:rFonts w:ascii="Arial" w:eastAsia="Arial" w:hAnsi="Arial" w:cs="Arial"/>
                <w:color w:val="0092BB" w:themeColor="text2"/>
                <w:sz w:val="17"/>
                <w:szCs w:val="17"/>
              </w:rPr>
              <w:t>13.00 – 14.30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3F190683" w14:textId="77777777" w:rsidR="00F569EC" w:rsidRDefault="00F569EC" w:rsidP="00EA1365">
            <w:pPr>
              <w:rPr>
                <w:rFonts w:ascii="Arial" w:eastAsia="Arial" w:hAnsi="Arial" w:cs="Arial"/>
                <w:b/>
                <w:bCs/>
                <w:color w:val="0092BB" w:themeColor="text2"/>
                <w:sz w:val="17"/>
                <w:szCs w:val="17"/>
              </w:rPr>
            </w:pPr>
            <w:r w:rsidRPr="002D4FF7">
              <w:rPr>
                <w:rFonts w:ascii="Arial" w:eastAsia="Arial" w:hAnsi="Arial" w:cs="Arial"/>
                <w:b/>
                <w:bCs/>
                <w:color w:val="0092BB" w:themeColor="text2"/>
                <w:sz w:val="17"/>
                <w:szCs w:val="17"/>
              </w:rPr>
              <w:t xml:space="preserve">Discussion </w:t>
            </w:r>
            <w:r>
              <w:rPr>
                <w:rFonts w:ascii="Arial" w:eastAsia="Arial" w:hAnsi="Arial" w:cs="Arial"/>
                <w:b/>
                <w:bCs/>
                <w:color w:val="0092BB" w:themeColor="text2"/>
                <w:sz w:val="17"/>
                <w:szCs w:val="17"/>
              </w:rPr>
              <w:t>on</w:t>
            </w:r>
            <w:r w:rsidRPr="002D4FF7">
              <w:rPr>
                <w:rFonts w:ascii="Arial" w:eastAsia="Arial" w:hAnsi="Arial" w:cs="Arial"/>
                <w:b/>
                <w:bCs/>
                <w:color w:val="0092BB" w:themeColor="text2"/>
                <w:sz w:val="17"/>
                <w:szCs w:val="17"/>
              </w:rPr>
              <w:t xml:space="preserve"> collaboration </w:t>
            </w:r>
            <w:r>
              <w:rPr>
                <w:rFonts w:ascii="Arial" w:eastAsia="Arial" w:hAnsi="Arial" w:cs="Arial"/>
                <w:b/>
                <w:bCs/>
                <w:color w:val="0092BB" w:themeColor="text2"/>
                <w:sz w:val="17"/>
                <w:szCs w:val="17"/>
              </w:rPr>
              <w:t>opportunities under</w:t>
            </w:r>
            <w:r w:rsidRPr="002D4FF7">
              <w:rPr>
                <w:rFonts w:ascii="Arial" w:eastAsia="Arial" w:hAnsi="Arial" w:cs="Arial"/>
                <w:b/>
                <w:bCs/>
                <w:color w:val="0092BB" w:themeColor="text2"/>
                <w:sz w:val="17"/>
                <w:szCs w:val="17"/>
              </w:rPr>
              <w:t xml:space="preserve"> </w:t>
            </w:r>
            <w:r w:rsidRPr="00190221">
              <w:rPr>
                <w:rFonts w:ascii="Arial" w:eastAsia="Arial" w:hAnsi="Arial" w:cs="Arial"/>
                <w:b/>
                <w:bCs/>
                <w:color w:val="0092BB" w:themeColor="text2"/>
                <w:sz w:val="17"/>
                <w:szCs w:val="17"/>
              </w:rPr>
              <w:t xml:space="preserve">Erasmus+ Peer Learning Initiative Type </w:t>
            </w:r>
            <w:r w:rsidR="00900EDA">
              <w:rPr>
                <w:rFonts w:ascii="Arial" w:eastAsia="Arial" w:hAnsi="Arial" w:cs="Arial"/>
                <w:b/>
                <w:bCs/>
                <w:color w:val="0092BB" w:themeColor="text2"/>
                <w:sz w:val="17"/>
                <w:szCs w:val="17"/>
              </w:rPr>
              <w:t>2</w:t>
            </w:r>
            <w:r w:rsidRPr="002D4FF7">
              <w:rPr>
                <w:rFonts w:ascii="Arial" w:eastAsia="Arial" w:hAnsi="Arial" w:cs="Arial"/>
                <w:b/>
                <w:bCs/>
                <w:color w:val="0092BB" w:themeColor="text2"/>
                <w:sz w:val="17"/>
                <w:szCs w:val="17"/>
              </w:rPr>
              <w:t xml:space="preserve"> </w:t>
            </w:r>
            <w:r>
              <w:rPr>
                <w:rFonts w:ascii="Arial" w:eastAsia="Arial" w:hAnsi="Arial" w:cs="Arial"/>
                <w:b/>
                <w:bCs/>
                <w:color w:val="0092BB" w:themeColor="text2"/>
                <w:sz w:val="17"/>
                <w:szCs w:val="17"/>
              </w:rPr>
              <w:t xml:space="preserve">&amp; </w:t>
            </w:r>
            <w:r w:rsidRPr="00EE380D">
              <w:rPr>
                <w:rFonts w:ascii="Arial" w:eastAsia="Arial" w:hAnsi="Arial" w:cs="Arial"/>
                <w:b/>
                <w:bCs/>
                <w:color w:val="0092BB" w:themeColor="text2"/>
                <w:sz w:val="17"/>
                <w:szCs w:val="17"/>
              </w:rPr>
              <w:t xml:space="preserve">Breakout Session </w:t>
            </w:r>
            <w:r w:rsidR="00356C25">
              <w:rPr>
                <w:rFonts w:ascii="Arial" w:eastAsia="Arial" w:hAnsi="Arial" w:cs="Arial"/>
                <w:b/>
                <w:bCs/>
                <w:color w:val="0092BB" w:themeColor="text2"/>
                <w:sz w:val="17"/>
                <w:szCs w:val="17"/>
              </w:rPr>
              <w:t>2</w:t>
            </w:r>
            <w:r w:rsidRPr="00EE380D">
              <w:rPr>
                <w:rFonts w:ascii="Arial" w:eastAsia="Arial" w:hAnsi="Arial" w:cs="Arial"/>
                <w:b/>
                <w:bCs/>
                <w:color w:val="0092BB" w:themeColor="text2"/>
                <w:sz w:val="17"/>
                <w:szCs w:val="17"/>
              </w:rPr>
              <w:t>: What can be done</w:t>
            </w:r>
            <w:r>
              <w:rPr>
                <w:rFonts w:ascii="Arial" w:eastAsia="Arial" w:hAnsi="Arial" w:cs="Arial"/>
                <w:b/>
                <w:bCs/>
                <w:color w:val="0092BB" w:themeColor="text2"/>
                <w:sz w:val="17"/>
                <w:szCs w:val="17"/>
              </w:rPr>
              <w:t xml:space="preserve"> </w:t>
            </w:r>
            <w:r w:rsidRPr="00EE380D">
              <w:rPr>
                <w:rFonts w:ascii="Arial" w:eastAsia="Arial" w:hAnsi="Arial" w:cs="Arial"/>
                <w:b/>
                <w:bCs/>
                <w:color w:val="0092BB" w:themeColor="text2"/>
                <w:sz w:val="17"/>
                <w:szCs w:val="17"/>
              </w:rPr>
              <w:t xml:space="preserve">moving </w:t>
            </w:r>
            <w:r>
              <w:rPr>
                <w:rFonts w:ascii="Arial" w:eastAsia="Arial" w:hAnsi="Arial" w:cs="Arial"/>
                <w:b/>
                <w:bCs/>
                <w:color w:val="0092BB" w:themeColor="text2"/>
                <w:sz w:val="17"/>
                <w:szCs w:val="17"/>
              </w:rPr>
              <w:t>f</w:t>
            </w:r>
            <w:r w:rsidRPr="00EE380D">
              <w:rPr>
                <w:rFonts w:ascii="Arial" w:eastAsia="Arial" w:hAnsi="Arial" w:cs="Arial"/>
                <w:b/>
                <w:bCs/>
                <w:color w:val="0092BB" w:themeColor="text2"/>
                <w:sz w:val="17"/>
                <w:szCs w:val="17"/>
              </w:rPr>
              <w:t>orward</w:t>
            </w:r>
          </w:p>
          <w:p w14:paraId="0D519A7D" w14:textId="3E1BB305" w:rsidR="00A93D42" w:rsidRPr="00EA1365" w:rsidRDefault="00A93D42" w:rsidP="00EA1365">
            <w:pPr>
              <w:rPr>
                <w:rFonts w:ascii="Arial" w:eastAsia="Arial" w:hAnsi="Arial" w:cs="Arial"/>
                <w:b/>
                <w:bCs/>
                <w:color w:val="0092BB" w:themeColor="text2"/>
                <w:sz w:val="17"/>
                <w:szCs w:val="17"/>
              </w:rPr>
            </w:pPr>
            <w:hyperlink r:id="rId39" w:history="1">
              <w:r w:rsidRPr="0034644B">
                <w:rPr>
                  <w:rStyle w:val="Hyperlink"/>
                  <w:rFonts w:ascii="Arial" w:eastAsia="Arial" w:hAnsi="Arial" w:cs="Arial"/>
                  <w:sz w:val="17"/>
                  <w:szCs w:val="17"/>
                </w:rPr>
                <w:t>Mr Adeel Tariq</w:t>
              </w:r>
            </w:hyperlink>
            <w:r w:rsidRPr="006D662E">
              <w:rPr>
                <w:rFonts w:ascii="Arial" w:eastAsia="Arial" w:hAnsi="Arial" w:cs="Arial"/>
                <w:color w:val="0092BB" w:themeColor="text2"/>
                <w:sz w:val="17"/>
                <w:szCs w:val="17"/>
              </w:rPr>
              <w:t xml:space="preserve">, </w:t>
            </w:r>
            <w:r w:rsidRPr="0023712C">
              <w:rPr>
                <w:rFonts w:ascii="Arial" w:eastAsia="Arial" w:hAnsi="Arial" w:cs="Arial"/>
                <w:color w:val="0092BB" w:themeColor="text2"/>
                <w:sz w:val="17"/>
                <w:szCs w:val="17"/>
              </w:rPr>
              <w:t>Docent and Researcher</w:t>
            </w:r>
            <w:r>
              <w:rPr>
                <w:rFonts w:ascii="Arial" w:eastAsia="Arial" w:hAnsi="Arial" w:cs="Arial"/>
                <w:color w:val="0092BB" w:themeColor="text2"/>
                <w:sz w:val="17"/>
                <w:szCs w:val="17"/>
              </w:rPr>
              <w:t xml:space="preserve">, </w:t>
            </w:r>
            <w:r w:rsidRPr="006D662E">
              <w:rPr>
                <w:rFonts w:ascii="Arial" w:eastAsia="Arial" w:hAnsi="Arial" w:cs="Arial"/>
                <w:color w:val="0092BB" w:themeColor="text2"/>
                <w:sz w:val="17"/>
                <w:szCs w:val="17"/>
              </w:rPr>
              <w:t>LUT</w:t>
            </w:r>
          </w:p>
        </w:tc>
      </w:tr>
      <w:tr w:rsidR="00EC3B9E" w14:paraId="4D816A8E"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16CA7594" w14:textId="3359F4E5" w:rsidR="00EC3B9E" w:rsidRDefault="00EC3B9E" w:rsidP="00EC3B9E">
            <w:pPr>
              <w:rPr>
                <w:rFonts w:ascii="Arial" w:eastAsia="Arial" w:hAnsi="Arial" w:cs="Arial"/>
                <w:color w:val="0092BB" w:themeColor="text2"/>
                <w:sz w:val="17"/>
                <w:szCs w:val="17"/>
              </w:rPr>
            </w:pPr>
            <w:r>
              <w:rPr>
                <w:rFonts w:ascii="Arial" w:eastAsia="Arial" w:hAnsi="Arial" w:cs="Arial"/>
                <w:color w:val="0092BB" w:themeColor="text2"/>
                <w:sz w:val="17"/>
                <w:szCs w:val="17"/>
              </w:rPr>
              <w:t>14.30 – 1</w:t>
            </w:r>
            <w:r w:rsidR="00390F19">
              <w:rPr>
                <w:rFonts w:ascii="Arial" w:eastAsia="Arial" w:hAnsi="Arial" w:cs="Arial"/>
                <w:color w:val="0092BB" w:themeColor="text2"/>
                <w:sz w:val="17"/>
                <w:szCs w:val="17"/>
              </w:rPr>
              <w:t>5</w:t>
            </w:r>
            <w:r>
              <w:rPr>
                <w:rFonts w:ascii="Arial" w:eastAsia="Arial" w:hAnsi="Arial" w:cs="Arial"/>
                <w:color w:val="0092BB" w:themeColor="text2"/>
                <w:sz w:val="17"/>
                <w:szCs w:val="17"/>
              </w:rPr>
              <w:t>.00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700D68FB" w14:textId="54C43541" w:rsidR="00EC3B9E" w:rsidRPr="003B4252" w:rsidRDefault="00EC3B9E" w:rsidP="00EC3B9E">
            <w:pPr>
              <w:rPr>
                <w:rFonts w:ascii="Arial" w:eastAsia="Arial" w:hAnsi="Arial" w:cs="Arial"/>
                <w:color w:val="0092BB" w:themeColor="text2"/>
                <w:sz w:val="17"/>
                <w:szCs w:val="17"/>
              </w:rPr>
            </w:pPr>
            <w:r w:rsidRPr="003B4252">
              <w:rPr>
                <w:rFonts w:ascii="Arial" w:eastAsia="Arial" w:hAnsi="Arial" w:cs="Arial"/>
                <w:color w:val="0092BB" w:themeColor="text2"/>
                <w:sz w:val="17"/>
                <w:szCs w:val="17"/>
              </w:rPr>
              <w:t>Coffee break</w:t>
            </w:r>
          </w:p>
        </w:tc>
      </w:tr>
      <w:tr w:rsidR="00E2005E" w14:paraId="7E19D424"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63E67592" w14:textId="5E5D238B" w:rsidR="00E2005E" w:rsidRDefault="004E4C07" w:rsidP="00EC3B9E">
            <w:pPr>
              <w:rPr>
                <w:rFonts w:ascii="Arial" w:eastAsia="Arial" w:hAnsi="Arial" w:cs="Arial"/>
                <w:color w:val="0092BB" w:themeColor="text2"/>
                <w:sz w:val="17"/>
                <w:szCs w:val="17"/>
              </w:rPr>
            </w:pPr>
            <w:r>
              <w:rPr>
                <w:rFonts w:ascii="Arial" w:eastAsia="Arial" w:hAnsi="Arial" w:cs="Arial"/>
                <w:color w:val="0092BB" w:themeColor="text2"/>
                <w:sz w:val="17"/>
                <w:szCs w:val="17"/>
              </w:rPr>
              <w:t>1</w:t>
            </w:r>
            <w:r w:rsidR="00C63320">
              <w:rPr>
                <w:rFonts w:ascii="Arial" w:eastAsia="Arial" w:hAnsi="Arial" w:cs="Arial"/>
                <w:color w:val="0092BB" w:themeColor="text2"/>
                <w:sz w:val="17"/>
                <w:szCs w:val="17"/>
              </w:rPr>
              <w:t>5</w:t>
            </w:r>
            <w:r>
              <w:rPr>
                <w:rFonts w:ascii="Arial" w:eastAsia="Arial" w:hAnsi="Arial" w:cs="Arial"/>
                <w:color w:val="0092BB" w:themeColor="text2"/>
                <w:sz w:val="17"/>
                <w:szCs w:val="17"/>
              </w:rPr>
              <w:t>.</w:t>
            </w:r>
            <w:r w:rsidR="00C63320">
              <w:rPr>
                <w:rFonts w:ascii="Arial" w:eastAsia="Arial" w:hAnsi="Arial" w:cs="Arial"/>
                <w:color w:val="0092BB" w:themeColor="text2"/>
                <w:sz w:val="17"/>
                <w:szCs w:val="17"/>
              </w:rPr>
              <w:t>0</w:t>
            </w:r>
            <w:r>
              <w:rPr>
                <w:rFonts w:ascii="Arial" w:eastAsia="Arial" w:hAnsi="Arial" w:cs="Arial"/>
                <w:color w:val="0092BB" w:themeColor="text2"/>
                <w:sz w:val="17"/>
                <w:szCs w:val="17"/>
              </w:rPr>
              <w:t>0 – 1</w:t>
            </w:r>
            <w:r w:rsidR="00C63320">
              <w:rPr>
                <w:rFonts w:ascii="Arial" w:eastAsia="Arial" w:hAnsi="Arial" w:cs="Arial"/>
                <w:color w:val="0092BB" w:themeColor="text2"/>
                <w:sz w:val="17"/>
                <w:szCs w:val="17"/>
              </w:rPr>
              <w:t>6</w:t>
            </w:r>
            <w:r>
              <w:rPr>
                <w:rFonts w:ascii="Arial" w:eastAsia="Arial" w:hAnsi="Arial" w:cs="Arial"/>
                <w:color w:val="0092BB" w:themeColor="text2"/>
                <w:sz w:val="17"/>
                <w:szCs w:val="17"/>
              </w:rPr>
              <w:t>.00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47794807" w14:textId="24DE5638" w:rsidR="00F54791" w:rsidRPr="00F54791" w:rsidRDefault="00C248BE" w:rsidP="00C248BE">
            <w:pPr>
              <w:rPr>
                <w:rFonts w:ascii="Arial" w:eastAsia="Arial" w:hAnsi="Arial" w:cs="Arial"/>
                <w:b/>
                <w:bCs/>
                <w:color w:val="0092BB" w:themeColor="text2"/>
                <w:sz w:val="17"/>
                <w:szCs w:val="17"/>
                <w:lang w:val="en-US"/>
              </w:rPr>
            </w:pPr>
            <w:hyperlink r:id="rId40" w:history="1">
              <w:r w:rsidRPr="009E33D4">
                <w:rPr>
                  <w:rStyle w:val="Hyperlink"/>
                  <w:rFonts w:ascii="Arial" w:eastAsia="Arial" w:hAnsi="Arial" w:cs="Arial"/>
                  <w:b/>
                  <w:bCs/>
                  <w:sz w:val="17"/>
                  <w:szCs w:val="17"/>
                  <w:lang w:val="en-US"/>
                </w:rPr>
                <w:t>City of Kouvola</w:t>
              </w:r>
            </w:hyperlink>
          </w:p>
          <w:p w14:paraId="70131A82" w14:textId="1B6A979B" w:rsidR="00F54791" w:rsidRDefault="006D662E" w:rsidP="00066EBE">
            <w:pPr>
              <w:rPr>
                <w:rFonts w:ascii="Arial" w:eastAsia="Arial" w:hAnsi="Arial" w:cs="Arial"/>
                <w:color w:val="0092BB" w:themeColor="text2"/>
                <w:sz w:val="17"/>
                <w:szCs w:val="17"/>
                <w:lang w:val="en-US"/>
              </w:rPr>
            </w:pPr>
            <w:hyperlink r:id="rId41" w:history="1">
              <w:r w:rsidRPr="00066EBE">
                <w:rPr>
                  <w:rStyle w:val="Hyperlink"/>
                  <w:rFonts w:ascii="Arial" w:eastAsia="Arial" w:hAnsi="Arial" w:cs="Arial"/>
                  <w:sz w:val="17"/>
                  <w:szCs w:val="17"/>
                  <w:lang w:val="en-US"/>
                </w:rPr>
                <w:t xml:space="preserve">Ms </w:t>
              </w:r>
              <w:r w:rsidR="00C248BE" w:rsidRPr="00066EBE">
                <w:rPr>
                  <w:rStyle w:val="Hyperlink"/>
                  <w:rFonts w:ascii="Arial" w:eastAsia="Arial" w:hAnsi="Arial" w:cs="Arial"/>
                  <w:sz w:val="17"/>
                  <w:szCs w:val="17"/>
                  <w:lang w:val="en-US"/>
                </w:rPr>
                <w:t>Charissa McCarron</w:t>
              </w:r>
            </w:hyperlink>
            <w:r w:rsidR="00066EBE">
              <w:rPr>
                <w:rFonts w:ascii="Arial" w:eastAsia="Arial" w:hAnsi="Arial" w:cs="Arial"/>
                <w:color w:val="0092BB" w:themeColor="text2"/>
                <w:sz w:val="17"/>
                <w:szCs w:val="17"/>
                <w:lang w:val="en-US"/>
              </w:rPr>
              <w:t xml:space="preserve">, </w:t>
            </w:r>
            <w:r w:rsidR="00066EBE" w:rsidRPr="00066EBE">
              <w:rPr>
                <w:rFonts w:ascii="Arial" w:eastAsia="Arial" w:hAnsi="Arial" w:cs="Arial"/>
                <w:color w:val="0092BB" w:themeColor="text2"/>
                <w:sz w:val="17"/>
                <w:szCs w:val="17"/>
              </w:rPr>
              <w:t>Head of Communications and Marketing at City of Kouvola</w:t>
            </w:r>
          </w:p>
          <w:p w14:paraId="425C0A1F" w14:textId="77777777" w:rsidR="00F54791" w:rsidRDefault="00F54791" w:rsidP="00C248BE">
            <w:pPr>
              <w:rPr>
                <w:rFonts w:ascii="Arial" w:eastAsia="Arial" w:hAnsi="Arial" w:cs="Arial"/>
                <w:color w:val="0092BB" w:themeColor="text2"/>
                <w:sz w:val="17"/>
                <w:szCs w:val="17"/>
                <w:lang w:val="en-US"/>
              </w:rPr>
            </w:pPr>
          </w:p>
          <w:p w14:paraId="1C4AD4A3" w14:textId="5D7299A0" w:rsidR="00F54791" w:rsidRPr="00F54791" w:rsidRDefault="00C248BE" w:rsidP="00C248BE">
            <w:pPr>
              <w:rPr>
                <w:rFonts w:ascii="Arial" w:eastAsia="Arial" w:hAnsi="Arial" w:cs="Arial"/>
                <w:b/>
                <w:bCs/>
                <w:color w:val="0092BB" w:themeColor="text2"/>
                <w:sz w:val="17"/>
                <w:szCs w:val="17"/>
              </w:rPr>
            </w:pPr>
            <w:hyperlink r:id="rId42" w:history="1">
              <w:r w:rsidRPr="003E466C">
                <w:rPr>
                  <w:rStyle w:val="Hyperlink"/>
                  <w:rFonts w:ascii="Arial" w:eastAsia="Arial" w:hAnsi="Arial" w:cs="Arial"/>
                  <w:b/>
                  <w:bCs/>
                  <w:sz w:val="17"/>
                  <w:szCs w:val="17"/>
                </w:rPr>
                <w:t>KINNO OY</w:t>
              </w:r>
            </w:hyperlink>
          </w:p>
          <w:p w14:paraId="1B393E5A" w14:textId="718829A0" w:rsidR="00F54791" w:rsidRPr="00F54791" w:rsidRDefault="006D662E" w:rsidP="0043464C">
            <w:pPr>
              <w:rPr>
                <w:rFonts w:ascii="Arial" w:eastAsia="Arial" w:hAnsi="Arial" w:cs="Arial"/>
                <w:color w:val="0092BB" w:themeColor="text2"/>
                <w:sz w:val="17"/>
                <w:szCs w:val="17"/>
                <w:lang w:val="en-US"/>
              </w:rPr>
            </w:pPr>
            <w:hyperlink r:id="rId43" w:history="1">
              <w:r w:rsidRPr="00A4169F">
                <w:rPr>
                  <w:rStyle w:val="Hyperlink"/>
                  <w:rFonts w:ascii="Arial" w:eastAsia="Arial" w:hAnsi="Arial" w:cs="Arial"/>
                  <w:sz w:val="17"/>
                  <w:szCs w:val="17"/>
                  <w:lang w:val="en-US"/>
                </w:rPr>
                <w:t xml:space="preserve">Ms </w:t>
              </w:r>
              <w:r w:rsidR="00C248BE" w:rsidRPr="00A4169F">
                <w:rPr>
                  <w:rStyle w:val="Hyperlink"/>
                  <w:rFonts w:ascii="Arial" w:eastAsia="Arial" w:hAnsi="Arial" w:cs="Arial"/>
                  <w:sz w:val="17"/>
                  <w:szCs w:val="17"/>
                  <w:lang w:val="en-US"/>
                </w:rPr>
                <w:t>Sanna Kauppi</w:t>
              </w:r>
            </w:hyperlink>
            <w:r w:rsidR="0043464C">
              <w:rPr>
                <w:rFonts w:ascii="Arial" w:eastAsia="Arial" w:hAnsi="Arial" w:cs="Arial"/>
                <w:color w:val="0092BB" w:themeColor="text2"/>
                <w:sz w:val="17"/>
                <w:szCs w:val="17"/>
                <w:lang w:val="en-US"/>
              </w:rPr>
              <w:t xml:space="preserve">, </w:t>
            </w:r>
            <w:r w:rsidR="0043464C" w:rsidRPr="0043464C">
              <w:rPr>
                <w:rFonts w:ascii="Arial" w:eastAsia="Arial" w:hAnsi="Arial" w:cs="Arial"/>
                <w:color w:val="0092BB" w:themeColor="text2"/>
                <w:sz w:val="17"/>
                <w:szCs w:val="17"/>
              </w:rPr>
              <w:t>Communication and Marketing Manager at Kouvola Innovation - Marketing</w:t>
            </w:r>
          </w:p>
        </w:tc>
      </w:tr>
      <w:tr w:rsidR="00C82EE3" w14:paraId="3B8AB820" w14:textId="77777777" w:rsidTr="00CC46DD">
        <w:trPr>
          <w:trHeight w:val="300"/>
        </w:trPr>
        <w:tc>
          <w:tcPr>
            <w:tcW w:w="1340" w:type="dxa"/>
            <w:tcBorders>
              <w:top w:val="single" w:sz="8" w:space="0" w:color="CBD0D3"/>
              <w:left w:val="nil"/>
              <w:bottom w:val="single" w:sz="8" w:space="0" w:color="CBD0D3"/>
              <w:right w:val="single" w:sz="8" w:space="0" w:color="CBD0D3"/>
            </w:tcBorders>
            <w:shd w:val="clear" w:color="auto" w:fill="F9F9F9"/>
            <w:tcMar>
              <w:top w:w="113" w:type="dxa"/>
              <w:left w:w="108" w:type="dxa"/>
              <w:bottom w:w="113" w:type="dxa"/>
              <w:right w:w="108" w:type="dxa"/>
            </w:tcMar>
          </w:tcPr>
          <w:p w14:paraId="6E6B0356" w14:textId="53C68960" w:rsidR="00C82EE3" w:rsidRDefault="00C82EE3" w:rsidP="00EC3B9E">
            <w:pPr>
              <w:rPr>
                <w:rFonts w:ascii="Arial" w:eastAsia="Arial" w:hAnsi="Arial" w:cs="Arial"/>
                <w:color w:val="0092BB" w:themeColor="text2"/>
                <w:sz w:val="17"/>
                <w:szCs w:val="17"/>
              </w:rPr>
            </w:pPr>
            <w:r>
              <w:rPr>
                <w:rFonts w:ascii="Arial" w:eastAsia="Arial" w:hAnsi="Arial" w:cs="Arial"/>
                <w:color w:val="0092BB" w:themeColor="text2"/>
                <w:sz w:val="17"/>
                <w:szCs w:val="17"/>
              </w:rPr>
              <w:t>15.00 – 16.00</w:t>
            </w:r>
          </w:p>
        </w:tc>
        <w:tc>
          <w:tcPr>
            <w:tcW w:w="7720" w:type="dxa"/>
            <w:tcBorders>
              <w:top w:val="single" w:sz="8" w:space="0" w:color="CBD0D3"/>
              <w:left w:val="single" w:sz="8" w:space="0" w:color="CBD0D3"/>
              <w:bottom w:val="single" w:sz="8" w:space="0" w:color="CBD0D3"/>
              <w:right w:val="nil"/>
            </w:tcBorders>
            <w:shd w:val="clear" w:color="auto" w:fill="F9F9F9"/>
            <w:tcMar>
              <w:top w:w="113" w:type="dxa"/>
              <w:left w:w="108" w:type="dxa"/>
              <w:bottom w:w="113" w:type="dxa"/>
              <w:right w:w="108" w:type="dxa"/>
            </w:tcMar>
          </w:tcPr>
          <w:p w14:paraId="1A6BFB0C" w14:textId="7E8EB345" w:rsidR="00C82EE3" w:rsidRDefault="00C82EE3" w:rsidP="00C248BE">
            <w:pPr>
              <w:rPr>
                <w:rFonts w:ascii="Arial" w:eastAsia="Arial" w:hAnsi="Arial" w:cs="Arial"/>
                <w:color w:val="0092BB" w:themeColor="text2"/>
                <w:sz w:val="17"/>
                <w:szCs w:val="17"/>
              </w:rPr>
            </w:pPr>
            <w:r w:rsidRPr="00F37E71">
              <w:rPr>
                <w:rFonts w:ascii="Arial" w:eastAsia="Arial" w:hAnsi="Arial" w:cs="Arial"/>
                <w:color w:val="0092BB" w:themeColor="text2"/>
                <w:sz w:val="17"/>
                <w:szCs w:val="17"/>
              </w:rPr>
              <w:t xml:space="preserve">Travel </w:t>
            </w:r>
            <w:r>
              <w:rPr>
                <w:rFonts w:ascii="Arial" w:eastAsia="Arial" w:hAnsi="Arial" w:cs="Arial"/>
                <w:color w:val="0092BB" w:themeColor="text2"/>
                <w:sz w:val="17"/>
                <w:szCs w:val="17"/>
              </w:rPr>
              <w:t>by Train to Helsinki</w:t>
            </w:r>
          </w:p>
        </w:tc>
      </w:tr>
    </w:tbl>
    <w:p w14:paraId="7E11AC6F" w14:textId="77777777" w:rsidR="00304531" w:rsidRPr="007E00B0" w:rsidRDefault="00304531" w:rsidP="00304531">
      <w:pPr>
        <w:pStyle w:val="BodyText"/>
        <w:rPr>
          <w:lang w:val="fi-FI"/>
        </w:rPr>
      </w:pPr>
    </w:p>
    <w:p w14:paraId="0711183D" w14:textId="2CDE4CEC" w:rsidR="00304531" w:rsidRPr="00BB342D" w:rsidRDefault="00304531" w:rsidP="00304531">
      <w:pPr>
        <w:pStyle w:val="Heading2"/>
        <w:rPr>
          <w:sz w:val="24"/>
          <w:szCs w:val="24"/>
        </w:rPr>
      </w:pPr>
      <w:r>
        <w:rPr>
          <w:sz w:val="24"/>
          <w:szCs w:val="24"/>
        </w:rPr>
        <w:t xml:space="preserve">Friday 5 June 2026 </w:t>
      </w:r>
    </w:p>
    <w:tbl>
      <w:tblPr>
        <w:tblStyle w:val="TableGrid"/>
        <w:tblW w:w="0" w:type="auto"/>
        <w:tblLayout w:type="fixed"/>
        <w:tblLook w:val="04A0" w:firstRow="1" w:lastRow="0" w:firstColumn="1" w:lastColumn="0" w:noHBand="0" w:noVBand="1"/>
      </w:tblPr>
      <w:tblGrid>
        <w:gridCol w:w="1340"/>
        <w:gridCol w:w="7720"/>
      </w:tblGrid>
      <w:tr w:rsidR="00304531" w14:paraId="2FDD6519" w14:textId="77777777" w:rsidTr="00CC46DD">
        <w:trPr>
          <w:trHeight w:val="300"/>
        </w:trPr>
        <w:tc>
          <w:tcPr>
            <w:tcW w:w="1340" w:type="dxa"/>
            <w:tcBorders>
              <w:top w:val="single" w:sz="12" w:space="0" w:color="0092BB" w:themeColor="text2"/>
              <w:left w:val="nil"/>
              <w:bottom w:val="single" w:sz="12" w:space="0" w:color="0092BB" w:themeColor="text2"/>
              <w:right w:val="single" w:sz="8" w:space="0" w:color="CBD0D3"/>
            </w:tcBorders>
            <w:shd w:val="clear" w:color="auto" w:fill="F9F9F9"/>
            <w:tcMar>
              <w:top w:w="113" w:type="dxa"/>
              <w:left w:w="108" w:type="dxa"/>
              <w:bottom w:w="113" w:type="dxa"/>
              <w:right w:w="108" w:type="dxa"/>
            </w:tcMar>
          </w:tcPr>
          <w:p w14:paraId="35DB7DA7" w14:textId="77777777" w:rsidR="00304531" w:rsidRDefault="00304531" w:rsidP="00CC46DD">
            <w:r w:rsidRPr="6C13EF8B">
              <w:rPr>
                <w:rFonts w:ascii="Arial" w:eastAsia="Arial" w:hAnsi="Arial" w:cs="Arial"/>
                <w:b/>
                <w:bCs/>
                <w:color w:val="0092BB" w:themeColor="text2"/>
                <w:sz w:val="18"/>
                <w:szCs w:val="18"/>
              </w:rPr>
              <w:t>Time</w:t>
            </w:r>
          </w:p>
        </w:tc>
        <w:tc>
          <w:tcPr>
            <w:tcW w:w="7720" w:type="dxa"/>
            <w:tcBorders>
              <w:top w:val="single" w:sz="12" w:space="0" w:color="0092BB" w:themeColor="text2"/>
              <w:left w:val="single" w:sz="8" w:space="0" w:color="CBD0D3"/>
              <w:bottom w:val="single" w:sz="12" w:space="0" w:color="0092BB" w:themeColor="text2"/>
              <w:right w:val="nil"/>
            </w:tcBorders>
            <w:shd w:val="clear" w:color="auto" w:fill="F9F9F9"/>
            <w:tcMar>
              <w:top w:w="113" w:type="dxa"/>
              <w:left w:w="108" w:type="dxa"/>
              <w:bottom w:w="113" w:type="dxa"/>
              <w:right w:w="108" w:type="dxa"/>
            </w:tcMar>
          </w:tcPr>
          <w:p w14:paraId="407050ED" w14:textId="77777777" w:rsidR="00304531" w:rsidRDefault="00304531" w:rsidP="00CC46DD">
            <w:pPr>
              <w:rPr>
                <w:rFonts w:ascii="Arial" w:eastAsia="Arial" w:hAnsi="Arial" w:cs="Arial"/>
                <w:b/>
                <w:bCs/>
                <w:color w:val="0092BB" w:themeColor="text2"/>
                <w:sz w:val="18"/>
                <w:szCs w:val="18"/>
              </w:rPr>
            </w:pPr>
            <w:r w:rsidRPr="6C13EF8B">
              <w:rPr>
                <w:rFonts w:ascii="Arial" w:eastAsia="Arial" w:hAnsi="Arial" w:cs="Arial"/>
                <w:b/>
                <w:bCs/>
                <w:color w:val="0092BB" w:themeColor="text2"/>
                <w:sz w:val="18"/>
                <w:szCs w:val="18"/>
              </w:rPr>
              <w:t xml:space="preserve">Agenda </w:t>
            </w:r>
          </w:p>
        </w:tc>
      </w:tr>
      <w:tr w:rsidR="00304531" w14:paraId="6ACD8D2A" w14:textId="77777777" w:rsidTr="00CC46DD">
        <w:trPr>
          <w:trHeight w:val="300"/>
        </w:trPr>
        <w:tc>
          <w:tcPr>
            <w:tcW w:w="1340" w:type="dxa"/>
            <w:tcBorders>
              <w:top w:val="single" w:sz="12" w:space="0" w:color="0092BB" w:themeColor="text2"/>
              <w:left w:val="nil"/>
              <w:bottom w:val="single" w:sz="8" w:space="0" w:color="CBD0D3"/>
              <w:right w:val="single" w:sz="8" w:space="0" w:color="CBD0D3"/>
            </w:tcBorders>
            <w:shd w:val="clear" w:color="auto" w:fill="F9F9F9"/>
            <w:tcMar>
              <w:top w:w="113" w:type="dxa"/>
              <w:left w:w="108" w:type="dxa"/>
              <w:bottom w:w="113" w:type="dxa"/>
              <w:right w:w="108" w:type="dxa"/>
            </w:tcMar>
          </w:tcPr>
          <w:p w14:paraId="73335A17" w14:textId="77777777" w:rsidR="00304531" w:rsidRDefault="00304531" w:rsidP="00CC46DD">
            <w:pPr>
              <w:rPr>
                <w:rFonts w:ascii="Arial" w:eastAsia="Arial" w:hAnsi="Arial" w:cs="Arial"/>
                <w:color w:val="0092BB" w:themeColor="text2"/>
                <w:sz w:val="17"/>
                <w:szCs w:val="17"/>
              </w:rPr>
            </w:pPr>
          </w:p>
        </w:tc>
        <w:tc>
          <w:tcPr>
            <w:tcW w:w="7720" w:type="dxa"/>
            <w:tcBorders>
              <w:top w:val="single" w:sz="12" w:space="0" w:color="0092BB" w:themeColor="text2"/>
              <w:left w:val="single" w:sz="8" w:space="0" w:color="CBD0D3"/>
              <w:bottom w:val="single" w:sz="8" w:space="0" w:color="CBD0D3"/>
              <w:right w:val="nil"/>
            </w:tcBorders>
            <w:shd w:val="clear" w:color="auto" w:fill="F9F9F9"/>
            <w:tcMar>
              <w:top w:w="113" w:type="dxa"/>
              <w:left w:w="108" w:type="dxa"/>
              <w:bottom w:w="113" w:type="dxa"/>
              <w:right w:w="108" w:type="dxa"/>
            </w:tcMar>
          </w:tcPr>
          <w:p w14:paraId="63E53275" w14:textId="3A14494B" w:rsidR="00304531" w:rsidRDefault="3C77C0A8" w:rsidP="00CC46DD">
            <w:pPr>
              <w:rPr>
                <w:rFonts w:ascii="Arial" w:eastAsia="Arial" w:hAnsi="Arial" w:cs="Arial"/>
                <w:color w:val="455560" w:themeColor="text1"/>
                <w:sz w:val="17"/>
                <w:szCs w:val="17"/>
              </w:rPr>
            </w:pPr>
            <w:r w:rsidRPr="036F0DED">
              <w:rPr>
                <w:rFonts w:eastAsiaTheme="minorEastAsia"/>
                <w:color w:val="0092BB" w:themeColor="text2"/>
                <w:sz w:val="17"/>
                <w:szCs w:val="17"/>
              </w:rPr>
              <w:t>Departures in the morning</w:t>
            </w:r>
          </w:p>
        </w:tc>
      </w:tr>
      <w:tr w:rsidR="00304531" w14:paraId="7C65EFCB" w14:textId="77777777" w:rsidTr="00CC46DD">
        <w:trPr>
          <w:trHeight w:val="300"/>
        </w:trPr>
        <w:tc>
          <w:tcPr>
            <w:tcW w:w="1340" w:type="dxa"/>
            <w:tcBorders>
              <w:top w:val="single" w:sz="8" w:space="0" w:color="CBD0D3"/>
              <w:left w:val="nil"/>
              <w:bottom w:val="single" w:sz="12" w:space="0" w:color="0092BB" w:themeColor="text2"/>
              <w:right w:val="single" w:sz="8" w:space="0" w:color="CBD0D3"/>
            </w:tcBorders>
            <w:shd w:val="clear" w:color="auto" w:fill="F9F9F9"/>
            <w:tcMar>
              <w:top w:w="113" w:type="dxa"/>
              <w:left w:w="108" w:type="dxa"/>
              <w:bottom w:w="113" w:type="dxa"/>
              <w:right w:w="108" w:type="dxa"/>
            </w:tcMar>
          </w:tcPr>
          <w:p w14:paraId="116F6C06" w14:textId="77777777" w:rsidR="00304531" w:rsidRDefault="00304531" w:rsidP="00CC46DD"/>
        </w:tc>
        <w:tc>
          <w:tcPr>
            <w:tcW w:w="7720" w:type="dxa"/>
            <w:tcBorders>
              <w:top w:val="single" w:sz="8" w:space="0" w:color="CBD0D3"/>
              <w:left w:val="single" w:sz="8" w:space="0" w:color="CBD0D3"/>
              <w:bottom w:val="single" w:sz="12" w:space="0" w:color="0092BB" w:themeColor="text2"/>
              <w:right w:val="nil"/>
            </w:tcBorders>
            <w:shd w:val="clear" w:color="auto" w:fill="F9F9F9"/>
            <w:tcMar>
              <w:top w:w="113" w:type="dxa"/>
              <w:left w:w="108" w:type="dxa"/>
              <w:bottom w:w="113" w:type="dxa"/>
              <w:right w:w="108" w:type="dxa"/>
            </w:tcMar>
          </w:tcPr>
          <w:p w14:paraId="7A8FDEDE" w14:textId="77777777" w:rsidR="00304531" w:rsidRDefault="00304531" w:rsidP="00CC46DD">
            <w:pPr>
              <w:rPr>
                <w:rFonts w:ascii="Arial" w:eastAsia="Arial" w:hAnsi="Arial" w:cs="Arial"/>
                <w:color w:val="455560" w:themeColor="text1"/>
                <w:sz w:val="17"/>
                <w:szCs w:val="17"/>
              </w:rPr>
            </w:pPr>
          </w:p>
        </w:tc>
      </w:tr>
    </w:tbl>
    <w:p w14:paraId="6DAD3667" w14:textId="77777777" w:rsidR="00304531" w:rsidRDefault="00304531" w:rsidP="00304531">
      <w:pPr>
        <w:pStyle w:val="BodyText"/>
      </w:pPr>
    </w:p>
    <w:p w14:paraId="38331B83" w14:textId="77777777" w:rsidR="00304531" w:rsidRDefault="00304531" w:rsidP="6C13EF8B">
      <w:pPr>
        <w:pStyle w:val="BodyText"/>
      </w:pPr>
    </w:p>
    <w:sectPr w:rsidR="00304531" w:rsidSect="00DF4D03">
      <w:headerReference w:type="default" r:id="rId44"/>
      <w:footerReference w:type="default" r:id="rId45"/>
      <w:headerReference w:type="first" r:id="rId46"/>
      <w:footerReference w:type="first" r:id="rId47"/>
      <w:pgSz w:w="11906" w:h="16838" w:code="9"/>
      <w:pgMar w:top="1418" w:right="1418" w:bottom="1418" w:left="1418" w:header="1304"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D209" w14:textId="77777777" w:rsidR="00046FAC" w:rsidRPr="004B59BF" w:rsidRDefault="00046FAC" w:rsidP="00870E0B">
      <w:pPr>
        <w:spacing w:after="0" w:line="240" w:lineRule="auto"/>
      </w:pPr>
      <w:r w:rsidRPr="004B59BF">
        <w:separator/>
      </w:r>
    </w:p>
  </w:endnote>
  <w:endnote w:type="continuationSeparator" w:id="0">
    <w:p w14:paraId="6916CD1E" w14:textId="77777777" w:rsidR="00046FAC" w:rsidRPr="004B59BF" w:rsidRDefault="00046FAC" w:rsidP="00870E0B">
      <w:pPr>
        <w:spacing w:after="0" w:line="240" w:lineRule="auto"/>
      </w:pPr>
      <w:r w:rsidRPr="004B59BF">
        <w:continuationSeparator/>
      </w:r>
    </w:p>
  </w:endnote>
  <w:endnote w:type="continuationNotice" w:id="1">
    <w:p w14:paraId="50F0D85F" w14:textId="77777777" w:rsidR="00046FAC" w:rsidRDefault="00046F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B5B3" w14:textId="36A3E90D" w:rsidR="00030FBC" w:rsidRPr="004B59BF" w:rsidRDefault="00215C4F" w:rsidP="00030FBC">
    <w:pPr>
      <w:pStyle w:val="Footer"/>
    </w:pPr>
    <w:r>
      <w:t>*</w:t>
    </w:r>
  </w:p>
  <w:p w14:paraId="2A155B36" w14:textId="77777777" w:rsidR="00030FBC" w:rsidRPr="004B59BF" w:rsidRDefault="00030FBC" w:rsidP="00030FBC">
    <w:pPr>
      <w:pStyle w:val="Footer"/>
    </w:pPr>
  </w:p>
  <w:p w14:paraId="1058EF87" w14:textId="77777777" w:rsidR="00030FBC" w:rsidRPr="004B59BF" w:rsidRDefault="000A1F43" w:rsidP="00030FBC">
    <w:pPr>
      <w:pStyle w:val="Footerwithline"/>
    </w:pPr>
    <w:r w:rsidRPr="004B59BF">
      <w:rPr>
        <w:noProof/>
      </w:rPr>
      <w:drawing>
        <wp:anchor distT="0" distB="0" distL="114300" distR="114300" simplePos="0" relativeHeight="251658240" behindDoc="0" locked="1" layoutInCell="1" allowOverlap="1" wp14:anchorId="3B42B665" wp14:editId="095C142B">
          <wp:simplePos x="0" y="0"/>
          <wp:positionH relativeFrom="margin">
            <wp:align>left</wp:align>
          </wp:positionH>
          <wp:positionV relativeFrom="paragraph">
            <wp:posOffset>50165</wp:posOffset>
          </wp:positionV>
          <wp:extent cx="539115" cy="330835"/>
          <wp:effectExtent l="0" t="0" r="0" b="0"/>
          <wp:wrapNone/>
          <wp:docPr id="1" name="imgLogoET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LogoETF2"/>
                  <pic:cNvPicPr/>
                </pic:nvPicPr>
                <pic:blipFill rotWithShape="1">
                  <a:blip r:embed="rId1">
                    <a:extLst>
                      <a:ext uri="{28A0092B-C50C-407E-A947-70E740481C1C}">
                        <a14:useLocalDpi xmlns:a14="http://schemas.microsoft.com/office/drawing/2010/main" val="0"/>
                      </a:ext>
                    </a:extLst>
                  </a:blip>
                  <a:srcRect l="11443" t="20562" r="10220" b="20032"/>
                  <a:stretch/>
                </pic:blipFill>
                <pic:spPr bwMode="auto">
                  <a:xfrm>
                    <a:off x="0" y="0"/>
                    <a:ext cx="539115" cy="3308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0FBC" w:rsidRPr="004B59BF">
      <w:ptab w:relativeTo="margin" w:alignment="right" w:leader="none"/>
    </w:r>
    <w:r w:rsidR="00030FBC" w:rsidRPr="004B59BF">
      <w:fldChar w:fldCharType="begin"/>
    </w:r>
    <w:r w:rsidR="00030FBC" w:rsidRPr="004B59BF">
      <w:instrText xml:space="preserve"> PAGE  \# "00" </w:instrText>
    </w:r>
    <w:r w:rsidR="00030FBC" w:rsidRPr="004B59BF">
      <w:fldChar w:fldCharType="separate"/>
    </w:r>
    <w:r w:rsidR="00030FBC" w:rsidRPr="004B59BF">
      <w:t>01</w:t>
    </w:r>
    <w:r w:rsidR="00030FBC" w:rsidRPr="004B59B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46A3" w14:textId="77777777" w:rsidR="00240839" w:rsidRPr="004B59BF" w:rsidRDefault="00240839" w:rsidP="00240839">
    <w:pPr>
      <w:pStyle w:val="Footer"/>
    </w:pPr>
  </w:p>
  <w:p w14:paraId="61B9D0ED" w14:textId="77777777" w:rsidR="00240839" w:rsidRPr="004B59BF" w:rsidRDefault="00240839" w:rsidP="00240839">
    <w:pPr>
      <w:pStyle w:val="Footer"/>
    </w:pPr>
  </w:p>
  <w:p w14:paraId="3090FBA6" w14:textId="77777777" w:rsidR="00636F0B" w:rsidRPr="004B59BF" w:rsidRDefault="00636F0B" w:rsidP="00240839">
    <w:pPr>
      <w:pStyle w:val="Footerwithline"/>
    </w:pPr>
    <w:r w:rsidRPr="004B59BF">
      <w:ptab w:relativeTo="margin" w:alignment="right" w:leader="none"/>
    </w:r>
    <w:r w:rsidRPr="004B59BF">
      <w:fldChar w:fldCharType="begin"/>
    </w:r>
    <w:r w:rsidRPr="004B59BF">
      <w:instrText xml:space="preserve"> PAGE  \# "00" </w:instrText>
    </w:r>
    <w:r w:rsidRPr="004B59BF">
      <w:fldChar w:fldCharType="separate"/>
    </w:r>
    <w:r w:rsidRPr="004B59BF">
      <w:t>3</w:t>
    </w:r>
    <w:r w:rsidRPr="004B59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F63B" w14:textId="77777777" w:rsidR="00046FAC" w:rsidRPr="004B59BF" w:rsidRDefault="00046FAC" w:rsidP="00870E0B">
      <w:pPr>
        <w:spacing w:after="0" w:line="240" w:lineRule="auto"/>
      </w:pPr>
      <w:r w:rsidRPr="004B59BF">
        <w:separator/>
      </w:r>
    </w:p>
  </w:footnote>
  <w:footnote w:type="continuationSeparator" w:id="0">
    <w:p w14:paraId="08E2331A" w14:textId="77777777" w:rsidR="00046FAC" w:rsidRPr="004B59BF" w:rsidRDefault="00046FAC" w:rsidP="00870E0B">
      <w:pPr>
        <w:spacing w:after="0" w:line="240" w:lineRule="auto"/>
      </w:pPr>
      <w:r w:rsidRPr="004B59BF">
        <w:continuationSeparator/>
      </w:r>
    </w:p>
  </w:footnote>
  <w:footnote w:type="continuationNotice" w:id="1">
    <w:p w14:paraId="70108F7C" w14:textId="77777777" w:rsidR="00046FAC" w:rsidRDefault="00046F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BEDBDE1" w14:paraId="4DB5C06D" w14:textId="77777777" w:rsidTr="7BEDBDE1">
      <w:trPr>
        <w:trHeight w:val="300"/>
      </w:trPr>
      <w:tc>
        <w:tcPr>
          <w:tcW w:w="3020" w:type="dxa"/>
        </w:tcPr>
        <w:p w14:paraId="1DEE9FBC" w14:textId="461DEE2D" w:rsidR="7BEDBDE1" w:rsidRDefault="7BEDBDE1" w:rsidP="7BEDBDE1">
          <w:pPr>
            <w:pStyle w:val="Header"/>
            <w:ind w:left="-115"/>
          </w:pPr>
        </w:p>
      </w:tc>
      <w:tc>
        <w:tcPr>
          <w:tcW w:w="3020" w:type="dxa"/>
        </w:tcPr>
        <w:p w14:paraId="092B7B62" w14:textId="53386B4B" w:rsidR="7BEDBDE1" w:rsidRDefault="7BEDBDE1" w:rsidP="7BEDBDE1">
          <w:pPr>
            <w:pStyle w:val="Header"/>
            <w:jc w:val="center"/>
          </w:pPr>
        </w:p>
      </w:tc>
      <w:tc>
        <w:tcPr>
          <w:tcW w:w="3020" w:type="dxa"/>
        </w:tcPr>
        <w:p w14:paraId="622194AF" w14:textId="57320FA7" w:rsidR="7BEDBDE1" w:rsidRDefault="7BEDBDE1" w:rsidP="7BEDBDE1">
          <w:pPr>
            <w:pStyle w:val="Header"/>
            <w:ind w:right="-115"/>
            <w:jc w:val="right"/>
          </w:pPr>
        </w:p>
      </w:tc>
    </w:tr>
  </w:tbl>
  <w:p w14:paraId="63C0DB04" w14:textId="49975539" w:rsidR="7BEDBDE1" w:rsidRDefault="7BEDBDE1" w:rsidP="7BEDB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1E4F" w14:textId="263B79D5" w:rsidR="004E5A55" w:rsidRDefault="00190001" w:rsidP="004E5A55">
    <w:pPr>
      <w:pStyle w:val="Header"/>
    </w:pPr>
    <w:r w:rsidRPr="00240839">
      <w:rPr>
        <w:noProof/>
      </w:rPr>
      <w:drawing>
        <wp:anchor distT="0" distB="0" distL="114300" distR="114300" simplePos="0" relativeHeight="251658241" behindDoc="0" locked="1" layoutInCell="1" allowOverlap="1" wp14:anchorId="4751932C" wp14:editId="704C932A">
          <wp:simplePos x="0" y="0"/>
          <wp:positionH relativeFrom="margin">
            <wp:align>left</wp:align>
          </wp:positionH>
          <wp:positionV relativeFrom="page">
            <wp:posOffset>497205</wp:posOffset>
          </wp:positionV>
          <wp:extent cx="1356995" cy="1097915"/>
          <wp:effectExtent l="0" t="0" r="0" b="0"/>
          <wp:wrapNone/>
          <wp:docPr id="12" name="imgLogoE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LogoETF"/>
                  <pic:cNvPicPr/>
                </pic:nvPicPr>
                <pic:blipFill>
                  <a:blip r:embed="rId1">
                    <a:extLst>
                      <a:ext uri="{28A0092B-C50C-407E-A947-70E740481C1C}">
                        <a14:useLocalDpi xmlns:a14="http://schemas.microsoft.com/office/drawing/2010/main" val="0"/>
                      </a:ext>
                    </a:extLst>
                  </a:blip>
                  <a:stretch>
                    <a:fillRect/>
                  </a:stretch>
                </pic:blipFill>
                <pic:spPr>
                  <a:xfrm>
                    <a:off x="0" y="0"/>
                    <a:ext cx="1356995" cy="1097915"/>
                  </a:xfrm>
                  <a:prstGeom prst="rect">
                    <a:avLst/>
                  </a:prstGeom>
                </pic:spPr>
              </pic:pic>
            </a:graphicData>
          </a:graphic>
          <wp14:sizeRelH relativeFrom="page">
            <wp14:pctWidth>0</wp14:pctWidth>
          </wp14:sizeRelH>
          <wp14:sizeRelV relativeFrom="page">
            <wp14:pctHeight>0</wp14:pctHeight>
          </wp14:sizeRelV>
        </wp:anchor>
      </w:drawing>
    </w:r>
    <w:r w:rsidR="772CA34C">
      <w:t xml:space="preserve">    </w:t>
    </w:r>
    <w:r w:rsidR="00A17C4C" w:rsidRPr="004B59BF">
      <w:tab/>
    </w:r>
    <w:r>
      <w:tab/>
    </w:r>
  </w:p>
  <w:p w14:paraId="2F4E9FD3" w14:textId="5ABB7844" w:rsidR="00870E0B" w:rsidRPr="004B59BF" w:rsidRDefault="00870E0B" w:rsidP="00240839">
    <w:pPr>
      <w:pStyle w:val="Header"/>
      <w:rPr>
        <w:color w:val="auto"/>
        <w:sz w:val="24"/>
        <w:szCs w:val="24"/>
      </w:rPr>
    </w:pPr>
  </w:p>
  <w:p w14:paraId="216380B8" w14:textId="41F15C37" w:rsidR="002E33EE" w:rsidRPr="004B59BF" w:rsidRDefault="002E33EE" w:rsidP="00240839">
    <w:pPr>
      <w:pStyle w:val="Header"/>
    </w:pPr>
  </w:p>
  <w:p w14:paraId="2013C792" w14:textId="6D934A7E" w:rsidR="00A15E42" w:rsidRPr="004B59BF" w:rsidRDefault="00A15E42" w:rsidP="00240839">
    <w:pPr>
      <w:pStyle w:val="Header"/>
      <w:rPr>
        <w:sz w:val="17"/>
        <w:szCs w:val="17"/>
      </w:rPr>
    </w:pPr>
  </w:p>
</w:hdr>
</file>

<file path=word/intelligence2.xml><?xml version="1.0" encoding="utf-8"?>
<int2:intelligence xmlns:int2="http://schemas.microsoft.com/office/intelligence/2020/intelligence" xmlns:oel="http://schemas.microsoft.com/office/2019/extlst">
  <int2:observations>
    <int2:textHash int2:hashCode="pB8YyxEM3jHrE0" int2:id="y3Brt7k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0E4624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1625C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5B2595C"/>
    <w:lvl w:ilvl="0">
      <w:start w:val="1"/>
      <w:numFmt w:val="bullet"/>
      <w:lvlText w:val="-"/>
      <w:lvlJc w:val="left"/>
      <w:pPr>
        <w:ind w:left="926" w:hanging="360"/>
      </w:pPr>
      <w:rPr>
        <w:rFonts w:ascii="Arial" w:hAnsi="Arial" w:hint="default"/>
        <w:color w:val="D6DCE4" w:themeColor="background2"/>
      </w:rPr>
    </w:lvl>
  </w:abstractNum>
  <w:abstractNum w:abstractNumId="3" w15:restartNumberingAfterBreak="0">
    <w:nsid w:val="FFFFFF83"/>
    <w:multiLevelType w:val="singleLevel"/>
    <w:tmpl w:val="ED7A0142"/>
    <w:lvl w:ilvl="0">
      <w:start w:val="1"/>
      <w:numFmt w:val="bullet"/>
      <w:lvlText w:val=""/>
      <w:lvlJc w:val="left"/>
      <w:pPr>
        <w:ind w:left="643" w:hanging="360"/>
      </w:pPr>
      <w:rPr>
        <w:rFonts w:ascii="Wingdings" w:hAnsi="Wingdings" w:hint="default"/>
        <w:color w:val="D6DCE4" w:themeColor="background2"/>
      </w:rPr>
    </w:lvl>
  </w:abstractNum>
  <w:abstractNum w:abstractNumId="4" w15:restartNumberingAfterBreak="0">
    <w:nsid w:val="06AB7276"/>
    <w:multiLevelType w:val="multilevel"/>
    <w:tmpl w:val="CC74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B2FAA"/>
    <w:multiLevelType w:val="hybridMultilevel"/>
    <w:tmpl w:val="F606DA68"/>
    <w:lvl w:ilvl="0" w:tplc="112C02A6">
      <w:start w:val="17"/>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E79EA"/>
    <w:multiLevelType w:val="multilevel"/>
    <w:tmpl w:val="97CCFDB4"/>
    <w:lvl w:ilvl="0">
      <w:start w:val="1"/>
      <w:numFmt w:val="decimal"/>
      <w:pStyle w:val="ListNumber"/>
      <w:lvlText w:val="%1."/>
      <w:lvlJc w:val="left"/>
      <w:pPr>
        <w:ind w:left="284" w:hanging="284"/>
      </w:pPr>
      <w:rPr>
        <w:rFonts w:hint="default"/>
        <w:color w:val="0092BB" w:themeColor="text2"/>
      </w:rPr>
    </w:lvl>
    <w:lvl w:ilvl="1">
      <w:start w:val="1"/>
      <w:numFmt w:val="lowerLetter"/>
      <w:pStyle w:val="ListNumber2"/>
      <w:lvlText w:val="%2."/>
      <w:lvlJc w:val="left"/>
      <w:pPr>
        <w:ind w:left="568" w:hanging="284"/>
      </w:pPr>
      <w:rPr>
        <w:rFonts w:hint="default"/>
        <w:color w:val="455560" w:themeColor="text1"/>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0D24581A"/>
    <w:multiLevelType w:val="multilevel"/>
    <w:tmpl w:val="2902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A1B60"/>
    <w:multiLevelType w:val="hybridMultilevel"/>
    <w:tmpl w:val="2E7CC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C07B9"/>
    <w:multiLevelType w:val="multilevel"/>
    <w:tmpl w:val="E86E8174"/>
    <w:lvl w:ilvl="0">
      <w:start w:val="1"/>
      <w:numFmt w:val="bullet"/>
      <w:pStyle w:val="ListBullet"/>
      <w:lvlText w:val=""/>
      <w:lvlJc w:val="left"/>
      <w:pPr>
        <w:ind w:left="284" w:hanging="284"/>
      </w:pPr>
      <w:rPr>
        <w:rFonts w:ascii="Wingdings" w:hAnsi="Wingdings" w:hint="default"/>
        <w:color w:val="0092BB" w:themeColor="text2"/>
        <w:sz w:val="24"/>
      </w:rPr>
    </w:lvl>
    <w:lvl w:ilvl="1">
      <w:start w:val="1"/>
      <w:numFmt w:val="bullet"/>
      <w:pStyle w:val="ListBullet2"/>
      <w:lvlText w:val=""/>
      <w:lvlJc w:val="left"/>
      <w:pPr>
        <w:ind w:left="568" w:hanging="284"/>
      </w:pPr>
      <w:rPr>
        <w:rFonts w:ascii="Symbol" w:hAnsi="Symbol" w:hint="default"/>
        <w:color w:val="455560" w:themeColor="text1"/>
      </w:rPr>
    </w:lvl>
    <w:lvl w:ilvl="2">
      <w:start w:val="1"/>
      <w:numFmt w:val="none"/>
      <w:lvlText w:val=""/>
      <w:lvlJc w:val="left"/>
      <w:pPr>
        <w:ind w:left="852" w:hanging="284"/>
      </w:pPr>
      <w:rPr>
        <w:rFonts w:hint="default"/>
        <w:color w:val="D6DCE4" w:themeColor="background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15:restartNumberingAfterBreak="0">
    <w:nsid w:val="43A30917"/>
    <w:multiLevelType w:val="hybridMultilevel"/>
    <w:tmpl w:val="AA4216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6D301F"/>
    <w:multiLevelType w:val="hybridMultilevel"/>
    <w:tmpl w:val="84C64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5B5C15"/>
    <w:multiLevelType w:val="multilevel"/>
    <w:tmpl w:val="AF70D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8FCE74"/>
    <w:multiLevelType w:val="hybridMultilevel"/>
    <w:tmpl w:val="3E80099E"/>
    <w:lvl w:ilvl="0" w:tplc="6CF215A8">
      <w:start w:val="1"/>
      <w:numFmt w:val="bullet"/>
      <w:lvlText w:val="-"/>
      <w:lvlJc w:val="left"/>
      <w:pPr>
        <w:ind w:left="720" w:hanging="360"/>
      </w:pPr>
      <w:rPr>
        <w:rFonts w:ascii="Arial" w:hAnsi="Arial" w:hint="default"/>
      </w:rPr>
    </w:lvl>
    <w:lvl w:ilvl="1" w:tplc="2BC0AB1C">
      <w:start w:val="1"/>
      <w:numFmt w:val="bullet"/>
      <w:lvlText w:val="o"/>
      <w:lvlJc w:val="left"/>
      <w:pPr>
        <w:ind w:left="1440" w:hanging="360"/>
      </w:pPr>
      <w:rPr>
        <w:rFonts w:ascii="Courier New" w:hAnsi="Courier New" w:hint="default"/>
      </w:rPr>
    </w:lvl>
    <w:lvl w:ilvl="2" w:tplc="D20EE69C">
      <w:start w:val="1"/>
      <w:numFmt w:val="bullet"/>
      <w:lvlText w:val=""/>
      <w:lvlJc w:val="left"/>
      <w:pPr>
        <w:ind w:left="2160" w:hanging="360"/>
      </w:pPr>
      <w:rPr>
        <w:rFonts w:ascii="Wingdings" w:hAnsi="Wingdings" w:hint="default"/>
      </w:rPr>
    </w:lvl>
    <w:lvl w:ilvl="3" w:tplc="A2E47750">
      <w:start w:val="1"/>
      <w:numFmt w:val="bullet"/>
      <w:lvlText w:val=""/>
      <w:lvlJc w:val="left"/>
      <w:pPr>
        <w:ind w:left="2880" w:hanging="360"/>
      </w:pPr>
      <w:rPr>
        <w:rFonts w:ascii="Symbol" w:hAnsi="Symbol" w:hint="default"/>
      </w:rPr>
    </w:lvl>
    <w:lvl w:ilvl="4" w:tplc="CF00D99C">
      <w:start w:val="1"/>
      <w:numFmt w:val="bullet"/>
      <w:lvlText w:val="o"/>
      <w:lvlJc w:val="left"/>
      <w:pPr>
        <w:ind w:left="3600" w:hanging="360"/>
      </w:pPr>
      <w:rPr>
        <w:rFonts w:ascii="Courier New" w:hAnsi="Courier New" w:hint="default"/>
      </w:rPr>
    </w:lvl>
    <w:lvl w:ilvl="5" w:tplc="CB46DE62">
      <w:start w:val="1"/>
      <w:numFmt w:val="bullet"/>
      <w:lvlText w:val=""/>
      <w:lvlJc w:val="left"/>
      <w:pPr>
        <w:ind w:left="4320" w:hanging="360"/>
      </w:pPr>
      <w:rPr>
        <w:rFonts w:ascii="Wingdings" w:hAnsi="Wingdings" w:hint="default"/>
      </w:rPr>
    </w:lvl>
    <w:lvl w:ilvl="6" w:tplc="EB3E5A3C">
      <w:start w:val="1"/>
      <w:numFmt w:val="bullet"/>
      <w:lvlText w:val=""/>
      <w:lvlJc w:val="left"/>
      <w:pPr>
        <w:ind w:left="5040" w:hanging="360"/>
      </w:pPr>
      <w:rPr>
        <w:rFonts w:ascii="Symbol" w:hAnsi="Symbol" w:hint="default"/>
      </w:rPr>
    </w:lvl>
    <w:lvl w:ilvl="7" w:tplc="22020274">
      <w:start w:val="1"/>
      <w:numFmt w:val="bullet"/>
      <w:lvlText w:val="o"/>
      <w:lvlJc w:val="left"/>
      <w:pPr>
        <w:ind w:left="5760" w:hanging="360"/>
      </w:pPr>
      <w:rPr>
        <w:rFonts w:ascii="Courier New" w:hAnsi="Courier New" w:hint="default"/>
      </w:rPr>
    </w:lvl>
    <w:lvl w:ilvl="8" w:tplc="756AC40A">
      <w:start w:val="1"/>
      <w:numFmt w:val="bullet"/>
      <w:lvlText w:val=""/>
      <w:lvlJc w:val="left"/>
      <w:pPr>
        <w:ind w:left="6480" w:hanging="360"/>
      </w:pPr>
      <w:rPr>
        <w:rFonts w:ascii="Wingdings" w:hAnsi="Wingdings" w:hint="default"/>
      </w:rPr>
    </w:lvl>
  </w:abstractNum>
  <w:abstractNum w:abstractNumId="14" w15:restartNumberingAfterBreak="0">
    <w:nsid w:val="69D3215B"/>
    <w:multiLevelType w:val="multilevel"/>
    <w:tmpl w:val="AB184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9266350">
    <w:abstractNumId w:val="13"/>
  </w:num>
  <w:num w:numId="2" w16cid:durableId="1147746698">
    <w:abstractNumId w:val="9"/>
  </w:num>
  <w:num w:numId="3" w16cid:durableId="1478646035">
    <w:abstractNumId w:val="6"/>
  </w:num>
  <w:num w:numId="4" w16cid:durableId="1412776277">
    <w:abstractNumId w:val="3"/>
  </w:num>
  <w:num w:numId="5" w16cid:durableId="4133492">
    <w:abstractNumId w:val="2"/>
  </w:num>
  <w:num w:numId="6" w16cid:durableId="1623806791">
    <w:abstractNumId w:val="1"/>
  </w:num>
  <w:num w:numId="7" w16cid:durableId="577321919">
    <w:abstractNumId w:val="0"/>
  </w:num>
  <w:num w:numId="8" w16cid:durableId="777942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229629">
    <w:abstractNumId w:val="9"/>
  </w:num>
  <w:num w:numId="10" w16cid:durableId="1139030923">
    <w:abstractNumId w:val="9"/>
  </w:num>
  <w:num w:numId="11" w16cid:durableId="422259551">
    <w:abstractNumId w:val="6"/>
  </w:num>
  <w:num w:numId="12" w16cid:durableId="1599286514">
    <w:abstractNumId w:val="6"/>
  </w:num>
  <w:num w:numId="13" w16cid:durableId="1420827821">
    <w:abstractNumId w:val="10"/>
  </w:num>
  <w:num w:numId="14" w16cid:durableId="1915236616">
    <w:abstractNumId w:val="11"/>
  </w:num>
  <w:num w:numId="15" w16cid:durableId="612513991">
    <w:abstractNumId w:val="14"/>
  </w:num>
  <w:num w:numId="16" w16cid:durableId="557667577">
    <w:abstractNumId w:val="8"/>
  </w:num>
  <w:num w:numId="17" w16cid:durableId="882206349">
    <w:abstractNumId w:val="5"/>
  </w:num>
  <w:num w:numId="18" w16cid:durableId="1611934125">
    <w:abstractNumId w:val="4"/>
  </w:num>
  <w:num w:numId="19" w16cid:durableId="753086805">
    <w:abstractNumId w:val="7"/>
  </w:num>
  <w:num w:numId="20" w16cid:durableId="985595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4C"/>
    <w:rsid w:val="000000AF"/>
    <w:rsid w:val="00003239"/>
    <w:rsid w:val="0000398B"/>
    <w:rsid w:val="00004A61"/>
    <w:rsid w:val="00004CA1"/>
    <w:rsid w:val="00006298"/>
    <w:rsid w:val="00007B3E"/>
    <w:rsid w:val="00007C0C"/>
    <w:rsid w:val="00010397"/>
    <w:rsid w:val="000112B5"/>
    <w:rsid w:val="000127A4"/>
    <w:rsid w:val="00013CDF"/>
    <w:rsid w:val="0001673E"/>
    <w:rsid w:val="00017A44"/>
    <w:rsid w:val="00020282"/>
    <w:rsid w:val="0002076A"/>
    <w:rsid w:val="000218C5"/>
    <w:rsid w:val="0002272F"/>
    <w:rsid w:val="000231B0"/>
    <w:rsid w:val="00023530"/>
    <w:rsid w:val="00024371"/>
    <w:rsid w:val="00024933"/>
    <w:rsid w:val="00027A03"/>
    <w:rsid w:val="00030474"/>
    <w:rsid w:val="0003095E"/>
    <w:rsid w:val="00030FBC"/>
    <w:rsid w:val="00031185"/>
    <w:rsid w:val="00034097"/>
    <w:rsid w:val="0003589F"/>
    <w:rsid w:val="00035E1E"/>
    <w:rsid w:val="00044060"/>
    <w:rsid w:val="000455FC"/>
    <w:rsid w:val="000468BF"/>
    <w:rsid w:val="00046FAC"/>
    <w:rsid w:val="00047E72"/>
    <w:rsid w:val="00051200"/>
    <w:rsid w:val="00051E21"/>
    <w:rsid w:val="000535BD"/>
    <w:rsid w:val="00054CDD"/>
    <w:rsid w:val="00055F0A"/>
    <w:rsid w:val="00056707"/>
    <w:rsid w:val="00056E0F"/>
    <w:rsid w:val="000616A2"/>
    <w:rsid w:val="00061DAB"/>
    <w:rsid w:val="00061EA6"/>
    <w:rsid w:val="00062D79"/>
    <w:rsid w:val="00063DF3"/>
    <w:rsid w:val="000652D1"/>
    <w:rsid w:val="00065CB5"/>
    <w:rsid w:val="00065D31"/>
    <w:rsid w:val="00065FD9"/>
    <w:rsid w:val="000668A7"/>
    <w:rsid w:val="00066EBE"/>
    <w:rsid w:val="0006734A"/>
    <w:rsid w:val="00067987"/>
    <w:rsid w:val="000706B2"/>
    <w:rsid w:val="0007076F"/>
    <w:rsid w:val="00070F48"/>
    <w:rsid w:val="00070FDE"/>
    <w:rsid w:val="0007103C"/>
    <w:rsid w:val="00071BC6"/>
    <w:rsid w:val="0007282B"/>
    <w:rsid w:val="000736E8"/>
    <w:rsid w:val="00073B4A"/>
    <w:rsid w:val="00073E94"/>
    <w:rsid w:val="00074687"/>
    <w:rsid w:val="000747FE"/>
    <w:rsid w:val="00074C78"/>
    <w:rsid w:val="00074DCA"/>
    <w:rsid w:val="00074EEA"/>
    <w:rsid w:val="00075B2A"/>
    <w:rsid w:val="0007671A"/>
    <w:rsid w:val="00076F9E"/>
    <w:rsid w:val="000775D4"/>
    <w:rsid w:val="000805A3"/>
    <w:rsid w:val="000825F2"/>
    <w:rsid w:val="00082FB1"/>
    <w:rsid w:val="000843D2"/>
    <w:rsid w:val="00084EF5"/>
    <w:rsid w:val="00085C21"/>
    <w:rsid w:val="00085DC6"/>
    <w:rsid w:val="00085FD6"/>
    <w:rsid w:val="00086660"/>
    <w:rsid w:val="000876ED"/>
    <w:rsid w:val="000909ED"/>
    <w:rsid w:val="00090FDA"/>
    <w:rsid w:val="0009285C"/>
    <w:rsid w:val="00093380"/>
    <w:rsid w:val="00093E06"/>
    <w:rsid w:val="00094BEC"/>
    <w:rsid w:val="00095DEB"/>
    <w:rsid w:val="0009656E"/>
    <w:rsid w:val="00097552"/>
    <w:rsid w:val="000A1F43"/>
    <w:rsid w:val="000A4CB1"/>
    <w:rsid w:val="000A552F"/>
    <w:rsid w:val="000A5AE2"/>
    <w:rsid w:val="000A5D1A"/>
    <w:rsid w:val="000A650C"/>
    <w:rsid w:val="000A6569"/>
    <w:rsid w:val="000A6799"/>
    <w:rsid w:val="000A7422"/>
    <w:rsid w:val="000A76B4"/>
    <w:rsid w:val="000B0A2D"/>
    <w:rsid w:val="000B1BE3"/>
    <w:rsid w:val="000B3972"/>
    <w:rsid w:val="000B3A68"/>
    <w:rsid w:val="000B4A9A"/>
    <w:rsid w:val="000B61D4"/>
    <w:rsid w:val="000B634A"/>
    <w:rsid w:val="000B6E77"/>
    <w:rsid w:val="000B70CE"/>
    <w:rsid w:val="000B7F28"/>
    <w:rsid w:val="000C0089"/>
    <w:rsid w:val="000C1CF3"/>
    <w:rsid w:val="000C2019"/>
    <w:rsid w:val="000C24D6"/>
    <w:rsid w:val="000C2721"/>
    <w:rsid w:val="000C2B69"/>
    <w:rsid w:val="000C7111"/>
    <w:rsid w:val="000C78F7"/>
    <w:rsid w:val="000D1572"/>
    <w:rsid w:val="000D1E04"/>
    <w:rsid w:val="000D30D8"/>
    <w:rsid w:val="000D3D0B"/>
    <w:rsid w:val="000D5227"/>
    <w:rsid w:val="000D696F"/>
    <w:rsid w:val="000D7499"/>
    <w:rsid w:val="000D78B9"/>
    <w:rsid w:val="000E028A"/>
    <w:rsid w:val="000E13AA"/>
    <w:rsid w:val="000E16E3"/>
    <w:rsid w:val="000E423F"/>
    <w:rsid w:val="000E4C3D"/>
    <w:rsid w:val="000E562F"/>
    <w:rsid w:val="000E5B69"/>
    <w:rsid w:val="000E6291"/>
    <w:rsid w:val="000F1188"/>
    <w:rsid w:val="000F1666"/>
    <w:rsid w:val="000F1E99"/>
    <w:rsid w:val="000F3588"/>
    <w:rsid w:val="000F3833"/>
    <w:rsid w:val="000F3B48"/>
    <w:rsid w:val="000F47C5"/>
    <w:rsid w:val="000F4BBE"/>
    <w:rsid w:val="000F4D2B"/>
    <w:rsid w:val="000F52FD"/>
    <w:rsid w:val="000F563D"/>
    <w:rsid w:val="000F65A2"/>
    <w:rsid w:val="000F6CD9"/>
    <w:rsid w:val="000F70B8"/>
    <w:rsid w:val="000F7210"/>
    <w:rsid w:val="000F7C1F"/>
    <w:rsid w:val="001002B9"/>
    <w:rsid w:val="00100600"/>
    <w:rsid w:val="00102250"/>
    <w:rsid w:val="0010337A"/>
    <w:rsid w:val="00105711"/>
    <w:rsid w:val="00105BA7"/>
    <w:rsid w:val="00105D17"/>
    <w:rsid w:val="00105EB5"/>
    <w:rsid w:val="001110E7"/>
    <w:rsid w:val="00112E78"/>
    <w:rsid w:val="001130E7"/>
    <w:rsid w:val="00114BE7"/>
    <w:rsid w:val="00115027"/>
    <w:rsid w:val="00115D87"/>
    <w:rsid w:val="00115F86"/>
    <w:rsid w:val="0011646A"/>
    <w:rsid w:val="001173F6"/>
    <w:rsid w:val="00117C4A"/>
    <w:rsid w:val="00120695"/>
    <w:rsid w:val="00121140"/>
    <w:rsid w:val="001245D6"/>
    <w:rsid w:val="001253C7"/>
    <w:rsid w:val="001262BF"/>
    <w:rsid w:val="001263D6"/>
    <w:rsid w:val="00130E2E"/>
    <w:rsid w:val="00131731"/>
    <w:rsid w:val="00131FEB"/>
    <w:rsid w:val="001335BA"/>
    <w:rsid w:val="0013377F"/>
    <w:rsid w:val="00135562"/>
    <w:rsid w:val="001362E9"/>
    <w:rsid w:val="0013693D"/>
    <w:rsid w:val="001370C9"/>
    <w:rsid w:val="00142E78"/>
    <w:rsid w:val="00142F91"/>
    <w:rsid w:val="00144431"/>
    <w:rsid w:val="00145F1E"/>
    <w:rsid w:val="0014609E"/>
    <w:rsid w:val="00146446"/>
    <w:rsid w:val="001517C1"/>
    <w:rsid w:val="001518B0"/>
    <w:rsid w:val="00152A05"/>
    <w:rsid w:val="00153759"/>
    <w:rsid w:val="00153F7E"/>
    <w:rsid w:val="00154770"/>
    <w:rsid w:val="00154794"/>
    <w:rsid w:val="00154C67"/>
    <w:rsid w:val="00155B4D"/>
    <w:rsid w:val="00156536"/>
    <w:rsid w:val="001572D6"/>
    <w:rsid w:val="0015782D"/>
    <w:rsid w:val="00157A9A"/>
    <w:rsid w:val="00160013"/>
    <w:rsid w:val="001617F7"/>
    <w:rsid w:val="00161A26"/>
    <w:rsid w:val="00161D39"/>
    <w:rsid w:val="00162FAF"/>
    <w:rsid w:val="001636DE"/>
    <w:rsid w:val="00163CF9"/>
    <w:rsid w:val="00163D36"/>
    <w:rsid w:val="00164ED6"/>
    <w:rsid w:val="001672FC"/>
    <w:rsid w:val="00167B70"/>
    <w:rsid w:val="00172254"/>
    <w:rsid w:val="001728C9"/>
    <w:rsid w:val="0017353A"/>
    <w:rsid w:val="00176904"/>
    <w:rsid w:val="00177498"/>
    <w:rsid w:val="0018132E"/>
    <w:rsid w:val="00182B43"/>
    <w:rsid w:val="00182D69"/>
    <w:rsid w:val="00183C66"/>
    <w:rsid w:val="00184039"/>
    <w:rsid w:val="00184A5B"/>
    <w:rsid w:val="00184BB7"/>
    <w:rsid w:val="0018597A"/>
    <w:rsid w:val="001870CD"/>
    <w:rsid w:val="001872F9"/>
    <w:rsid w:val="00187BD9"/>
    <w:rsid w:val="00190001"/>
    <w:rsid w:val="00190221"/>
    <w:rsid w:val="0019253D"/>
    <w:rsid w:val="00192673"/>
    <w:rsid w:val="0019510F"/>
    <w:rsid w:val="00195C3D"/>
    <w:rsid w:val="00196B43"/>
    <w:rsid w:val="001A015F"/>
    <w:rsid w:val="001A1044"/>
    <w:rsid w:val="001A3F62"/>
    <w:rsid w:val="001A4008"/>
    <w:rsid w:val="001A4035"/>
    <w:rsid w:val="001A47C3"/>
    <w:rsid w:val="001A71DB"/>
    <w:rsid w:val="001A7614"/>
    <w:rsid w:val="001B071F"/>
    <w:rsid w:val="001B19A2"/>
    <w:rsid w:val="001B2BA2"/>
    <w:rsid w:val="001B309B"/>
    <w:rsid w:val="001B460D"/>
    <w:rsid w:val="001B48A0"/>
    <w:rsid w:val="001B5214"/>
    <w:rsid w:val="001B6ACE"/>
    <w:rsid w:val="001B71B7"/>
    <w:rsid w:val="001B7DCF"/>
    <w:rsid w:val="001C1122"/>
    <w:rsid w:val="001C32E0"/>
    <w:rsid w:val="001C3CB1"/>
    <w:rsid w:val="001C4EC3"/>
    <w:rsid w:val="001C582E"/>
    <w:rsid w:val="001C663D"/>
    <w:rsid w:val="001C6E1A"/>
    <w:rsid w:val="001C7060"/>
    <w:rsid w:val="001C7DE1"/>
    <w:rsid w:val="001D045F"/>
    <w:rsid w:val="001D1A5D"/>
    <w:rsid w:val="001D1B08"/>
    <w:rsid w:val="001D3A94"/>
    <w:rsid w:val="001D483D"/>
    <w:rsid w:val="001D4ADE"/>
    <w:rsid w:val="001D556B"/>
    <w:rsid w:val="001D5812"/>
    <w:rsid w:val="001D58EE"/>
    <w:rsid w:val="001D621B"/>
    <w:rsid w:val="001E05D9"/>
    <w:rsid w:val="001E0C34"/>
    <w:rsid w:val="001E3245"/>
    <w:rsid w:val="001E33C3"/>
    <w:rsid w:val="001E4162"/>
    <w:rsid w:val="001E5740"/>
    <w:rsid w:val="001E6BEF"/>
    <w:rsid w:val="001F00CA"/>
    <w:rsid w:val="001F01AC"/>
    <w:rsid w:val="001F1B64"/>
    <w:rsid w:val="001F2D2C"/>
    <w:rsid w:val="001F3301"/>
    <w:rsid w:val="001F33C5"/>
    <w:rsid w:val="001F4935"/>
    <w:rsid w:val="001F54FC"/>
    <w:rsid w:val="001F57B3"/>
    <w:rsid w:val="001F6060"/>
    <w:rsid w:val="001F6A3C"/>
    <w:rsid w:val="001F7F18"/>
    <w:rsid w:val="0020014C"/>
    <w:rsid w:val="00201585"/>
    <w:rsid w:val="002025BF"/>
    <w:rsid w:val="00204180"/>
    <w:rsid w:val="00204F6F"/>
    <w:rsid w:val="0020768D"/>
    <w:rsid w:val="00210759"/>
    <w:rsid w:val="00210E71"/>
    <w:rsid w:val="00211F36"/>
    <w:rsid w:val="00213CAB"/>
    <w:rsid w:val="002140C8"/>
    <w:rsid w:val="00214704"/>
    <w:rsid w:val="002148E1"/>
    <w:rsid w:val="00214BB2"/>
    <w:rsid w:val="00214DD3"/>
    <w:rsid w:val="00214E6C"/>
    <w:rsid w:val="00215537"/>
    <w:rsid w:val="002155FD"/>
    <w:rsid w:val="00215C4F"/>
    <w:rsid w:val="00217EAD"/>
    <w:rsid w:val="00221168"/>
    <w:rsid w:val="00221475"/>
    <w:rsid w:val="00221DFE"/>
    <w:rsid w:val="00222204"/>
    <w:rsid w:val="002229BF"/>
    <w:rsid w:val="00222B05"/>
    <w:rsid w:val="0022537E"/>
    <w:rsid w:val="00225657"/>
    <w:rsid w:val="00230212"/>
    <w:rsid w:val="0023119B"/>
    <w:rsid w:val="0023175C"/>
    <w:rsid w:val="00231AEC"/>
    <w:rsid w:val="002325AB"/>
    <w:rsid w:val="002331EA"/>
    <w:rsid w:val="00235109"/>
    <w:rsid w:val="002353B3"/>
    <w:rsid w:val="0023662B"/>
    <w:rsid w:val="0023689E"/>
    <w:rsid w:val="0023712C"/>
    <w:rsid w:val="0023721B"/>
    <w:rsid w:val="0023C1CF"/>
    <w:rsid w:val="002405E7"/>
    <w:rsid w:val="00240839"/>
    <w:rsid w:val="00241614"/>
    <w:rsid w:val="00242AFF"/>
    <w:rsid w:val="00243C54"/>
    <w:rsid w:val="002444F0"/>
    <w:rsid w:val="00244AF8"/>
    <w:rsid w:val="0024739A"/>
    <w:rsid w:val="00247799"/>
    <w:rsid w:val="00251911"/>
    <w:rsid w:val="00251E49"/>
    <w:rsid w:val="00252B61"/>
    <w:rsid w:val="00253141"/>
    <w:rsid w:val="00254C67"/>
    <w:rsid w:val="00254E19"/>
    <w:rsid w:val="00254F67"/>
    <w:rsid w:val="0026136D"/>
    <w:rsid w:val="0026184D"/>
    <w:rsid w:val="002625AE"/>
    <w:rsid w:val="00263386"/>
    <w:rsid w:val="00263E2D"/>
    <w:rsid w:val="0026485C"/>
    <w:rsid w:val="00265025"/>
    <w:rsid w:val="00265706"/>
    <w:rsid w:val="00265E67"/>
    <w:rsid w:val="002674C9"/>
    <w:rsid w:val="002677A4"/>
    <w:rsid w:val="00270149"/>
    <w:rsid w:val="00271F5E"/>
    <w:rsid w:val="002729B0"/>
    <w:rsid w:val="00273655"/>
    <w:rsid w:val="00274BE7"/>
    <w:rsid w:val="00275021"/>
    <w:rsid w:val="002752BE"/>
    <w:rsid w:val="00275584"/>
    <w:rsid w:val="00277708"/>
    <w:rsid w:val="00277EEC"/>
    <w:rsid w:val="0028225F"/>
    <w:rsid w:val="00282CCD"/>
    <w:rsid w:val="0028339F"/>
    <w:rsid w:val="00283C44"/>
    <w:rsid w:val="0028497B"/>
    <w:rsid w:val="002860A6"/>
    <w:rsid w:val="00290220"/>
    <w:rsid w:val="00294151"/>
    <w:rsid w:val="002948BF"/>
    <w:rsid w:val="0029558A"/>
    <w:rsid w:val="00295E00"/>
    <w:rsid w:val="00295E67"/>
    <w:rsid w:val="0029717B"/>
    <w:rsid w:val="00297812"/>
    <w:rsid w:val="00297CDD"/>
    <w:rsid w:val="002A00F8"/>
    <w:rsid w:val="002A079E"/>
    <w:rsid w:val="002A0CFC"/>
    <w:rsid w:val="002A102D"/>
    <w:rsid w:val="002A1395"/>
    <w:rsid w:val="002A5113"/>
    <w:rsid w:val="002A5330"/>
    <w:rsid w:val="002A53C6"/>
    <w:rsid w:val="002B1C8D"/>
    <w:rsid w:val="002B1F64"/>
    <w:rsid w:val="002B221C"/>
    <w:rsid w:val="002B2364"/>
    <w:rsid w:val="002B2A69"/>
    <w:rsid w:val="002B2C89"/>
    <w:rsid w:val="002B39A6"/>
    <w:rsid w:val="002B3BC8"/>
    <w:rsid w:val="002B4DF4"/>
    <w:rsid w:val="002B5F2C"/>
    <w:rsid w:val="002B6888"/>
    <w:rsid w:val="002B72E5"/>
    <w:rsid w:val="002C08EE"/>
    <w:rsid w:val="002C269C"/>
    <w:rsid w:val="002C2D50"/>
    <w:rsid w:val="002C3090"/>
    <w:rsid w:val="002C36D9"/>
    <w:rsid w:val="002C3F15"/>
    <w:rsid w:val="002C4281"/>
    <w:rsid w:val="002C6F65"/>
    <w:rsid w:val="002C738B"/>
    <w:rsid w:val="002D0CB5"/>
    <w:rsid w:val="002D1025"/>
    <w:rsid w:val="002D3400"/>
    <w:rsid w:val="002D3732"/>
    <w:rsid w:val="002D4081"/>
    <w:rsid w:val="002D4DC5"/>
    <w:rsid w:val="002D4FF7"/>
    <w:rsid w:val="002D516D"/>
    <w:rsid w:val="002D580C"/>
    <w:rsid w:val="002D59C6"/>
    <w:rsid w:val="002D5F63"/>
    <w:rsid w:val="002D643A"/>
    <w:rsid w:val="002D6E18"/>
    <w:rsid w:val="002E0072"/>
    <w:rsid w:val="002E0B53"/>
    <w:rsid w:val="002E12D2"/>
    <w:rsid w:val="002E16B6"/>
    <w:rsid w:val="002E24D0"/>
    <w:rsid w:val="002E26B9"/>
    <w:rsid w:val="002E33EE"/>
    <w:rsid w:val="002E68AD"/>
    <w:rsid w:val="002E7DBE"/>
    <w:rsid w:val="002F09F1"/>
    <w:rsid w:val="002F0B0D"/>
    <w:rsid w:val="002F14F0"/>
    <w:rsid w:val="002F1B62"/>
    <w:rsid w:val="002F1DAD"/>
    <w:rsid w:val="002F33DF"/>
    <w:rsid w:val="002F39F9"/>
    <w:rsid w:val="002F3C0E"/>
    <w:rsid w:val="002F495C"/>
    <w:rsid w:val="002F61E4"/>
    <w:rsid w:val="002F6384"/>
    <w:rsid w:val="002F70AE"/>
    <w:rsid w:val="003016ED"/>
    <w:rsid w:val="00301709"/>
    <w:rsid w:val="00302951"/>
    <w:rsid w:val="003032E8"/>
    <w:rsid w:val="00303D2A"/>
    <w:rsid w:val="00304531"/>
    <w:rsid w:val="00305029"/>
    <w:rsid w:val="00305C76"/>
    <w:rsid w:val="00305F20"/>
    <w:rsid w:val="003065F9"/>
    <w:rsid w:val="00306EBC"/>
    <w:rsid w:val="00307B65"/>
    <w:rsid w:val="00311A71"/>
    <w:rsid w:val="00312630"/>
    <w:rsid w:val="00313156"/>
    <w:rsid w:val="00314716"/>
    <w:rsid w:val="00315C45"/>
    <w:rsid w:val="00316FEF"/>
    <w:rsid w:val="00317232"/>
    <w:rsid w:val="0032069E"/>
    <w:rsid w:val="00320A0E"/>
    <w:rsid w:val="00320FA3"/>
    <w:rsid w:val="003212D4"/>
    <w:rsid w:val="003217A3"/>
    <w:rsid w:val="00321E18"/>
    <w:rsid w:val="00322E6B"/>
    <w:rsid w:val="00324193"/>
    <w:rsid w:val="00326700"/>
    <w:rsid w:val="00326CBC"/>
    <w:rsid w:val="00326D8B"/>
    <w:rsid w:val="00326E32"/>
    <w:rsid w:val="0032759F"/>
    <w:rsid w:val="0033009C"/>
    <w:rsid w:val="003302CC"/>
    <w:rsid w:val="00330677"/>
    <w:rsid w:val="003309CD"/>
    <w:rsid w:val="003321FF"/>
    <w:rsid w:val="00334330"/>
    <w:rsid w:val="00335CE7"/>
    <w:rsid w:val="003361C6"/>
    <w:rsid w:val="003376D4"/>
    <w:rsid w:val="0034174E"/>
    <w:rsid w:val="0034445B"/>
    <w:rsid w:val="0034644B"/>
    <w:rsid w:val="00346A20"/>
    <w:rsid w:val="00350295"/>
    <w:rsid w:val="003510A9"/>
    <w:rsid w:val="003513C9"/>
    <w:rsid w:val="0035178D"/>
    <w:rsid w:val="003523BF"/>
    <w:rsid w:val="00352A8E"/>
    <w:rsid w:val="0035561B"/>
    <w:rsid w:val="00355667"/>
    <w:rsid w:val="00355B6C"/>
    <w:rsid w:val="00356C25"/>
    <w:rsid w:val="003602F8"/>
    <w:rsid w:val="00360E3C"/>
    <w:rsid w:val="00361067"/>
    <w:rsid w:val="00361F01"/>
    <w:rsid w:val="003626CA"/>
    <w:rsid w:val="003627C2"/>
    <w:rsid w:val="00362CA9"/>
    <w:rsid w:val="00363BB2"/>
    <w:rsid w:val="00364E45"/>
    <w:rsid w:val="003659E9"/>
    <w:rsid w:val="003663FE"/>
    <w:rsid w:val="00367A12"/>
    <w:rsid w:val="0037392B"/>
    <w:rsid w:val="0037448E"/>
    <w:rsid w:val="00374871"/>
    <w:rsid w:val="0037594B"/>
    <w:rsid w:val="0037743C"/>
    <w:rsid w:val="003801DC"/>
    <w:rsid w:val="003807F7"/>
    <w:rsid w:val="00381EE1"/>
    <w:rsid w:val="0038200C"/>
    <w:rsid w:val="003847CF"/>
    <w:rsid w:val="00386B4B"/>
    <w:rsid w:val="00386DB1"/>
    <w:rsid w:val="00387466"/>
    <w:rsid w:val="003876E2"/>
    <w:rsid w:val="00387E6A"/>
    <w:rsid w:val="0039026A"/>
    <w:rsid w:val="00390C90"/>
    <w:rsid w:val="00390F19"/>
    <w:rsid w:val="003919B1"/>
    <w:rsid w:val="00391D6E"/>
    <w:rsid w:val="00393331"/>
    <w:rsid w:val="00393A9A"/>
    <w:rsid w:val="00394B16"/>
    <w:rsid w:val="00394DC4"/>
    <w:rsid w:val="00395375"/>
    <w:rsid w:val="00395987"/>
    <w:rsid w:val="00397074"/>
    <w:rsid w:val="003A0CE0"/>
    <w:rsid w:val="003A1320"/>
    <w:rsid w:val="003A3FE5"/>
    <w:rsid w:val="003A41D8"/>
    <w:rsid w:val="003A42AF"/>
    <w:rsid w:val="003A46DA"/>
    <w:rsid w:val="003A4ED5"/>
    <w:rsid w:val="003A5722"/>
    <w:rsid w:val="003A578B"/>
    <w:rsid w:val="003A7834"/>
    <w:rsid w:val="003B105C"/>
    <w:rsid w:val="003B2085"/>
    <w:rsid w:val="003B4252"/>
    <w:rsid w:val="003B4EE3"/>
    <w:rsid w:val="003B776D"/>
    <w:rsid w:val="003B7DAF"/>
    <w:rsid w:val="003C060C"/>
    <w:rsid w:val="003C08F8"/>
    <w:rsid w:val="003C0F71"/>
    <w:rsid w:val="003C0FEB"/>
    <w:rsid w:val="003C380E"/>
    <w:rsid w:val="003C4A04"/>
    <w:rsid w:val="003C62D6"/>
    <w:rsid w:val="003C6872"/>
    <w:rsid w:val="003C6A4F"/>
    <w:rsid w:val="003C6DD5"/>
    <w:rsid w:val="003C7185"/>
    <w:rsid w:val="003D1A8A"/>
    <w:rsid w:val="003D2268"/>
    <w:rsid w:val="003D3118"/>
    <w:rsid w:val="003D3615"/>
    <w:rsid w:val="003D406F"/>
    <w:rsid w:val="003D5522"/>
    <w:rsid w:val="003D698C"/>
    <w:rsid w:val="003E29A8"/>
    <w:rsid w:val="003E3767"/>
    <w:rsid w:val="003E44CD"/>
    <w:rsid w:val="003E466C"/>
    <w:rsid w:val="003E4873"/>
    <w:rsid w:val="003E6AC3"/>
    <w:rsid w:val="003F02C1"/>
    <w:rsid w:val="003F1309"/>
    <w:rsid w:val="003F1D16"/>
    <w:rsid w:val="003F1D74"/>
    <w:rsid w:val="003F29A2"/>
    <w:rsid w:val="003F34FF"/>
    <w:rsid w:val="003F3826"/>
    <w:rsid w:val="003F45D9"/>
    <w:rsid w:val="003F5948"/>
    <w:rsid w:val="003F76EC"/>
    <w:rsid w:val="003F78C1"/>
    <w:rsid w:val="004003D0"/>
    <w:rsid w:val="00400689"/>
    <w:rsid w:val="00400D02"/>
    <w:rsid w:val="00403140"/>
    <w:rsid w:val="004036E9"/>
    <w:rsid w:val="0040491D"/>
    <w:rsid w:val="00412CAF"/>
    <w:rsid w:val="004130FF"/>
    <w:rsid w:val="00413478"/>
    <w:rsid w:val="00414670"/>
    <w:rsid w:val="00416CB9"/>
    <w:rsid w:val="00417206"/>
    <w:rsid w:val="00417329"/>
    <w:rsid w:val="00417D89"/>
    <w:rsid w:val="0042251C"/>
    <w:rsid w:val="00422C27"/>
    <w:rsid w:val="004239C9"/>
    <w:rsid w:val="0042508B"/>
    <w:rsid w:val="00425935"/>
    <w:rsid w:val="00425B9E"/>
    <w:rsid w:val="00426D3B"/>
    <w:rsid w:val="0042712B"/>
    <w:rsid w:val="00427F8C"/>
    <w:rsid w:val="00430084"/>
    <w:rsid w:val="00430A82"/>
    <w:rsid w:val="00430CC3"/>
    <w:rsid w:val="00431D2D"/>
    <w:rsid w:val="00431D7D"/>
    <w:rsid w:val="004321CB"/>
    <w:rsid w:val="0043418F"/>
    <w:rsid w:val="0043464C"/>
    <w:rsid w:val="0043522D"/>
    <w:rsid w:val="00436508"/>
    <w:rsid w:val="00440456"/>
    <w:rsid w:val="004405EC"/>
    <w:rsid w:val="004408DD"/>
    <w:rsid w:val="0044187C"/>
    <w:rsid w:val="00442B5B"/>
    <w:rsid w:val="00444A64"/>
    <w:rsid w:val="00445033"/>
    <w:rsid w:val="0044533A"/>
    <w:rsid w:val="004463CC"/>
    <w:rsid w:val="004464AA"/>
    <w:rsid w:val="00446E89"/>
    <w:rsid w:val="00447DB4"/>
    <w:rsid w:val="004500BD"/>
    <w:rsid w:val="00450965"/>
    <w:rsid w:val="00452D44"/>
    <w:rsid w:val="00453ACD"/>
    <w:rsid w:val="00453C02"/>
    <w:rsid w:val="0045435C"/>
    <w:rsid w:val="00455486"/>
    <w:rsid w:val="00455E5A"/>
    <w:rsid w:val="00456249"/>
    <w:rsid w:val="00456A12"/>
    <w:rsid w:val="004600F3"/>
    <w:rsid w:val="00462F04"/>
    <w:rsid w:val="00463113"/>
    <w:rsid w:val="00465FC7"/>
    <w:rsid w:val="00467715"/>
    <w:rsid w:val="00467BBB"/>
    <w:rsid w:val="0047108B"/>
    <w:rsid w:val="004711D6"/>
    <w:rsid w:val="0047154C"/>
    <w:rsid w:val="00471763"/>
    <w:rsid w:val="00472EC5"/>
    <w:rsid w:val="00473D80"/>
    <w:rsid w:val="0047527D"/>
    <w:rsid w:val="004758A0"/>
    <w:rsid w:val="00476961"/>
    <w:rsid w:val="00476978"/>
    <w:rsid w:val="00476A02"/>
    <w:rsid w:val="00477039"/>
    <w:rsid w:val="004804FC"/>
    <w:rsid w:val="004807FF"/>
    <w:rsid w:val="00480C1A"/>
    <w:rsid w:val="004819C2"/>
    <w:rsid w:val="00483A5F"/>
    <w:rsid w:val="00484412"/>
    <w:rsid w:val="00486DF3"/>
    <w:rsid w:val="004907EB"/>
    <w:rsid w:val="004915A9"/>
    <w:rsid w:val="004918D6"/>
    <w:rsid w:val="004933A9"/>
    <w:rsid w:val="004933E2"/>
    <w:rsid w:val="0049496F"/>
    <w:rsid w:val="00495C11"/>
    <w:rsid w:val="00496B90"/>
    <w:rsid w:val="00496DA8"/>
    <w:rsid w:val="004A07C9"/>
    <w:rsid w:val="004A0E71"/>
    <w:rsid w:val="004A1028"/>
    <w:rsid w:val="004A18C4"/>
    <w:rsid w:val="004A1DCE"/>
    <w:rsid w:val="004A267C"/>
    <w:rsid w:val="004A3509"/>
    <w:rsid w:val="004A36AE"/>
    <w:rsid w:val="004A497A"/>
    <w:rsid w:val="004A4E93"/>
    <w:rsid w:val="004A5300"/>
    <w:rsid w:val="004A59A2"/>
    <w:rsid w:val="004A5C92"/>
    <w:rsid w:val="004A62EB"/>
    <w:rsid w:val="004A62F2"/>
    <w:rsid w:val="004A6D51"/>
    <w:rsid w:val="004A7044"/>
    <w:rsid w:val="004A7AC7"/>
    <w:rsid w:val="004A7F2E"/>
    <w:rsid w:val="004A7F3A"/>
    <w:rsid w:val="004B03BE"/>
    <w:rsid w:val="004B13B9"/>
    <w:rsid w:val="004B1BEF"/>
    <w:rsid w:val="004B1DC6"/>
    <w:rsid w:val="004B28F6"/>
    <w:rsid w:val="004B3ABF"/>
    <w:rsid w:val="004B3FBA"/>
    <w:rsid w:val="004B4379"/>
    <w:rsid w:val="004B4395"/>
    <w:rsid w:val="004B4615"/>
    <w:rsid w:val="004B55BD"/>
    <w:rsid w:val="004B58D5"/>
    <w:rsid w:val="004B59BF"/>
    <w:rsid w:val="004B6D74"/>
    <w:rsid w:val="004C0C65"/>
    <w:rsid w:val="004C1895"/>
    <w:rsid w:val="004C273D"/>
    <w:rsid w:val="004C4D8B"/>
    <w:rsid w:val="004C4E4E"/>
    <w:rsid w:val="004C5068"/>
    <w:rsid w:val="004C5537"/>
    <w:rsid w:val="004C5ABD"/>
    <w:rsid w:val="004C679F"/>
    <w:rsid w:val="004C6E08"/>
    <w:rsid w:val="004D0440"/>
    <w:rsid w:val="004D1E5F"/>
    <w:rsid w:val="004D2310"/>
    <w:rsid w:val="004D2D61"/>
    <w:rsid w:val="004D2D7A"/>
    <w:rsid w:val="004D30DA"/>
    <w:rsid w:val="004D4B84"/>
    <w:rsid w:val="004D5832"/>
    <w:rsid w:val="004D62E2"/>
    <w:rsid w:val="004D72C7"/>
    <w:rsid w:val="004D74FC"/>
    <w:rsid w:val="004D7FAD"/>
    <w:rsid w:val="004E068E"/>
    <w:rsid w:val="004E1F9F"/>
    <w:rsid w:val="004E32B4"/>
    <w:rsid w:val="004E4C07"/>
    <w:rsid w:val="004E4D9F"/>
    <w:rsid w:val="004E4EEE"/>
    <w:rsid w:val="004E5A55"/>
    <w:rsid w:val="004E7170"/>
    <w:rsid w:val="004E7B3E"/>
    <w:rsid w:val="004E7CC5"/>
    <w:rsid w:val="004F11BD"/>
    <w:rsid w:val="004F1B45"/>
    <w:rsid w:val="004F285B"/>
    <w:rsid w:val="004F312F"/>
    <w:rsid w:val="004F5538"/>
    <w:rsid w:val="004F64E1"/>
    <w:rsid w:val="005005C0"/>
    <w:rsid w:val="00500FB4"/>
    <w:rsid w:val="00501180"/>
    <w:rsid w:val="0050145A"/>
    <w:rsid w:val="00502643"/>
    <w:rsid w:val="00504DAA"/>
    <w:rsid w:val="00504E5C"/>
    <w:rsid w:val="00505DFA"/>
    <w:rsid w:val="00506A9D"/>
    <w:rsid w:val="0050796F"/>
    <w:rsid w:val="00514339"/>
    <w:rsid w:val="005162D6"/>
    <w:rsid w:val="005170C6"/>
    <w:rsid w:val="00521494"/>
    <w:rsid w:val="005218C6"/>
    <w:rsid w:val="00522ECE"/>
    <w:rsid w:val="005230F9"/>
    <w:rsid w:val="0052396F"/>
    <w:rsid w:val="00524525"/>
    <w:rsid w:val="00525715"/>
    <w:rsid w:val="005258CC"/>
    <w:rsid w:val="00525982"/>
    <w:rsid w:val="00525DF4"/>
    <w:rsid w:val="00525E3B"/>
    <w:rsid w:val="00527DCE"/>
    <w:rsid w:val="00530783"/>
    <w:rsid w:val="00531207"/>
    <w:rsid w:val="0053142A"/>
    <w:rsid w:val="00531458"/>
    <w:rsid w:val="005337B3"/>
    <w:rsid w:val="00533B2C"/>
    <w:rsid w:val="00534158"/>
    <w:rsid w:val="00535119"/>
    <w:rsid w:val="00535A5A"/>
    <w:rsid w:val="00543C04"/>
    <w:rsid w:val="00543EBB"/>
    <w:rsid w:val="005445B5"/>
    <w:rsid w:val="00544785"/>
    <w:rsid w:val="00545621"/>
    <w:rsid w:val="0054786E"/>
    <w:rsid w:val="00552E3D"/>
    <w:rsid w:val="00553D81"/>
    <w:rsid w:val="005540A8"/>
    <w:rsid w:val="00554698"/>
    <w:rsid w:val="00554B82"/>
    <w:rsid w:val="00555139"/>
    <w:rsid w:val="00555498"/>
    <w:rsid w:val="00555648"/>
    <w:rsid w:val="00556A2E"/>
    <w:rsid w:val="0055729F"/>
    <w:rsid w:val="00562D98"/>
    <w:rsid w:val="00563FDD"/>
    <w:rsid w:val="00564801"/>
    <w:rsid w:val="00565338"/>
    <w:rsid w:val="00565480"/>
    <w:rsid w:val="005657AE"/>
    <w:rsid w:val="00565EAA"/>
    <w:rsid w:val="00566043"/>
    <w:rsid w:val="005667DC"/>
    <w:rsid w:val="00567254"/>
    <w:rsid w:val="005702B4"/>
    <w:rsid w:val="005710B5"/>
    <w:rsid w:val="00571CCF"/>
    <w:rsid w:val="00572A38"/>
    <w:rsid w:val="00572F75"/>
    <w:rsid w:val="00574DDC"/>
    <w:rsid w:val="00574E7A"/>
    <w:rsid w:val="00574EB8"/>
    <w:rsid w:val="00575833"/>
    <w:rsid w:val="00575BB8"/>
    <w:rsid w:val="0057607F"/>
    <w:rsid w:val="00576D03"/>
    <w:rsid w:val="00577AAE"/>
    <w:rsid w:val="0058294C"/>
    <w:rsid w:val="00583879"/>
    <w:rsid w:val="005838B8"/>
    <w:rsid w:val="0058609F"/>
    <w:rsid w:val="005870A2"/>
    <w:rsid w:val="00587A31"/>
    <w:rsid w:val="00590D99"/>
    <w:rsid w:val="005922F5"/>
    <w:rsid w:val="00592F0D"/>
    <w:rsid w:val="00593C74"/>
    <w:rsid w:val="00593DE4"/>
    <w:rsid w:val="00593E6A"/>
    <w:rsid w:val="005940D3"/>
    <w:rsid w:val="005944C1"/>
    <w:rsid w:val="005948A3"/>
    <w:rsid w:val="005952FF"/>
    <w:rsid w:val="00596537"/>
    <w:rsid w:val="005A1F66"/>
    <w:rsid w:val="005A2329"/>
    <w:rsid w:val="005A3CF5"/>
    <w:rsid w:val="005A534F"/>
    <w:rsid w:val="005A5DAE"/>
    <w:rsid w:val="005A6F6A"/>
    <w:rsid w:val="005A78F3"/>
    <w:rsid w:val="005B0E3F"/>
    <w:rsid w:val="005B1EDA"/>
    <w:rsid w:val="005B2B9C"/>
    <w:rsid w:val="005B332D"/>
    <w:rsid w:val="005B6746"/>
    <w:rsid w:val="005B6D8D"/>
    <w:rsid w:val="005B7001"/>
    <w:rsid w:val="005C0892"/>
    <w:rsid w:val="005C17F5"/>
    <w:rsid w:val="005C1CF1"/>
    <w:rsid w:val="005C205D"/>
    <w:rsid w:val="005C2A8B"/>
    <w:rsid w:val="005C3686"/>
    <w:rsid w:val="005C382D"/>
    <w:rsid w:val="005C488C"/>
    <w:rsid w:val="005C4BF0"/>
    <w:rsid w:val="005C5FD9"/>
    <w:rsid w:val="005C68A5"/>
    <w:rsid w:val="005C7C08"/>
    <w:rsid w:val="005C7F24"/>
    <w:rsid w:val="005D18C8"/>
    <w:rsid w:val="005D1AE9"/>
    <w:rsid w:val="005D2210"/>
    <w:rsid w:val="005D22B9"/>
    <w:rsid w:val="005D2449"/>
    <w:rsid w:val="005D2D75"/>
    <w:rsid w:val="005D3681"/>
    <w:rsid w:val="005D4764"/>
    <w:rsid w:val="005D4ECD"/>
    <w:rsid w:val="005D4FA9"/>
    <w:rsid w:val="005D5185"/>
    <w:rsid w:val="005D53CB"/>
    <w:rsid w:val="005D6448"/>
    <w:rsid w:val="005E0241"/>
    <w:rsid w:val="005E2694"/>
    <w:rsid w:val="005E48AF"/>
    <w:rsid w:val="005E5122"/>
    <w:rsid w:val="005E6883"/>
    <w:rsid w:val="005F0430"/>
    <w:rsid w:val="005F287A"/>
    <w:rsid w:val="005F304B"/>
    <w:rsid w:val="005F42DC"/>
    <w:rsid w:val="005F4745"/>
    <w:rsid w:val="005F4D2A"/>
    <w:rsid w:val="005F511C"/>
    <w:rsid w:val="005F581E"/>
    <w:rsid w:val="005F59F7"/>
    <w:rsid w:val="005F5BE3"/>
    <w:rsid w:val="005F6614"/>
    <w:rsid w:val="005F6ED0"/>
    <w:rsid w:val="00600018"/>
    <w:rsid w:val="006015D5"/>
    <w:rsid w:val="006018F0"/>
    <w:rsid w:val="00601945"/>
    <w:rsid w:val="00601D6A"/>
    <w:rsid w:val="006022F1"/>
    <w:rsid w:val="006037A9"/>
    <w:rsid w:val="00603A44"/>
    <w:rsid w:val="00603E59"/>
    <w:rsid w:val="00604167"/>
    <w:rsid w:val="00604F8D"/>
    <w:rsid w:val="00605743"/>
    <w:rsid w:val="0060678F"/>
    <w:rsid w:val="00613B7C"/>
    <w:rsid w:val="00614386"/>
    <w:rsid w:val="006148FE"/>
    <w:rsid w:val="006152A9"/>
    <w:rsid w:val="00615B75"/>
    <w:rsid w:val="006171E8"/>
    <w:rsid w:val="006177FA"/>
    <w:rsid w:val="00617E42"/>
    <w:rsid w:val="0062026C"/>
    <w:rsid w:val="00621221"/>
    <w:rsid w:val="00622BD0"/>
    <w:rsid w:val="00622ED6"/>
    <w:rsid w:val="006235A7"/>
    <w:rsid w:val="00623C13"/>
    <w:rsid w:val="006259E4"/>
    <w:rsid w:val="00630F58"/>
    <w:rsid w:val="006310D9"/>
    <w:rsid w:val="00631FDB"/>
    <w:rsid w:val="0063261D"/>
    <w:rsid w:val="00632C46"/>
    <w:rsid w:val="006334C3"/>
    <w:rsid w:val="006336C5"/>
    <w:rsid w:val="00634A3E"/>
    <w:rsid w:val="00634B29"/>
    <w:rsid w:val="006366D6"/>
    <w:rsid w:val="00636F0B"/>
    <w:rsid w:val="0063774E"/>
    <w:rsid w:val="006378C0"/>
    <w:rsid w:val="00637E0A"/>
    <w:rsid w:val="00640E7E"/>
    <w:rsid w:val="006410F2"/>
    <w:rsid w:val="00641A42"/>
    <w:rsid w:val="00641F03"/>
    <w:rsid w:val="0064227C"/>
    <w:rsid w:val="00642A38"/>
    <w:rsid w:val="00642C8A"/>
    <w:rsid w:val="006457F3"/>
    <w:rsid w:val="006501E1"/>
    <w:rsid w:val="00650481"/>
    <w:rsid w:val="00650DE6"/>
    <w:rsid w:val="006523CF"/>
    <w:rsid w:val="00653DD4"/>
    <w:rsid w:val="00654506"/>
    <w:rsid w:val="006547B7"/>
    <w:rsid w:val="0065519A"/>
    <w:rsid w:val="00656500"/>
    <w:rsid w:val="00656A74"/>
    <w:rsid w:val="00656AE2"/>
    <w:rsid w:val="00661252"/>
    <w:rsid w:val="00661728"/>
    <w:rsid w:val="00663A94"/>
    <w:rsid w:val="00663F10"/>
    <w:rsid w:val="0066426A"/>
    <w:rsid w:val="006652C3"/>
    <w:rsid w:val="00666046"/>
    <w:rsid w:val="00666109"/>
    <w:rsid w:val="0066672B"/>
    <w:rsid w:val="006670DE"/>
    <w:rsid w:val="006704D3"/>
    <w:rsid w:val="00671AB7"/>
    <w:rsid w:val="00673598"/>
    <w:rsid w:val="00673B7F"/>
    <w:rsid w:val="00675E75"/>
    <w:rsid w:val="0067668F"/>
    <w:rsid w:val="00676ECC"/>
    <w:rsid w:val="00677843"/>
    <w:rsid w:val="00677861"/>
    <w:rsid w:val="006803C9"/>
    <w:rsid w:val="006804DA"/>
    <w:rsid w:val="006825AA"/>
    <w:rsid w:val="00682C6B"/>
    <w:rsid w:val="00683FB6"/>
    <w:rsid w:val="00685B81"/>
    <w:rsid w:val="00686D41"/>
    <w:rsid w:val="00686DE3"/>
    <w:rsid w:val="00692453"/>
    <w:rsid w:val="0069326D"/>
    <w:rsid w:val="00694770"/>
    <w:rsid w:val="006960C3"/>
    <w:rsid w:val="00696F45"/>
    <w:rsid w:val="006975DB"/>
    <w:rsid w:val="00697C45"/>
    <w:rsid w:val="00697CE8"/>
    <w:rsid w:val="006A0916"/>
    <w:rsid w:val="006A0939"/>
    <w:rsid w:val="006A4AA3"/>
    <w:rsid w:val="006A573A"/>
    <w:rsid w:val="006A5961"/>
    <w:rsid w:val="006A626A"/>
    <w:rsid w:val="006A6A5D"/>
    <w:rsid w:val="006A76B0"/>
    <w:rsid w:val="006A7C74"/>
    <w:rsid w:val="006B166F"/>
    <w:rsid w:val="006B2365"/>
    <w:rsid w:val="006B28AA"/>
    <w:rsid w:val="006B2D09"/>
    <w:rsid w:val="006B338D"/>
    <w:rsid w:val="006B43D9"/>
    <w:rsid w:val="006B494F"/>
    <w:rsid w:val="006B571B"/>
    <w:rsid w:val="006B6AFD"/>
    <w:rsid w:val="006B6F7A"/>
    <w:rsid w:val="006C0F50"/>
    <w:rsid w:val="006C11F6"/>
    <w:rsid w:val="006C23A5"/>
    <w:rsid w:val="006C245A"/>
    <w:rsid w:val="006C27B8"/>
    <w:rsid w:val="006C2EF2"/>
    <w:rsid w:val="006C6C9A"/>
    <w:rsid w:val="006C78DA"/>
    <w:rsid w:val="006C7B27"/>
    <w:rsid w:val="006C7C7E"/>
    <w:rsid w:val="006C7E96"/>
    <w:rsid w:val="006D22E8"/>
    <w:rsid w:val="006D2D6B"/>
    <w:rsid w:val="006D4F0F"/>
    <w:rsid w:val="006D662E"/>
    <w:rsid w:val="006D74E8"/>
    <w:rsid w:val="006D78A5"/>
    <w:rsid w:val="006E04D4"/>
    <w:rsid w:val="006E0AA2"/>
    <w:rsid w:val="006E1D6B"/>
    <w:rsid w:val="006E336D"/>
    <w:rsid w:val="006E4242"/>
    <w:rsid w:val="006E4DD2"/>
    <w:rsid w:val="006E66B3"/>
    <w:rsid w:val="006E6D8C"/>
    <w:rsid w:val="006F162D"/>
    <w:rsid w:val="006F1C4A"/>
    <w:rsid w:val="006F2143"/>
    <w:rsid w:val="006F2B01"/>
    <w:rsid w:val="006F2FB0"/>
    <w:rsid w:val="006F485A"/>
    <w:rsid w:val="006F4980"/>
    <w:rsid w:val="006F7271"/>
    <w:rsid w:val="00700442"/>
    <w:rsid w:val="00700B80"/>
    <w:rsid w:val="007011AB"/>
    <w:rsid w:val="0070199D"/>
    <w:rsid w:val="00701A32"/>
    <w:rsid w:val="0070344A"/>
    <w:rsid w:val="0070390C"/>
    <w:rsid w:val="007049B9"/>
    <w:rsid w:val="007056C2"/>
    <w:rsid w:val="007058B7"/>
    <w:rsid w:val="0070590D"/>
    <w:rsid w:val="00706179"/>
    <w:rsid w:val="00710761"/>
    <w:rsid w:val="00711097"/>
    <w:rsid w:val="0071221C"/>
    <w:rsid w:val="00712F14"/>
    <w:rsid w:val="00713E59"/>
    <w:rsid w:val="00714ED0"/>
    <w:rsid w:val="0071533E"/>
    <w:rsid w:val="00715AA4"/>
    <w:rsid w:val="00715DF1"/>
    <w:rsid w:val="00717666"/>
    <w:rsid w:val="0071781A"/>
    <w:rsid w:val="00717E92"/>
    <w:rsid w:val="00720495"/>
    <w:rsid w:val="0072156A"/>
    <w:rsid w:val="007218D4"/>
    <w:rsid w:val="007229F0"/>
    <w:rsid w:val="00722A58"/>
    <w:rsid w:val="007234F0"/>
    <w:rsid w:val="00724EE4"/>
    <w:rsid w:val="00725DC3"/>
    <w:rsid w:val="007262FD"/>
    <w:rsid w:val="00730DFB"/>
    <w:rsid w:val="007313E9"/>
    <w:rsid w:val="007321CC"/>
    <w:rsid w:val="00732770"/>
    <w:rsid w:val="00733498"/>
    <w:rsid w:val="0073532F"/>
    <w:rsid w:val="00735C82"/>
    <w:rsid w:val="00736D39"/>
    <w:rsid w:val="00737905"/>
    <w:rsid w:val="00737C20"/>
    <w:rsid w:val="007409D9"/>
    <w:rsid w:val="007413FB"/>
    <w:rsid w:val="007421B6"/>
    <w:rsid w:val="00742EB5"/>
    <w:rsid w:val="00744FC4"/>
    <w:rsid w:val="00745086"/>
    <w:rsid w:val="00747C84"/>
    <w:rsid w:val="007521A6"/>
    <w:rsid w:val="007537DE"/>
    <w:rsid w:val="0075533E"/>
    <w:rsid w:val="007555D5"/>
    <w:rsid w:val="00756771"/>
    <w:rsid w:val="007578B8"/>
    <w:rsid w:val="00761797"/>
    <w:rsid w:val="007618DD"/>
    <w:rsid w:val="007626FC"/>
    <w:rsid w:val="007634E6"/>
    <w:rsid w:val="007639A0"/>
    <w:rsid w:val="00763CAA"/>
    <w:rsid w:val="00763FDF"/>
    <w:rsid w:val="00765F4D"/>
    <w:rsid w:val="0076786D"/>
    <w:rsid w:val="00767A83"/>
    <w:rsid w:val="007703AD"/>
    <w:rsid w:val="007718E2"/>
    <w:rsid w:val="0077289F"/>
    <w:rsid w:val="00774E6D"/>
    <w:rsid w:val="007753B4"/>
    <w:rsid w:val="0077642D"/>
    <w:rsid w:val="00776464"/>
    <w:rsid w:val="007774A6"/>
    <w:rsid w:val="00777CDD"/>
    <w:rsid w:val="007805CA"/>
    <w:rsid w:val="00780E40"/>
    <w:rsid w:val="007814F4"/>
    <w:rsid w:val="00781CC1"/>
    <w:rsid w:val="0078225C"/>
    <w:rsid w:val="00783729"/>
    <w:rsid w:val="0078434A"/>
    <w:rsid w:val="00784B55"/>
    <w:rsid w:val="00784D3C"/>
    <w:rsid w:val="0078529C"/>
    <w:rsid w:val="00785357"/>
    <w:rsid w:val="0078611B"/>
    <w:rsid w:val="00787BCD"/>
    <w:rsid w:val="0079008A"/>
    <w:rsid w:val="00794519"/>
    <w:rsid w:val="00794692"/>
    <w:rsid w:val="00794C8B"/>
    <w:rsid w:val="007964B5"/>
    <w:rsid w:val="00796AB5"/>
    <w:rsid w:val="00797061"/>
    <w:rsid w:val="0079764B"/>
    <w:rsid w:val="007976FA"/>
    <w:rsid w:val="007A04EA"/>
    <w:rsid w:val="007A0938"/>
    <w:rsid w:val="007A0942"/>
    <w:rsid w:val="007A0E81"/>
    <w:rsid w:val="007A13E6"/>
    <w:rsid w:val="007A191D"/>
    <w:rsid w:val="007A1B71"/>
    <w:rsid w:val="007A2EDD"/>
    <w:rsid w:val="007A2F8B"/>
    <w:rsid w:val="007A3A4A"/>
    <w:rsid w:val="007A424E"/>
    <w:rsid w:val="007A4283"/>
    <w:rsid w:val="007A5B9F"/>
    <w:rsid w:val="007A7804"/>
    <w:rsid w:val="007B0173"/>
    <w:rsid w:val="007B0CA4"/>
    <w:rsid w:val="007B1735"/>
    <w:rsid w:val="007B182C"/>
    <w:rsid w:val="007B20DF"/>
    <w:rsid w:val="007B40A4"/>
    <w:rsid w:val="007B507B"/>
    <w:rsid w:val="007B6AA1"/>
    <w:rsid w:val="007B7616"/>
    <w:rsid w:val="007B7C02"/>
    <w:rsid w:val="007C0799"/>
    <w:rsid w:val="007C1030"/>
    <w:rsid w:val="007C2266"/>
    <w:rsid w:val="007C2863"/>
    <w:rsid w:val="007C2EC6"/>
    <w:rsid w:val="007C35CA"/>
    <w:rsid w:val="007C454D"/>
    <w:rsid w:val="007C4DD1"/>
    <w:rsid w:val="007C5262"/>
    <w:rsid w:val="007C61BC"/>
    <w:rsid w:val="007C6509"/>
    <w:rsid w:val="007C7121"/>
    <w:rsid w:val="007C7D2A"/>
    <w:rsid w:val="007D0C28"/>
    <w:rsid w:val="007D1624"/>
    <w:rsid w:val="007D23C6"/>
    <w:rsid w:val="007D3FDA"/>
    <w:rsid w:val="007D4080"/>
    <w:rsid w:val="007D64AA"/>
    <w:rsid w:val="007D6E20"/>
    <w:rsid w:val="007D6EE2"/>
    <w:rsid w:val="007D73C2"/>
    <w:rsid w:val="007D73EB"/>
    <w:rsid w:val="007E00B0"/>
    <w:rsid w:val="007E1A4E"/>
    <w:rsid w:val="007E1F2E"/>
    <w:rsid w:val="007E2FC0"/>
    <w:rsid w:val="007E313B"/>
    <w:rsid w:val="007E3E44"/>
    <w:rsid w:val="007E6326"/>
    <w:rsid w:val="007E6706"/>
    <w:rsid w:val="007E6D14"/>
    <w:rsid w:val="007E754C"/>
    <w:rsid w:val="007F0101"/>
    <w:rsid w:val="007F0CB0"/>
    <w:rsid w:val="007F1D82"/>
    <w:rsid w:val="007F276F"/>
    <w:rsid w:val="007F28E6"/>
    <w:rsid w:val="007F3DFB"/>
    <w:rsid w:val="007F582F"/>
    <w:rsid w:val="007F69CF"/>
    <w:rsid w:val="007F6BE7"/>
    <w:rsid w:val="007F7E2A"/>
    <w:rsid w:val="00800909"/>
    <w:rsid w:val="00801D71"/>
    <w:rsid w:val="00801E57"/>
    <w:rsid w:val="0080385C"/>
    <w:rsid w:val="00804271"/>
    <w:rsid w:val="00805F0F"/>
    <w:rsid w:val="00807465"/>
    <w:rsid w:val="00807ABA"/>
    <w:rsid w:val="00810C3E"/>
    <w:rsid w:val="00812050"/>
    <w:rsid w:val="00814C6B"/>
    <w:rsid w:val="00814EB7"/>
    <w:rsid w:val="008159DA"/>
    <w:rsid w:val="00815BD2"/>
    <w:rsid w:val="00816261"/>
    <w:rsid w:val="008163F6"/>
    <w:rsid w:val="0081671E"/>
    <w:rsid w:val="00816AEC"/>
    <w:rsid w:val="00816C7A"/>
    <w:rsid w:val="00820665"/>
    <w:rsid w:val="00822556"/>
    <w:rsid w:val="008229AC"/>
    <w:rsid w:val="00824376"/>
    <w:rsid w:val="0082477A"/>
    <w:rsid w:val="008251CE"/>
    <w:rsid w:val="0082665C"/>
    <w:rsid w:val="00826A49"/>
    <w:rsid w:val="0083093B"/>
    <w:rsid w:val="00830F8F"/>
    <w:rsid w:val="00831BFD"/>
    <w:rsid w:val="0083211C"/>
    <w:rsid w:val="00832C03"/>
    <w:rsid w:val="00833544"/>
    <w:rsid w:val="008349C0"/>
    <w:rsid w:val="00835F0E"/>
    <w:rsid w:val="008365CF"/>
    <w:rsid w:val="00836746"/>
    <w:rsid w:val="008370CA"/>
    <w:rsid w:val="00837359"/>
    <w:rsid w:val="0083773D"/>
    <w:rsid w:val="00841764"/>
    <w:rsid w:val="00841BC3"/>
    <w:rsid w:val="00842112"/>
    <w:rsid w:val="00843EF5"/>
    <w:rsid w:val="008461EA"/>
    <w:rsid w:val="00846848"/>
    <w:rsid w:val="00846B14"/>
    <w:rsid w:val="00846E44"/>
    <w:rsid w:val="00851C38"/>
    <w:rsid w:val="00851FF2"/>
    <w:rsid w:val="00854917"/>
    <w:rsid w:val="00854FD0"/>
    <w:rsid w:val="008557EB"/>
    <w:rsid w:val="00855A59"/>
    <w:rsid w:val="0085633D"/>
    <w:rsid w:val="008571E2"/>
    <w:rsid w:val="00857445"/>
    <w:rsid w:val="00857513"/>
    <w:rsid w:val="00857ECE"/>
    <w:rsid w:val="0086169B"/>
    <w:rsid w:val="00864015"/>
    <w:rsid w:val="00864F32"/>
    <w:rsid w:val="008656E8"/>
    <w:rsid w:val="00865CD9"/>
    <w:rsid w:val="00866B1E"/>
    <w:rsid w:val="0086771A"/>
    <w:rsid w:val="00870E0B"/>
    <w:rsid w:val="008711BA"/>
    <w:rsid w:val="00871E7E"/>
    <w:rsid w:val="00872BCF"/>
    <w:rsid w:val="00873659"/>
    <w:rsid w:val="00873BD2"/>
    <w:rsid w:val="00874086"/>
    <w:rsid w:val="0087515A"/>
    <w:rsid w:val="008752E3"/>
    <w:rsid w:val="00875364"/>
    <w:rsid w:val="00876C7C"/>
    <w:rsid w:val="0087770B"/>
    <w:rsid w:val="00877983"/>
    <w:rsid w:val="00880075"/>
    <w:rsid w:val="00881277"/>
    <w:rsid w:val="00881E19"/>
    <w:rsid w:val="008820F6"/>
    <w:rsid w:val="008825FE"/>
    <w:rsid w:val="008827EB"/>
    <w:rsid w:val="00883E93"/>
    <w:rsid w:val="008841F4"/>
    <w:rsid w:val="008843BE"/>
    <w:rsid w:val="00884B93"/>
    <w:rsid w:val="0088509B"/>
    <w:rsid w:val="008858AA"/>
    <w:rsid w:val="008861B2"/>
    <w:rsid w:val="00887414"/>
    <w:rsid w:val="0088C81F"/>
    <w:rsid w:val="00890135"/>
    <w:rsid w:val="0089039A"/>
    <w:rsid w:val="00890902"/>
    <w:rsid w:val="00891851"/>
    <w:rsid w:val="008919E9"/>
    <w:rsid w:val="00892722"/>
    <w:rsid w:val="008929D7"/>
    <w:rsid w:val="00893EB1"/>
    <w:rsid w:val="00895450"/>
    <w:rsid w:val="00896F29"/>
    <w:rsid w:val="008A0619"/>
    <w:rsid w:val="008A22F0"/>
    <w:rsid w:val="008A2E76"/>
    <w:rsid w:val="008A322C"/>
    <w:rsid w:val="008A3265"/>
    <w:rsid w:val="008A404E"/>
    <w:rsid w:val="008A444C"/>
    <w:rsid w:val="008A51EB"/>
    <w:rsid w:val="008A5C61"/>
    <w:rsid w:val="008A7066"/>
    <w:rsid w:val="008A7BC2"/>
    <w:rsid w:val="008B15C3"/>
    <w:rsid w:val="008B17E5"/>
    <w:rsid w:val="008B273C"/>
    <w:rsid w:val="008B3197"/>
    <w:rsid w:val="008B4A43"/>
    <w:rsid w:val="008B4DA9"/>
    <w:rsid w:val="008B5749"/>
    <w:rsid w:val="008B5F83"/>
    <w:rsid w:val="008B6219"/>
    <w:rsid w:val="008B63A4"/>
    <w:rsid w:val="008B71F8"/>
    <w:rsid w:val="008B7A92"/>
    <w:rsid w:val="008B7FAA"/>
    <w:rsid w:val="008C008A"/>
    <w:rsid w:val="008C1C93"/>
    <w:rsid w:val="008C2039"/>
    <w:rsid w:val="008C2392"/>
    <w:rsid w:val="008C3016"/>
    <w:rsid w:val="008C54CC"/>
    <w:rsid w:val="008C5885"/>
    <w:rsid w:val="008C5EE8"/>
    <w:rsid w:val="008C603D"/>
    <w:rsid w:val="008C6325"/>
    <w:rsid w:val="008C6BDB"/>
    <w:rsid w:val="008D0447"/>
    <w:rsid w:val="008D0ECC"/>
    <w:rsid w:val="008D0FBF"/>
    <w:rsid w:val="008D1889"/>
    <w:rsid w:val="008D2307"/>
    <w:rsid w:val="008D31ED"/>
    <w:rsid w:val="008D3390"/>
    <w:rsid w:val="008D4891"/>
    <w:rsid w:val="008D48F3"/>
    <w:rsid w:val="008D4DAF"/>
    <w:rsid w:val="008D4E13"/>
    <w:rsid w:val="008D50EA"/>
    <w:rsid w:val="008D6127"/>
    <w:rsid w:val="008D77AE"/>
    <w:rsid w:val="008D77C8"/>
    <w:rsid w:val="008D7E74"/>
    <w:rsid w:val="008E1895"/>
    <w:rsid w:val="008E2CB5"/>
    <w:rsid w:val="008E2E85"/>
    <w:rsid w:val="008E2F1C"/>
    <w:rsid w:val="008E40FC"/>
    <w:rsid w:val="008E6311"/>
    <w:rsid w:val="008E7171"/>
    <w:rsid w:val="008F2149"/>
    <w:rsid w:val="008F2B47"/>
    <w:rsid w:val="008F3F85"/>
    <w:rsid w:val="008F4DA2"/>
    <w:rsid w:val="008F4EB6"/>
    <w:rsid w:val="008F630F"/>
    <w:rsid w:val="008F656E"/>
    <w:rsid w:val="008F71A0"/>
    <w:rsid w:val="008F7F88"/>
    <w:rsid w:val="00900226"/>
    <w:rsid w:val="00900EDA"/>
    <w:rsid w:val="009016B0"/>
    <w:rsid w:val="00901771"/>
    <w:rsid w:val="009036D4"/>
    <w:rsid w:val="009037DB"/>
    <w:rsid w:val="00903C34"/>
    <w:rsid w:val="009040B8"/>
    <w:rsid w:val="00904955"/>
    <w:rsid w:val="00904A21"/>
    <w:rsid w:val="00905620"/>
    <w:rsid w:val="00905FB2"/>
    <w:rsid w:val="00906666"/>
    <w:rsid w:val="00907C41"/>
    <w:rsid w:val="00911942"/>
    <w:rsid w:val="00911F97"/>
    <w:rsid w:val="00911FAD"/>
    <w:rsid w:val="009132D1"/>
    <w:rsid w:val="00913831"/>
    <w:rsid w:val="009161EF"/>
    <w:rsid w:val="00920EF5"/>
    <w:rsid w:val="00920F11"/>
    <w:rsid w:val="0092235B"/>
    <w:rsid w:val="00922B10"/>
    <w:rsid w:val="00923F13"/>
    <w:rsid w:val="009247E5"/>
    <w:rsid w:val="00924AA0"/>
    <w:rsid w:val="00925CD1"/>
    <w:rsid w:val="009261CE"/>
    <w:rsid w:val="00926D82"/>
    <w:rsid w:val="00930151"/>
    <w:rsid w:val="00933179"/>
    <w:rsid w:val="00933FFE"/>
    <w:rsid w:val="009366F9"/>
    <w:rsid w:val="009378E9"/>
    <w:rsid w:val="009410FE"/>
    <w:rsid w:val="009413A9"/>
    <w:rsid w:val="00941A1B"/>
    <w:rsid w:val="0094420F"/>
    <w:rsid w:val="009475A9"/>
    <w:rsid w:val="009479F4"/>
    <w:rsid w:val="00951414"/>
    <w:rsid w:val="00951C3F"/>
    <w:rsid w:val="00952A91"/>
    <w:rsid w:val="009540E5"/>
    <w:rsid w:val="009546DE"/>
    <w:rsid w:val="0095479B"/>
    <w:rsid w:val="00954C36"/>
    <w:rsid w:val="0095500D"/>
    <w:rsid w:val="00955AE4"/>
    <w:rsid w:val="00956A09"/>
    <w:rsid w:val="00956BB0"/>
    <w:rsid w:val="00960170"/>
    <w:rsid w:val="00960926"/>
    <w:rsid w:val="00960F2B"/>
    <w:rsid w:val="009636AA"/>
    <w:rsid w:val="00964B0C"/>
    <w:rsid w:val="009711D4"/>
    <w:rsid w:val="00971343"/>
    <w:rsid w:val="009715EF"/>
    <w:rsid w:val="00972B9D"/>
    <w:rsid w:val="00972D38"/>
    <w:rsid w:val="00972F0B"/>
    <w:rsid w:val="0097678D"/>
    <w:rsid w:val="00976A9F"/>
    <w:rsid w:val="0098175D"/>
    <w:rsid w:val="00982F51"/>
    <w:rsid w:val="00983E89"/>
    <w:rsid w:val="0098435A"/>
    <w:rsid w:val="00985A69"/>
    <w:rsid w:val="009866F5"/>
    <w:rsid w:val="0098678C"/>
    <w:rsid w:val="009870B9"/>
    <w:rsid w:val="00987BC6"/>
    <w:rsid w:val="009916F0"/>
    <w:rsid w:val="00991DCE"/>
    <w:rsid w:val="009941E9"/>
    <w:rsid w:val="009945F2"/>
    <w:rsid w:val="009957A5"/>
    <w:rsid w:val="00995A3D"/>
    <w:rsid w:val="00995C8D"/>
    <w:rsid w:val="009964B7"/>
    <w:rsid w:val="00997AC5"/>
    <w:rsid w:val="009A2C18"/>
    <w:rsid w:val="009A3B2D"/>
    <w:rsid w:val="009A3E18"/>
    <w:rsid w:val="009A41FC"/>
    <w:rsid w:val="009A4628"/>
    <w:rsid w:val="009A48BA"/>
    <w:rsid w:val="009A4BCB"/>
    <w:rsid w:val="009A61F3"/>
    <w:rsid w:val="009A70DA"/>
    <w:rsid w:val="009A761A"/>
    <w:rsid w:val="009A7BE2"/>
    <w:rsid w:val="009B0270"/>
    <w:rsid w:val="009B28D4"/>
    <w:rsid w:val="009B448E"/>
    <w:rsid w:val="009B480E"/>
    <w:rsid w:val="009B4AE9"/>
    <w:rsid w:val="009B5DFC"/>
    <w:rsid w:val="009B5E9D"/>
    <w:rsid w:val="009B691D"/>
    <w:rsid w:val="009B72C4"/>
    <w:rsid w:val="009C0DCF"/>
    <w:rsid w:val="009C2819"/>
    <w:rsid w:val="009C396D"/>
    <w:rsid w:val="009C447F"/>
    <w:rsid w:val="009C6919"/>
    <w:rsid w:val="009D0809"/>
    <w:rsid w:val="009D11EC"/>
    <w:rsid w:val="009D1B78"/>
    <w:rsid w:val="009D1C00"/>
    <w:rsid w:val="009D1ED0"/>
    <w:rsid w:val="009D206E"/>
    <w:rsid w:val="009D3E76"/>
    <w:rsid w:val="009D4489"/>
    <w:rsid w:val="009D4A5D"/>
    <w:rsid w:val="009D4AF7"/>
    <w:rsid w:val="009D5A60"/>
    <w:rsid w:val="009D60DB"/>
    <w:rsid w:val="009D73AC"/>
    <w:rsid w:val="009E02BE"/>
    <w:rsid w:val="009E284D"/>
    <w:rsid w:val="009E33D4"/>
    <w:rsid w:val="009E4D30"/>
    <w:rsid w:val="009E5087"/>
    <w:rsid w:val="009E5B48"/>
    <w:rsid w:val="009E69FF"/>
    <w:rsid w:val="009E7162"/>
    <w:rsid w:val="009F17D4"/>
    <w:rsid w:val="009F23B5"/>
    <w:rsid w:val="009F2A3F"/>
    <w:rsid w:val="009F2B94"/>
    <w:rsid w:val="009F2EAC"/>
    <w:rsid w:val="009F33B1"/>
    <w:rsid w:val="009F4015"/>
    <w:rsid w:val="009F557D"/>
    <w:rsid w:val="009F606D"/>
    <w:rsid w:val="009F7918"/>
    <w:rsid w:val="00A013B6"/>
    <w:rsid w:val="00A01E5C"/>
    <w:rsid w:val="00A02427"/>
    <w:rsid w:val="00A0344D"/>
    <w:rsid w:val="00A03633"/>
    <w:rsid w:val="00A0381A"/>
    <w:rsid w:val="00A0716E"/>
    <w:rsid w:val="00A07490"/>
    <w:rsid w:val="00A102E2"/>
    <w:rsid w:val="00A103D7"/>
    <w:rsid w:val="00A1365B"/>
    <w:rsid w:val="00A13747"/>
    <w:rsid w:val="00A15B86"/>
    <w:rsid w:val="00A15E42"/>
    <w:rsid w:val="00A17C4C"/>
    <w:rsid w:val="00A2047F"/>
    <w:rsid w:val="00A20B3A"/>
    <w:rsid w:val="00A24686"/>
    <w:rsid w:val="00A25128"/>
    <w:rsid w:val="00A25C89"/>
    <w:rsid w:val="00A26E52"/>
    <w:rsid w:val="00A273BD"/>
    <w:rsid w:val="00A27444"/>
    <w:rsid w:val="00A27F36"/>
    <w:rsid w:val="00A30B40"/>
    <w:rsid w:val="00A31BEB"/>
    <w:rsid w:val="00A32E82"/>
    <w:rsid w:val="00A331F1"/>
    <w:rsid w:val="00A33959"/>
    <w:rsid w:val="00A33B34"/>
    <w:rsid w:val="00A33D1E"/>
    <w:rsid w:val="00A345F0"/>
    <w:rsid w:val="00A34D43"/>
    <w:rsid w:val="00A34DD4"/>
    <w:rsid w:val="00A35229"/>
    <w:rsid w:val="00A353C7"/>
    <w:rsid w:val="00A35E57"/>
    <w:rsid w:val="00A36CB1"/>
    <w:rsid w:val="00A3719C"/>
    <w:rsid w:val="00A40158"/>
    <w:rsid w:val="00A407CB"/>
    <w:rsid w:val="00A4155A"/>
    <w:rsid w:val="00A4169F"/>
    <w:rsid w:val="00A42010"/>
    <w:rsid w:val="00A422B7"/>
    <w:rsid w:val="00A42A67"/>
    <w:rsid w:val="00A42CE3"/>
    <w:rsid w:val="00A43355"/>
    <w:rsid w:val="00A4359D"/>
    <w:rsid w:val="00A43742"/>
    <w:rsid w:val="00A439D6"/>
    <w:rsid w:val="00A43F57"/>
    <w:rsid w:val="00A44A5C"/>
    <w:rsid w:val="00A44EEA"/>
    <w:rsid w:val="00A45F09"/>
    <w:rsid w:val="00A509CF"/>
    <w:rsid w:val="00A517DC"/>
    <w:rsid w:val="00A51BDD"/>
    <w:rsid w:val="00A5406B"/>
    <w:rsid w:val="00A54C8F"/>
    <w:rsid w:val="00A5502A"/>
    <w:rsid w:val="00A55BC4"/>
    <w:rsid w:val="00A56A8E"/>
    <w:rsid w:val="00A601D9"/>
    <w:rsid w:val="00A614EA"/>
    <w:rsid w:val="00A61EDA"/>
    <w:rsid w:val="00A640B1"/>
    <w:rsid w:val="00A64823"/>
    <w:rsid w:val="00A64BCC"/>
    <w:rsid w:val="00A670C3"/>
    <w:rsid w:val="00A70B0C"/>
    <w:rsid w:val="00A70C19"/>
    <w:rsid w:val="00A71074"/>
    <w:rsid w:val="00A71552"/>
    <w:rsid w:val="00A71F2A"/>
    <w:rsid w:val="00A7293D"/>
    <w:rsid w:val="00A72989"/>
    <w:rsid w:val="00A75769"/>
    <w:rsid w:val="00A769B0"/>
    <w:rsid w:val="00A769BC"/>
    <w:rsid w:val="00A83936"/>
    <w:rsid w:val="00A867F4"/>
    <w:rsid w:val="00A90242"/>
    <w:rsid w:val="00A90367"/>
    <w:rsid w:val="00A908EC"/>
    <w:rsid w:val="00A9202C"/>
    <w:rsid w:val="00A92D29"/>
    <w:rsid w:val="00A92E55"/>
    <w:rsid w:val="00A93D42"/>
    <w:rsid w:val="00A93FDD"/>
    <w:rsid w:val="00A94765"/>
    <w:rsid w:val="00A964AB"/>
    <w:rsid w:val="00A96DB1"/>
    <w:rsid w:val="00A96DCC"/>
    <w:rsid w:val="00AA1497"/>
    <w:rsid w:val="00AA2B3B"/>
    <w:rsid w:val="00AA3463"/>
    <w:rsid w:val="00AA490E"/>
    <w:rsid w:val="00AA4AD3"/>
    <w:rsid w:val="00AA5422"/>
    <w:rsid w:val="00AA546B"/>
    <w:rsid w:val="00AA5798"/>
    <w:rsid w:val="00AA5AF8"/>
    <w:rsid w:val="00AA6389"/>
    <w:rsid w:val="00AA7062"/>
    <w:rsid w:val="00AA755A"/>
    <w:rsid w:val="00AA7F37"/>
    <w:rsid w:val="00AB0D02"/>
    <w:rsid w:val="00AB1608"/>
    <w:rsid w:val="00AB3977"/>
    <w:rsid w:val="00AB3D0A"/>
    <w:rsid w:val="00AB44F0"/>
    <w:rsid w:val="00AB6C4D"/>
    <w:rsid w:val="00AB78DC"/>
    <w:rsid w:val="00AB7AE5"/>
    <w:rsid w:val="00AC0B55"/>
    <w:rsid w:val="00AC0F55"/>
    <w:rsid w:val="00AC1240"/>
    <w:rsid w:val="00AC1278"/>
    <w:rsid w:val="00AC1543"/>
    <w:rsid w:val="00AC1A6B"/>
    <w:rsid w:val="00AC3047"/>
    <w:rsid w:val="00AC3072"/>
    <w:rsid w:val="00AC4509"/>
    <w:rsid w:val="00AC456C"/>
    <w:rsid w:val="00AC5633"/>
    <w:rsid w:val="00AC572D"/>
    <w:rsid w:val="00AC604E"/>
    <w:rsid w:val="00AD0216"/>
    <w:rsid w:val="00AD061C"/>
    <w:rsid w:val="00AD2381"/>
    <w:rsid w:val="00AD3729"/>
    <w:rsid w:val="00AD3E3F"/>
    <w:rsid w:val="00AD447A"/>
    <w:rsid w:val="00AD482F"/>
    <w:rsid w:val="00AD648A"/>
    <w:rsid w:val="00AD67F0"/>
    <w:rsid w:val="00AD7268"/>
    <w:rsid w:val="00AE0CF3"/>
    <w:rsid w:val="00AE1767"/>
    <w:rsid w:val="00AE2FC2"/>
    <w:rsid w:val="00AE5385"/>
    <w:rsid w:val="00AE53FF"/>
    <w:rsid w:val="00AE5F27"/>
    <w:rsid w:val="00AE64FD"/>
    <w:rsid w:val="00AE7195"/>
    <w:rsid w:val="00AF0762"/>
    <w:rsid w:val="00AF0ABD"/>
    <w:rsid w:val="00AF0C6D"/>
    <w:rsid w:val="00AF1A38"/>
    <w:rsid w:val="00AF1BF6"/>
    <w:rsid w:val="00AF1EE9"/>
    <w:rsid w:val="00AF215F"/>
    <w:rsid w:val="00AF255F"/>
    <w:rsid w:val="00AF3295"/>
    <w:rsid w:val="00AF4C41"/>
    <w:rsid w:val="00AF5F6C"/>
    <w:rsid w:val="00AF688C"/>
    <w:rsid w:val="00AF6E67"/>
    <w:rsid w:val="00AF7905"/>
    <w:rsid w:val="00B019A2"/>
    <w:rsid w:val="00B025B5"/>
    <w:rsid w:val="00B02C16"/>
    <w:rsid w:val="00B03CE0"/>
    <w:rsid w:val="00B0568F"/>
    <w:rsid w:val="00B114DC"/>
    <w:rsid w:val="00B12706"/>
    <w:rsid w:val="00B13B80"/>
    <w:rsid w:val="00B13C93"/>
    <w:rsid w:val="00B14E3A"/>
    <w:rsid w:val="00B16930"/>
    <w:rsid w:val="00B16E55"/>
    <w:rsid w:val="00B1776D"/>
    <w:rsid w:val="00B208B3"/>
    <w:rsid w:val="00B211F4"/>
    <w:rsid w:val="00B2226D"/>
    <w:rsid w:val="00B22B7F"/>
    <w:rsid w:val="00B23DDF"/>
    <w:rsid w:val="00B24059"/>
    <w:rsid w:val="00B25ED9"/>
    <w:rsid w:val="00B26708"/>
    <w:rsid w:val="00B26D03"/>
    <w:rsid w:val="00B279BF"/>
    <w:rsid w:val="00B31AB8"/>
    <w:rsid w:val="00B31DC0"/>
    <w:rsid w:val="00B31E13"/>
    <w:rsid w:val="00B31ED2"/>
    <w:rsid w:val="00B32773"/>
    <w:rsid w:val="00B334D3"/>
    <w:rsid w:val="00B33901"/>
    <w:rsid w:val="00B36C05"/>
    <w:rsid w:val="00B36F5B"/>
    <w:rsid w:val="00B37578"/>
    <w:rsid w:val="00B41D60"/>
    <w:rsid w:val="00B43BBA"/>
    <w:rsid w:val="00B43EC0"/>
    <w:rsid w:val="00B4406A"/>
    <w:rsid w:val="00B44140"/>
    <w:rsid w:val="00B449EA"/>
    <w:rsid w:val="00B4541D"/>
    <w:rsid w:val="00B458EF"/>
    <w:rsid w:val="00B45B73"/>
    <w:rsid w:val="00B46666"/>
    <w:rsid w:val="00B4756A"/>
    <w:rsid w:val="00B47664"/>
    <w:rsid w:val="00B47C69"/>
    <w:rsid w:val="00B50468"/>
    <w:rsid w:val="00B50C07"/>
    <w:rsid w:val="00B5170A"/>
    <w:rsid w:val="00B54053"/>
    <w:rsid w:val="00B54221"/>
    <w:rsid w:val="00B5425F"/>
    <w:rsid w:val="00B54C42"/>
    <w:rsid w:val="00B54CDE"/>
    <w:rsid w:val="00B55842"/>
    <w:rsid w:val="00B57563"/>
    <w:rsid w:val="00B57BC9"/>
    <w:rsid w:val="00B6091E"/>
    <w:rsid w:val="00B615F0"/>
    <w:rsid w:val="00B61C7D"/>
    <w:rsid w:val="00B6209A"/>
    <w:rsid w:val="00B64640"/>
    <w:rsid w:val="00B65A27"/>
    <w:rsid w:val="00B65C64"/>
    <w:rsid w:val="00B6642B"/>
    <w:rsid w:val="00B666FB"/>
    <w:rsid w:val="00B67274"/>
    <w:rsid w:val="00B67C86"/>
    <w:rsid w:val="00B72F5D"/>
    <w:rsid w:val="00B74CF4"/>
    <w:rsid w:val="00B74F7D"/>
    <w:rsid w:val="00B74FC8"/>
    <w:rsid w:val="00B762EB"/>
    <w:rsid w:val="00B77242"/>
    <w:rsid w:val="00B7740F"/>
    <w:rsid w:val="00B77428"/>
    <w:rsid w:val="00B776BE"/>
    <w:rsid w:val="00B802F4"/>
    <w:rsid w:val="00B802F7"/>
    <w:rsid w:val="00B8262A"/>
    <w:rsid w:val="00B830B1"/>
    <w:rsid w:val="00B836E8"/>
    <w:rsid w:val="00B83A82"/>
    <w:rsid w:val="00B84F42"/>
    <w:rsid w:val="00B85389"/>
    <w:rsid w:val="00B8650E"/>
    <w:rsid w:val="00B873EC"/>
    <w:rsid w:val="00B8760D"/>
    <w:rsid w:val="00B91A3B"/>
    <w:rsid w:val="00B924CC"/>
    <w:rsid w:val="00B93703"/>
    <w:rsid w:val="00B94BAF"/>
    <w:rsid w:val="00B958E1"/>
    <w:rsid w:val="00B958F7"/>
    <w:rsid w:val="00B95E7E"/>
    <w:rsid w:val="00B977F5"/>
    <w:rsid w:val="00B97949"/>
    <w:rsid w:val="00BA06EF"/>
    <w:rsid w:val="00BA1F50"/>
    <w:rsid w:val="00BA39DC"/>
    <w:rsid w:val="00BA4F1D"/>
    <w:rsid w:val="00BA61AD"/>
    <w:rsid w:val="00BA63BC"/>
    <w:rsid w:val="00BB0CD4"/>
    <w:rsid w:val="00BB1353"/>
    <w:rsid w:val="00BB169B"/>
    <w:rsid w:val="00BB1C76"/>
    <w:rsid w:val="00BB1E7A"/>
    <w:rsid w:val="00BB21B4"/>
    <w:rsid w:val="00BB342D"/>
    <w:rsid w:val="00BB3911"/>
    <w:rsid w:val="00BB3C26"/>
    <w:rsid w:val="00BB452E"/>
    <w:rsid w:val="00BB501C"/>
    <w:rsid w:val="00BB5E40"/>
    <w:rsid w:val="00BB6062"/>
    <w:rsid w:val="00BB62C8"/>
    <w:rsid w:val="00BB6CD6"/>
    <w:rsid w:val="00BB7D16"/>
    <w:rsid w:val="00BC0445"/>
    <w:rsid w:val="00BC0787"/>
    <w:rsid w:val="00BC13B0"/>
    <w:rsid w:val="00BC3998"/>
    <w:rsid w:val="00BC620F"/>
    <w:rsid w:val="00BD0058"/>
    <w:rsid w:val="00BD0139"/>
    <w:rsid w:val="00BD02FD"/>
    <w:rsid w:val="00BD0A31"/>
    <w:rsid w:val="00BD1E0B"/>
    <w:rsid w:val="00BD21B0"/>
    <w:rsid w:val="00BD3328"/>
    <w:rsid w:val="00BD4199"/>
    <w:rsid w:val="00BD4F43"/>
    <w:rsid w:val="00BD5A0F"/>
    <w:rsid w:val="00BD6492"/>
    <w:rsid w:val="00BD764B"/>
    <w:rsid w:val="00BE1FED"/>
    <w:rsid w:val="00BE2132"/>
    <w:rsid w:val="00BE5D2C"/>
    <w:rsid w:val="00BE6379"/>
    <w:rsid w:val="00BE68FE"/>
    <w:rsid w:val="00BE77FC"/>
    <w:rsid w:val="00BE7DBB"/>
    <w:rsid w:val="00BF04FC"/>
    <w:rsid w:val="00BF1544"/>
    <w:rsid w:val="00BF1AF3"/>
    <w:rsid w:val="00BF361D"/>
    <w:rsid w:val="00BF390E"/>
    <w:rsid w:val="00BF6A1C"/>
    <w:rsid w:val="00BF742E"/>
    <w:rsid w:val="00BF7F12"/>
    <w:rsid w:val="00C009D5"/>
    <w:rsid w:val="00C00BBC"/>
    <w:rsid w:val="00C0239C"/>
    <w:rsid w:val="00C0255E"/>
    <w:rsid w:val="00C0305E"/>
    <w:rsid w:val="00C03F51"/>
    <w:rsid w:val="00C0482A"/>
    <w:rsid w:val="00C05BBB"/>
    <w:rsid w:val="00C05D2B"/>
    <w:rsid w:val="00C05DB0"/>
    <w:rsid w:val="00C1008E"/>
    <w:rsid w:val="00C10280"/>
    <w:rsid w:val="00C11658"/>
    <w:rsid w:val="00C11ED4"/>
    <w:rsid w:val="00C12206"/>
    <w:rsid w:val="00C128EA"/>
    <w:rsid w:val="00C12D59"/>
    <w:rsid w:val="00C16B32"/>
    <w:rsid w:val="00C17561"/>
    <w:rsid w:val="00C17889"/>
    <w:rsid w:val="00C21B3C"/>
    <w:rsid w:val="00C2292D"/>
    <w:rsid w:val="00C23133"/>
    <w:rsid w:val="00C23443"/>
    <w:rsid w:val="00C2420B"/>
    <w:rsid w:val="00C2438E"/>
    <w:rsid w:val="00C243E2"/>
    <w:rsid w:val="00C248BE"/>
    <w:rsid w:val="00C24933"/>
    <w:rsid w:val="00C251BE"/>
    <w:rsid w:val="00C26A69"/>
    <w:rsid w:val="00C26DC9"/>
    <w:rsid w:val="00C3016A"/>
    <w:rsid w:val="00C31166"/>
    <w:rsid w:val="00C31C88"/>
    <w:rsid w:val="00C31CB3"/>
    <w:rsid w:val="00C322EF"/>
    <w:rsid w:val="00C32331"/>
    <w:rsid w:val="00C32C89"/>
    <w:rsid w:val="00C333BF"/>
    <w:rsid w:val="00C339EA"/>
    <w:rsid w:val="00C34240"/>
    <w:rsid w:val="00C34975"/>
    <w:rsid w:val="00C3690E"/>
    <w:rsid w:val="00C37743"/>
    <w:rsid w:val="00C40715"/>
    <w:rsid w:val="00C42BF2"/>
    <w:rsid w:val="00C42ED5"/>
    <w:rsid w:val="00C434BA"/>
    <w:rsid w:val="00C446D7"/>
    <w:rsid w:val="00C45B7F"/>
    <w:rsid w:val="00C50AB3"/>
    <w:rsid w:val="00C51297"/>
    <w:rsid w:val="00C5140F"/>
    <w:rsid w:val="00C5144E"/>
    <w:rsid w:val="00C5276E"/>
    <w:rsid w:val="00C52EEA"/>
    <w:rsid w:val="00C537CA"/>
    <w:rsid w:val="00C551DF"/>
    <w:rsid w:val="00C57488"/>
    <w:rsid w:val="00C578C3"/>
    <w:rsid w:val="00C6257E"/>
    <w:rsid w:val="00C63320"/>
    <w:rsid w:val="00C6447D"/>
    <w:rsid w:val="00C645FD"/>
    <w:rsid w:val="00C658DF"/>
    <w:rsid w:val="00C67304"/>
    <w:rsid w:val="00C67C4A"/>
    <w:rsid w:val="00C7138D"/>
    <w:rsid w:val="00C71EBA"/>
    <w:rsid w:val="00C748D5"/>
    <w:rsid w:val="00C74C1A"/>
    <w:rsid w:val="00C74EBF"/>
    <w:rsid w:val="00C76A09"/>
    <w:rsid w:val="00C77C80"/>
    <w:rsid w:val="00C804DF"/>
    <w:rsid w:val="00C827E1"/>
    <w:rsid w:val="00C82EE3"/>
    <w:rsid w:val="00C85AFA"/>
    <w:rsid w:val="00C9091D"/>
    <w:rsid w:val="00C9181C"/>
    <w:rsid w:val="00C934EC"/>
    <w:rsid w:val="00C9375C"/>
    <w:rsid w:val="00C93BC1"/>
    <w:rsid w:val="00C947A3"/>
    <w:rsid w:val="00C94D7C"/>
    <w:rsid w:val="00C95015"/>
    <w:rsid w:val="00C9564F"/>
    <w:rsid w:val="00C95863"/>
    <w:rsid w:val="00C95B4C"/>
    <w:rsid w:val="00C96022"/>
    <w:rsid w:val="00C961FF"/>
    <w:rsid w:val="00C9641A"/>
    <w:rsid w:val="00C972E0"/>
    <w:rsid w:val="00CA0137"/>
    <w:rsid w:val="00CA1269"/>
    <w:rsid w:val="00CA1B22"/>
    <w:rsid w:val="00CA1E6C"/>
    <w:rsid w:val="00CA1FC2"/>
    <w:rsid w:val="00CA240B"/>
    <w:rsid w:val="00CA4454"/>
    <w:rsid w:val="00CA60F5"/>
    <w:rsid w:val="00CA79D0"/>
    <w:rsid w:val="00CA7BC2"/>
    <w:rsid w:val="00CAC1CF"/>
    <w:rsid w:val="00CB0ABE"/>
    <w:rsid w:val="00CB0B19"/>
    <w:rsid w:val="00CB14FE"/>
    <w:rsid w:val="00CB153C"/>
    <w:rsid w:val="00CB1B09"/>
    <w:rsid w:val="00CB1E33"/>
    <w:rsid w:val="00CB245B"/>
    <w:rsid w:val="00CB51CB"/>
    <w:rsid w:val="00CB5949"/>
    <w:rsid w:val="00CB61B8"/>
    <w:rsid w:val="00CB6888"/>
    <w:rsid w:val="00CB7A06"/>
    <w:rsid w:val="00CC1CAE"/>
    <w:rsid w:val="00CC3766"/>
    <w:rsid w:val="00CC46DD"/>
    <w:rsid w:val="00CC490E"/>
    <w:rsid w:val="00CC4ED6"/>
    <w:rsid w:val="00CC7360"/>
    <w:rsid w:val="00CC7AD4"/>
    <w:rsid w:val="00CC7FC6"/>
    <w:rsid w:val="00CD0B42"/>
    <w:rsid w:val="00CD1F2C"/>
    <w:rsid w:val="00CD2518"/>
    <w:rsid w:val="00CD2995"/>
    <w:rsid w:val="00CD3A17"/>
    <w:rsid w:val="00CD4A2E"/>
    <w:rsid w:val="00CD4C35"/>
    <w:rsid w:val="00CD4EB7"/>
    <w:rsid w:val="00CD7155"/>
    <w:rsid w:val="00CD7261"/>
    <w:rsid w:val="00CE1A73"/>
    <w:rsid w:val="00CE2D2B"/>
    <w:rsid w:val="00CE2F4B"/>
    <w:rsid w:val="00CE507F"/>
    <w:rsid w:val="00CE5625"/>
    <w:rsid w:val="00CE61E7"/>
    <w:rsid w:val="00CE7087"/>
    <w:rsid w:val="00CE7BA3"/>
    <w:rsid w:val="00CF165C"/>
    <w:rsid w:val="00CF1E02"/>
    <w:rsid w:val="00CF3FD3"/>
    <w:rsid w:val="00CF4168"/>
    <w:rsid w:val="00CF437B"/>
    <w:rsid w:val="00CF4E7E"/>
    <w:rsid w:val="00D003CE"/>
    <w:rsid w:val="00D010E1"/>
    <w:rsid w:val="00D01E2B"/>
    <w:rsid w:val="00D02B41"/>
    <w:rsid w:val="00D02E78"/>
    <w:rsid w:val="00D03396"/>
    <w:rsid w:val="00D03921"/>
    <w:rsid w:val="00D041EE"/>
    <w:rsid w:val="00D0457F"/>
    <w:rsid w:val="00D04A12"/>
    <w:rsid w:val="00D05737"/>
    <w:rsid w:val="00D10BC9"/>
    <w:rsid w:val="00D1139D"/>
    <w:rsid w:val="00D12828"/>
    <w:rsid w:val="00D154FE"/>
    <w:rsid w:val="00D1551F"/>
    <w:rsid w:val="00D1588A"/>
    <w:rsid w:val="00D15EE5"/>
    <w:rsid w:val="00D165CF"/>
    <w:rsid w:val="00D17737"/>
    <w:rsid w:val="00D205CB"/>
    <w:rsid w:val="00D20D3C"/>
    <w:rsid w:val="00D22FD9"/>
    <w:rsid w:val="00D237CD"/>
    <w:rsid w:val="00D252A6"/>
    <w:rsid w:val="00D31EA5"/>
    <w:rsid w:val="00D3315B"/>
    <w:rsid w:val="00D3439A"/>
    <w:rsid w:val="00D34C66"/>
    <w:rsid w:val="00D34C94"/>
    <w:rsid w:val="00D35A81"/>
    <w:rsid w:val="00D3618B"/>
    <w:rsid w:val="00D369D1"/>
    <w:rsid w:val="00D375B4"/>
    <w:rsid w:val="00D37ABA"/>
    <w:rsid w:val="00D37BE3"/>
    <w:rsid w:val="00D40AB5"/>
    <w:rsid w:val="00D4152A"/>
    <w:rsid w:val="00D419E7"/>
    <w:rsid w:val="00D42E04"/>
    <w:rsid w:val="00D43781"/>
    <w:rsid w:val="00D45936"/>
    <w:rsid w:val="00D46430"/>
    <w:rsid w:val="00D46C95"/>
    <w:rsid w:val="00D477BC"/>
    <w:rsid w:val="00D5577A"/>
    <w:rsid w:val="00D60AB6"/>
    <w:rsid w:val="00D60F31"/>
    <w:rsid w:val="00D61FB4"/>
    <w:rsid w:val="00D62346"/>
    <w:rsid w:val="00D62530"/>
    <w:rsid w:val="00D638CB"/>
    <w:rsid w:val="00D65302"/>
    <w:rsid w:val="00D66C19"/>
    <w:rsid w:val="00D66D68"/>
    <w:rsid w:val="00D670B1"/>
    <w:rsid w:val="00D715FD"/>
    <w:rsid w:val="00D718AA"/>
    <w:rsid w:val="00D7226D"/>
    <w:rsid w:val="00D73809"/>
    <w:rsid w:val="00D7429C"/>
    <w:rsid w:val="00D74C0E"/>
    <w:rsid w:val="00D753A8"/>
    <w:rsid w:val="00D76BFD"/>
    <w:rsid w:val="00D771F7"/>
    <w:rsid w:val="00D77C5E"/>
    <w:rsid w:val="00D81DC5"/>
    <w:rsid w:val="00D82193"/>
    <w:rsid w:val="00D862F8"/>
    <w:rsid w:val="00D87FB6"/>
    <w:rsid w:val="00D924FC"/>
    <w:rsid w:val="00D92635"/>
    <w:rsid w:val="00D941BF"/>
    <w:rsid w:val="00D95E91"/>
    <w:rsid w:val="00D9629D"/>
    <w:rsid w:val="00D966EA"/>
    <w:rsid w:val="00D9755C"/>
    <w:rsid w:val="00DA0ED9"/>
    <w:rsid w:val="00DA224C"/>
    <w:rsid w:val="00DA2BA0"/>
    <w:rsid w:val="00DA31E4"/>
    <w:rsid w:val="00DA5B43"/>
    <w:rsid w:val="00DA6159"/>
    <w:rsid w:val="00DA68EC"/>
    <w:rsid w:val="00DA7250"/>
    <w:rsid w:val="00DB218F"/>
    <w:rsid w:val="00DB2396"/>
    <w:rsid w:val="00DB25A8"/>
    <w:rsid w:val="00DB3F17"/>
    <w:rsid w:val="00DB6F5C"/>
    <w:rsid w:val="00DC0359"/>
    <w:rsid w:val="00DC1129"/>
    <w:rsid w:val="00DC11EB"/>
    <w:rsid w:val="00DC2EBC"/>
    <w:rsid w:val="00DC3039"/>
    <w:rsid w:val="00DC330A"/>
    <w:rsid w:val="00DC4E6B"/>
    <w:rsid w:val="00DC524A"/>
    <w:rsid w:val="00DC59F5"/>
    <w:rsid w:val="00DC5BCA"/>
    <w:rsid w:val="00DC6F3A"/>
    <w:rsid w:val="00DD2B4F"/>
    <w:rsid w:val="00DD2C9B"/>
    <w:rsid w:val="00DD3360"/>
    <w:rsid w:val="00DD33CF"/>
    <w:rsid w:val="00DD53DE"/>
    <w:rsid w:val="00DD6118"/>
    <w:rsid w:val="00DD787F"/>
    <w:rsid w:val="00DE049A"/>
    <w:rsid w:val="00DE0FE7"/>
    <w:rsid w:val="00DE14CF"/>
    <w:rsid w:val="00DE2333"/>
    <w:rsid w:val="00DE2783"/>
    <w:rsid w:val="00DE4955"/>
    <w:rsid w:val="00DE678F"/>
    <w:rsid w:val="00DE78D7"/>
    <w:rsid w:val="00DE7ADD"/>
    <w:rsid w:val="00DE7ED5"/>
    <w:rsid w:val="00DE7FFC"/>
    <w:rsid w:val="00DF07E6"/>
    <w:rsid w:val="00DF113C"/>
    <w:rsid w:val="00DF1E26"/>
    <w:rsid w:val="00DF3E35"/>
    <w:rsid w:val="00DF4954"/>
    <w:rsid w:val="00DF4B46"/>
    <w:rsid w:val="00DF4CE3"/>
    <w:rsid w:val="00DF4D03"/>
    <w:rsid w:val="00DF5478"/>
    <w:rsid w:val="00DF6156"/>
    <w:rsid w:val="00DF681B"/>
    <w:rsid w:val="00DF68B4"/>
    <w:rsid w:val="00DF7B94"/>
    <w:rsid w:val="00DF7DCA"/>
    <w:rsid w:val="00E001D6"/>
    <w:rsid w:val="00E006A2"/>
    <w:rsid w:val="00E01DAD"/>
    <w:rsid w:val="00E0244F"/>
    <w:rsid w:val="00E0448F"/>
    <w:rsid w:val="00E05438"/>
    <w:rsid w:val="00E05851"/>
    <w:rsid w:val="00E06FCE"/>
    <w:rsid w:val="00E07A1A"/>
    <w:rsid w:val="00E12BAF"/>
    <w:rsid w:val="00E13E14"/>
    <w:rsid w:val="00E141B3"/>
    <w:rsid w:val="00E14E24"/>
    <w:rsid w:val="00E1633A"/>
    <w:rsid w:val="00E1668F"/>
    <w:rsid w:val="00E1676F"/>
    <w:rsid w:val="00E16C66"/>
    <w:rsid w:val="00E2005E"/>
    <w:rsid w:val="00E2147D"/>
    <w:rsid w:val="00E21874"/>
    <w:rsid w:val="00E21E5A"/>
    <w:rsid w:val="00E23B45"/>
    <w:rsid w:val="00E24933"/>
    <w:rsid w:val="00E24B30"/>
    <w:rsid w:val="00E254FA"/>
    <w:rsid w:val="00E25BBC"/>
    <w:rsid w:val="00E26420"/>
    <w:rsid w:val="00E27726"/>
    <w:rsid w:val="00E301B3"/>
    <w:rsid w:val="00E30D93"/>
    <w:rsid w:val="00E30F23"/>
    <w:rsid w:val="00E32455"/>
    <w:rsid w:val="00E32B01"/>
    <w:rsid w:val="00E32BC1"/>
    <w:rsid w:val="00E32FD4"/>
    <w:rsid w:val="00E347D3"/>
    <w:rsid w:val="00E34B15"/>
    <w:rsid w:val="00E34CDB"/>
    <w:rsid w:val="00E370BA"/>
    <w:rsid w:val="00E373BE"/>
    <w:rsid w:val="00E37847"/>
    <w:rsid w:val="00E4005B"/>
    <w:rsid w:val="00E417A6"/>
    <w:rsid w:val="00E423BD"/>
    <w:rsid w:val="00E4307F"/>
    <w:rsid w:val="00E43313"/>
    <w:rsid w:val="00E43856"/>
    <w:rsid w:val="00E4437A"/>
    <w:rsid w:val="00E448E6"/>
    <w:rsid w:val="00E44991"/>
    <w:rsid w:val="00E4520A"/>
    <w:rsid w:val="00E45525"/>
    <w:rsid w:val="00E46A4D"/>
    <w:rsid w:val="00E47237"/>
    <w:rsid w:val="00E4790E"/>
    <w:rsid w:val="00E50B64"/>
    <w:rsid w:val="00E50D22"/>
    <w:rsid w:val="00E51090"/>
    <w:rsid w:val="00E51375"/>
    <w:rsid w:val="00E53337"/>
    <w:rsid w:val="00E542DA"/>
    <w:rsid w:val="00E54EF7"/>
    <w:rsid w:val="00E5575A"/>
    <w:rsid w:val="00E55918"/>
    <w:rsid w:val="00E562D3"/>
    <w:rsid w:val="00E606E0"/>
    <w:rsid w:val="00E60A6F"/>
    <w:rsid w:val="00E61667"/>
    <w:rsid w:val="00E620A8"/>
    <w:rsid w:val="00E62326"/>
    <w:rsid w:val="00E62F48"/>
    <w:rsid w:val="00E63F58"/>
    <w:rsid w:val="00E6489C"/>
    <w:rsid w:val="00E651C0"/>
    <w:rsid w:val="00E6564B"/>
    <w:rsid w:val="00E66A4B"/>
    <w:rsid w:val="00E672CF"/>
    <w:rsid w:val="00E67E83"/>
    <w:rsid w:val="00E7478E"/>
    <w:rsid w:val="00E811BE"/>
    <w:rsid w:val="00E812A5"/>
    <w:rsid w:val="00E81E19"/>
    <w:rsid w:val="00E8472A"/>
    <w:rsid w:val="00E866C7"/>
    <w:rsid w:val="00E87866"/>
    <w:rsid w:val="00E8786A"/>
    <w:rsid w:val="00E903BD"/>
    <w:rsid w:val="00E909CD"/>
    <w:rsid w:val="00E91DD2"/>
    <w:rsid w:val="00E96230"/>
    <w:rsid w:val="00E9759E"/>
    <w:rsid w:val="00E97E1B"/>
    <w:rsid w:val="00E97FCC"/>
    <w:rsid w:val="00EA0AA3"/>
    <w:rsid w:val="00EA1365"/>
    <w:rsid w:val="00EA1F50"/>
    <w:rsid w:val="00EA24F5"/>
    <w:rsid w:val="00EA418F"/>
    <w:rsid w:val="00EA46AC"/>
    <w:rsid w:val="00EA5BC2"/>
    <w:rsid w:val="00EA77D2"/>
    <w:rsid w:val="00EA7B1E"/>
    <w:rsid w:val="00EA7BFD"/>
    <w:rsid w:val="00EB085E"/>
    <w:rsid w:val="00EB0FC4"/>
    <w:rsid w:val="00EB31F5"/>
    <w:rsid w:val="00EB3A3A"/>
    <w:rsid w:val="00EB41AF"/>
    <w:rsid w:val="00EB5687"/>
    <w:rsid w:val="00EB7006"/>
    <w:rsid w:val="00EB7103"/>
    <w:rsid w:val="00EB7314"/>
    <w:rsid w:val="00EB7715"/>
    <w:rsid w:val="00EC01CE"/>
    <w:rsid w:val="00EC3B9E"/>
    <w:rsid w:val="00EC423C"/>
    <w:rsid w:val="00EC48B9"/>
    <w:rsid w:val="00EC68F1"/>
    <w:rsid w:val="00EC69F1"/>
    <w:rsid w:val="00EC6E9F"/>
    <w:rsid w:val="00EC7C25"/>
    <w:rsid w:val="00ED1681"/>
    <w:rsid w:val="00ED4123"/>
    <w:rsid w:val="00ED47E5"/>
    <w:rsid w:val="00ED4AD3"/>
    <w:rsid w:val="00ED5D4C"/>
    <w:rsid w:val="00ED5E11"/>
    <w:rsid w:val="00ED6519"/>
    <w:rsid w:val="00ED7188"/>
    <w:rsid w:val="00ED75F8"/>
    <w:rsid w:val="00EE06C1"/>
    <w:rsid w:val="00EE09CC"/>
    <w:rsid w:val="00EE174D"/>
    <w:rsid w:val="00EE19C1"/>
    <w:rsid w:val="00EE1C37"/>
    <w:rsid w:val="00EE380D"/>
    <w:rsid w:val="00EE3A1E"/>
    <w:rsid w:val="00EE481F"/>
    <w:rsid w:val="00EE7256"/>
    <w:rsid w:val="00EF0298"/>
    <w:rsid w:val="00EF0488"/>
    <w:rsid w:val="00EF0955"/>
    <w:rsid w:val="00EF0F91"/>
    <w:rsid w:val="00EF12D8"/>
    <w:rsid w:val="00EF186B"/>
    <w:rsid w:val="00EF2DEB"/>
    <w:rsid w:val="00EF36A7"/>
    <w:rsid w:val="00EF3CBA"/>
    <w:rsid w:val="00EF619E"/>
    <w:rsid w:val="00EF6227"/>
    <w:rsid w:val="00EF6691"/>
    <w:rsid w:val="00EF6F49"/>
    <w:rsid w:val="00EF7383"/>
    <w:rsid w:val="00F011C6"/>
    <w:rsid w:val="00F012C5"/>
    <w:rsid w:val="00F01396"/>
    <w:rsid w:val="00F017A0"/>
    <w:rsid w:val="00F02868"/>
    <w:rsid w:val="00F03482"/>
    <w:rsid w:val="00F0374A"/>
    <w:rsid w:val="00F06FE2"/>
    <w:rsid w:val="00F07152"/>
    <w:rsid w:val="00F10110"/>
    <w:rsid w:val="00F10787"/>
    <w:rsid w:val="00F12DC7"/>
    <w:rsid w:val="00F12DE9"/>
    <w:rsid w:val="00F13AFE"/>
    <w:rsid w:val="00F13CEF"/>
    <w:rsid w:val="00F147D7"/>
    <w:rsid w:val="00F17B67"/>
    <w:rsid w:val="00F21525"/>
    <w:rsid w:val="00F22049"/>
    <w:rsid w:val="00F22F5A"/>
    <w:rsid w:val="00F25671"/>
    <w:rsid w:val="00F27DD4"/>
    <w:rsid w:val="00F306FC"/>
    <w:rsid w:val="00F31020"/>
    <w:rsid w:val="00F3221E"/>
    <w:rsid w:val="00F3388F"/>
    <w:rsid w:val="00F33BB0"/>
    <w:rsid w:val="00F357EB"/>
    <w:rsid w:val="00F36B5E"/>
    <w:rsid w:val="00F374A3"/>
    <w:rsid w:val="00F37E71"/>
    <w:rsid w:val="00F40529"/>
    <w:rsid w:val="00F40BB3"/>
    <w:rsid w:val="00F40BB8"/>
    <w:rsid w:val="00F41FB3"/>
    <w:rsid w:val="00F4290E"/>
    <w:rsid w:val="00F42C34"/>
    <w:rsid w:val="00F432CD"/>
    <w:rsid w:val="00F43AE4"/>
    <w:rsid w:val="00F43DC7"/>
    <w:rsid w:val="00F45FE9"/>
    <w:rsid w:val="00F46F1C"/>
    <w:rsid w:val="00F5046D"/>
    <w:rsid w:val="00F5078A"/>
    <w:rsid w:val="00F52567"/>
    <w:rsid w:val="00F53E4D"/>
    <w:rsid w:val="00F54791"/>
    <w:rsid w:val="00F55173"/>
    <w:rsid w:val="00F55211"/>
    <w:rsid w:val="00F55932"/>
    <w:rsid w:val="00F5607D"/>
    <w:rsid w:val="00F56223"/>
    <w:rsid w:val="00F569EC"/>
    <w:rsid w:val="00F57360"/>
    <w:rsid w:val="00F57729"/>
    <w:rsid w:val="00F57D77"/>
    <w:rsid w:val="00F601AE"/>
    <w:rsid w:val="00F60A84"/>
    <w:rsid w:val="00F6102C"/>
    <w:rsid w:val="00F61141"/>
    <w:rsid w:val="00F616CE"/>
    <w:rsid w:val="00F619C5"/>
    <w:rsid w:val="00F645B0"/>
    <w:rsid w:val="00F66E6B"/>
    <w:rsid w:val="00F6779C"/>
    <w:rsid w:val="00F70916"/>
    <w:rsid w:val="00F720F7"/>
    <w:rsid w:val="00F72D14"/>
    <w:rsid w:val="00F737D3"/>
    <w:rsid w:val="00F73BF9"/>
    <w:rsid w:val="00F73FDC"/>
    <w:rsid w:val="00F759E3"/>
    <w:rsid w:val="00F75CAA"/>
    <w:rsid w:val="00F7617D"/>
    <w:rsid w:val="00F76D7C"/>
    <w:rsid w:val="00F76F3B"/>
    <w:rsid w:val="00F77216"/>
    <w:rsid w:val="00F8061F"/>
    <w:rsid w:val="00F81D67"/>
    <w:rsid w:val="00F829D8"/>
    <w:rsid w:val="00F837BE"/>
    <w:rsid w:val="00F856E8"/>
    <w:rsid w:val="00F85751"/>
    <w:rsid w:val="00F8668B"/>
    <w:rsid w:val="00F87621"/>
    <w:rsid w:val="00F87629"/>
    <w:rsid w:val="00F87EEF"/>
    <w:rsid w:val="00F90327"/>
    <w:rsid w:val="00F909BC"/>
    <w:rsid w:val="00F91A5E"/>
    <w:rsid w:val="00F92457"/>
    <w:rsid w:val="00F92603"/>
    <w:rsid w:val="00F92BB6"/>
    <w:rsid w:val="00F937D3"/>
    <w:rsid w:val="00F943CA"/>
    <w:rsid w:val="00F94CE0"/>
    <w:rsid w:val="00F94CE3"/>
    <w:rsid w:val="00F9555B"/>
    <w:rsid w:val="00F97AA9"/>
    <w:rsid w:val="00F97D15"/>
    <w:rsid w:val="00FA0266"/>
    <w:rsid w:val="00FA26BE"/>
    <w:rsid w:val="00FA3220"/>
    <w:rsid w:val="00FA38DC"/>
    <w:rsid w:val="00FA3D50"/>
    <w:rsid w:val="00FA3EB8"/>
    <w:rsid w:val="00FA5F4B"/>
    <w:rsid w:val="00FA62E2"/>
    <w:rsid w:val="00FA78B1"/>
    <w:rsid w:val="00FB089D"/>
    <w:rsid w:val="00FB1E33"/>
    <w:rsid w:val="00FB23BB"/>
    <w:rsid w:val="00FB24C5"/>
    <w:rsid w:val="00FB30CD"/>
    <w:rsid w:val="00FB32FE"/>
    <w:rsid w:val="00FB5600"/>
    <w:rsid w:val="00FB5BD9"/>
    <w:rsid w:val="00FB69EB"/>
    <w:rsid w:val="00FC0AED"/>
    <w:rsid w:val="00FC1B07"/>
    <w:rsid w:val="00FC233C"/>
    <w:rsid w:val="00FC252C"/>
    <w:rsid w:val="00FC27AD"/>
    <w:rsid w:val="00FC46CD"/>
    <w:rsid w:val="00FC49BF"/>
    <w:rsid w:val="00FC524C"/>
    <w:rsid w:val="00FC5B61"/>
    <w:rsid w:val="00FC5BB5"/>
    <w:rsid w:val="00FC6433"/>
    <w:rsid w:val="00FC7948"/>
    <w:rsid w:val="00FD00D5"/>
    <w:rsid w:val="00FD0C62"/>
    <w:rsid w:val="00FD0FEB"/>
    <w:rsid w:val="00FD1C11"/>
    <w:rsid w:val="00FD2AD3"/>
    <w:rsid w:val="00FD3753"/>
    <w:rsid w:val="00FD4E7C"/>
    <w:rsid w:val="00FD5F2C"/>
    <w:rsid w:val="00FE0186"/>
    <w:rsid w:val="00FE1742"/>
    <w:rsid w:val="00FE2992"/>
    <w:rsid w:val="00FE2E3F"/>
    <w:rsid w:val="00FE39A6"/>
    <w:rsid w:val="00FE3B8E"/>
    <w:rsid w:val="00FE66F4"/>
    <w:rsid w:val="00FE71A8"/>
    <w:rsid w:val="00FE72B0"/>
    <w:rsid w:val="00FE7FC6"/>
    <w:rsid w:val="00FF131C"/>
    <w:rsid w:val="00FF1D72"/>
    <w:rsid w:val="00FF2F9E"/>
    <w:rsid w:val="00FF6A2A"/>
    <w:rsid w:val="0120D9E4"/>
    <w:rsid w:val="01440840"/>
    <w:rsid w:val="01633BFC"/>
    <w:rsid w:val="016D7A7E"/>
    <w:rsid w:val="018E4EF1"/>
    <w:rsid w:val="018FE43C"/>
    <w:rsid w:val="0248DA68"/>
    <w:rsid w:val="02DAB145"/>
    <w:rsid w:val="03492B6B"/>
    <w:rsid w:val="036F0DED"/>
    <w:rsid w:val="0373EFA3"/>
    <w:rsid w:val="03A592AF"/>
    <w:rsid w:val="03AC5301"/>
    <w:rsid w:val="03C41752"/>
    <w:rsid w:val="03E9193D"/>
    <w:rsid w:val="040A57E9"/>
    <w:rsid w:val="0412E7A6"/>
    <w:rsid w:val="04450E87"/>
    <w:rsid w:val="045AD1E7"/>
    <w:rsid w:val="04681DD5"/>
    <w:rsid w:val="047BFC56"/>
    <w:rsid w:val="04D4C713"/>
    <w:rsid w:val="0536DA98"/>
    <w:rsid w:val="054D817E"/>
    <w:rsid w:val="0553A3B9"/>
    <w:rsid w:val="059CFB95"/>
    <w:rsid w:val="05D64579"/>
    <w:rsid w:val="05FB4CC0"/>
    <w:rsid w:val="0605DB60"/>
    <w:rsid w:val="06723471"/>
    <w:rsid w:val="0698CA1A"/>
    <w:rsid w:val="06A17426"/>
    <w:rsid w:val="06A6BD20"/>
    <w:rsid w:val="06E060A8"/>
    <w:rsid w:val="0720AAD2"/>
    <w:rsid w:val="0722208A"/>
    <w:rsid w:val="0733D12E"/>
    <w:rsid w:val="074DD620"/>
    <w:rsid w:val="07775DBA"/>
    <w:rsid w:val="07991CD5"/>
    <w:rsid w:val="07E31B99"/>
    <w:rsid w:val="0814D2EF"/>
    <w:rsid w:val="0820F7A8"/>
    <w:rsid w:val="08265AA3"/>
    <w:rsid w:val="0832A46A"/>
    <w:rsid w:val="08388557"/>
    <w:rsid w:val="088EB50E"/>
    <w:rsid w:val="08BE74FB"/>
    <w:rsid w:val="08E892FF"/>
    <w:rsid w:val="08EA90FB"/>
    <w:rsid w:val="08F975B4"/>
    <w:rsid w:val="090BA04C"/>
    <w:rsid w:val="092140BC"/>
    <w:rsid w:val="094155F6"/>
    <w:rsid w:val="094D43B6"/>
    <w:rsid w:val="094FB4D5"/>
    <w:rsid w:val="099C8482"/>
    <w:rsid w:val="09CA4C3D"/>
    <w:rsid w:val="09EA5371"/>
    <w:rsid w:val="09F8B383"/>
    <w:rsid w:val="0A0CB4FC"/>
    <w:rsid w:val="0A437CDC"/>
    <w:rsid w:val="0AAF4168"/>
    <w:rsid w:val="0AB83683"/>
    <w:rsid w:val="0AF3A367"/>
    <w:rsid w:val="0B679C51"/>
    <w:rsid w:val="0B99ADB5"/>
    <w:rsid w:val="0BD2E39B"/>
    <w:rsid w:val="0BE97C4C"/>
    <w:rsid w:val="0BF0B5A3"/>
    <w:rsid w:val="0BF9A167"/>
    <w:rsid w:val="0C377E1E"/>
    <w:rsid w:val="0C414A20"/>
    <w:rsid w:val="0C41ED23"/>
    <w:rsid w:val="0C7390F9"/>
    <w:rsid w:val="0CA3E6E4"/>
    <w:rsid w:val="0D2AF423"/>
    <w:rsid w:val="0D65907E"/>
    <w:rsid w:val="0D74AFA4"/>
    <w:rsid w:val="0DED24F2"/>
    <w:rsid w:val="0DEE2C17"/>
    <w:rsid w:val="0DF668D1"/>
    <w:rsid w:val="0E0C29AA"/>
    <w:rsid w:val="0E31B3CE"/>
    <w:rsid w:val="0E5D79E2"/>
    <w:rsid w:val="0E83E936"/>
    <w:rsid w:val="0EA02595"/>
    <w:rsid w:val="0ED4E5E7"/>
    <w:rsid w:val="0EEFFEBA"/>
    <w:rsid w:val="0F006D07"/>
    <w:rsid w:val="0F9336C7"/>
    <w:rsid w:val="0FA13297"/>
    <w:rsid w:val="0FB72ED1"/>
    <w:rsid w:val="0FBEA803"/>
    <w:rsid w:val="0FC54492"/>
    <w:rsid w:val="0FDC92CA"/>
    <w:rsid w:val="1078B390"/>
    <w:rsid w:val="110F5D6C"/>
    <w:rsid w:val="1111E707"/>
    <w:rsid w:val="1121F435"/>
    <w:rsid w:val="112BE83E"/>
    <w:rsid w:val="11A2338B"/>
    <w:rsid w:val="11CA6309"/>
    <w:rsid w:val="11CA823F"/>
    <w:rsid w:val="11CAE344"/>
    <w:rsid w:val="12087B3A"/>
    <w:rsid w:val="12428248"/>
    <w:rsid w:val="126DE2C3"/>
    <w:rsid w:val="12AA1D20"/>
    <w:rsid w:val="1323D83B"/>
    <w:rsid w:val="13268908"/>
    <w:rsid w:val="13F3C1F8"/>
    <w:rsid w:val="1406B22A"/>
    <w:rsid w:val="1414B1EC"/>
    <w:rsid w:val="14199854"/>
    <w:rsid w:val="1422EC83"/>
    <w:rsid w:val="142B9EE9"/>
    <w:rsid w:val="144D9F30"/>
    <w:rsid w:val="14623E1F"/>
    <w:rsid w:val="14824AE1"/>
    <w:rsid w:val="14CE43DA"/>
    <w:rsid w:val="15044AD3"/>
    <w:rsid w:val="153643FD"/>
    <w:rsid w:val="153DE727"/>
    <w:rsid w:val="1548AE39"/>
    <w:rsid w:val="1558BC9F"/>
    <w:rsid w:val="15A828E2"/>
    <w:rsid w:val="15DDCAFB"/>
    <w:rsid w:val="161C243B"/>
    <w:rsid w:val="163164F2"/>
    <w:rsid w:val="1638185A"/>
    <w:rsid w:val="164E0D23"/>
    <w:rsid w:val="166C2833"/>
    <w:rsid w:val="1675B18A"/>
    <w:rsid w:val="167EAD0C"/>
    <w:rsid w:val="17223672"/>
    <w:rsid w:val="173134CB"/>
    <w:rsid w:val="17671A1B"/>
    <w:rsid w:val="179F0E70"/>
    <w:rsid w:val="17A41CDF"/>
    <w:rsid w:val="17D631E2"/>
    <w:rsid w:val="17E1EC2F"/>
    <w:rsid w:val="17E5147A"/>
    <w:rsid w:val="180B8F61"/>
    <w:rsid w:val="180CCC8E"/>
    <w:rsid w:val="1826CF2F"/>
    <w:rsid w:val="182E466F"/>
    <w:rsid w:val="18881488"/>
    <w:rsid w:val="18ACEFB1"/>
    <w:rsid w:val="19046495"/>
    <w:rsid w:val="1942B351"/>
    <w:rsid w:val="19DDBAC8"/>
    <w:rsid w:val="19FD866E"/>
    <w:rsid w:val="1A083716"/>
    <w:rsid w:val="1A44E9CB"/>
    <w:rsid w:val="1A46954D"/>
    <w:rsid w:val="1AA11F15"/>
    <w:rsid w:val="1AF13620"/>
    <w:rsid w:val="1B043ABD"/>
    <w:rsid w:val="1B054BD3"/>
    <w:rsid w:val="1B16859C"/>
    <w:rsid w:val="1B35B626"/>
    <w:rsid w:val="1B44CC28"/>
    <w:rsid w:val="1B481044"/>
    <w:rsid w:val="1B9FC2BE"/>
    <w:rsid w:val="1BB5A973"/>
    <w:rsid w:val="1BC6B94E"/>
    <w:rsid w:val="1BFE7E93"/>
    <w:rsid w:val="1C250FC6"/>
    <w:rsid w:val="1C4A4971"/>
    <w:rsid w:val="1CE2D6FA"/>
    <w:rsid w:val="1D3DE861"/>
    <w:rsid w:val="1DBC0DEE"/>
    <w:rsid w:val="1DCA3A6E"/>
    <w:rsid w:val="1DCE26A7"/>
    <w:rsid w:val="1DDD8421"/>
    <w:rsid w:val="1E37CB23"/>
    <w:rsid w:val="1E4A1871"/>
    <w:rsid w:val="1E83B8AD"/>
    <w:rsid w:val="1EB79AFD"/>
    <w:rsid w:val="1EC6BC0D"/>
    <w:rsid w:val="1F07E0F4"/>
    <w:rsid w:val="1F902EAB"/>
    <w:rsid w:val="1FB90125"/>
    <w:rsid w:val="1FBB8E7B"/>
    <w:rsid w:val="1FF30D07"/>
    <w:rsid w:val="20350370"/>
    <w:rsid w:val="2050BC77"/>
    <w:rsid w:val="205C931F"/>
    <w:rsid w:val="208C2A03"/>
    <w:rsid w:val="208D24CB"/>
    <w:rsid w:val="20964D25"/>
    <w:rsid w:val="20CCC703"/>
    <w:rsid w:val="20FAE7D2"/>
    <w:rsid w:val="2115694F"/>
    <w:rsid w:val="2119EDAA"/>
    <w:rsid w:val="214830BE"/>
    <w:rsid w:val="2154267E"/>
    <w:rsid w:val="217C9DD8"/>
    <w:rsid w:val="2180395A"/>
    <w:rsid w:val="219889BF"/>
    <w:rsid w:val="22020D08"/>
    <w:rsid w:val="2209E4D8"/>
    <w:rsid w:val="2216E8B6"/>
    <w:rsid w:val="224368D4"/>
    <w:rsid w:val="227D10AA"/>
    <w:rsid w:val="2283B5EA"/>
    <w:rsid w:val="228573D2"/>
    <w:rsid w:val="22C179D2"/>
    <w:rsid w:val="22E24F0C"/>
    <w:rsid w:val="234D3F40"/>
    <w:rsid w:val="2396274A"/>
    <w:rsid w:val="23985E75"/>
    <w:rsid w:val="23FB2A63"/>
    <w:rsid w:val="24475FEC"/>
    <w:rsid w:val="246C6485"/>
    <w:rsid w:val="251769F9"/>
    <w:rsid w:val="255DFE48"/>
    <w:rsid w:val="25803F71"/>
    <w:rsid w:val="25AFC3EA"/>
    <w:rsid w:val="25B30929"/>
    <w:rsid w:val="25C8A83A"/>
    <w:rsid w:val="25C9C5AD"/>
    <w:rsid w:val="25E15432"/>
    <w:rsid w:val="263D6B4F"/>
    <w:rsid w:val="26434443"/>
    <w:rsid w:val="2682E8EE"/>
    <w:rsid w:val="26C44A28"/>
    <w:rsid w:val="271DC3D8"/>
    <w:rsid w:val="272A9604"/>
    <w:rsid w:val="277CEE09"/>
    <w:rsid w:val="27E462A5"/>
    <w:rsid w:val="27FB07CD"/>
    <w:rsid w:val="280445D2"/>
    <w:rsid w:val="281C6DC1"/>
    <w:rsid w:val="2825B780"/>
    <w:rsid w:val="28407A63"/>
    <w:rsid w:val="2856AE2B"/>
    <w:rsid w:val="289F1D3B"/>
    <w:rsid w:val="28A7B3F4"/>
    <w:rsid w:val="28D5C8B3"/>
    <w:rsid w:val="28FE8E25"/>
    <w:rsid w:val="291E0660"/>
    <w:rsid w:val="292BBF73"/>
    <w:rsid w:val="2937C868"/>
    <w:rsid w:val="2972B572"/>
    <w:rsid w:val="29B2E000"/>
    <w:rsid w:val="2A0AF78C"/>
    <w:rsid w:val="2A5425CC"/>
    <w:rsid w:val="2A5A138C"/>
    <w:rsid w:val="2A5B9F1C"/>
    <w:rsid w:val="2A89D253"/>
    <w:rsid w:val="2AA09A56"/>
    <w:rsid w:val="2AC70FBF"/>
    <w:rsid w:val="2B18882B"/>
    <w:rsid w:val="2B351B07"/>
    <w:rsid w:val="2B4661BF"/>
    <w:rsid w:val="2B5E8CEE"/>
    <w:rsid w:val="2B7A4265"/>
    <w:rsid w:val="2B8C6119"/>
    <w:rsid w:val="2BAE1FFE"/>
    <w:rsid w:val="2BD82A40"/>
    <w:rsid w:val="2BFFD608"/>
    <w:rsid w:val="2C2A9F4F"/>
    <w:rsid w:val="2C2D74E4"/>
    <w:rsid w:val="2C315135"/>
    <w:rsid w:val="2C61A9E5"/>
    <w:rsid w:val="2C7F7116"/>
    <w:rsid w:val="2D0C9A84"/>
    <w:rsid w:val="2D19373E"/>
    <w:rsid w:val="2D1F10C1"/>
    <w:rsid w:val="2D674CE1"/>
    <w:rsid w:val="2D7BCD1C"/>
    <w:rsid w:val="2D8F1336"/>
    <w:rsid w:val="2DB519D3"/>
    <w:rsid w:val="2DE4822D"/>
    <w:rsid w:val="2DF70A45"/>
    <w:rsid w:val="2E010B0C"/>
    <w:rsid w:val="2E35AB13"/>
    <w:rsid w:val="2E61788B"/>
    <w:rsid w:val="2E65FCFE"/>
    <w:rsid w:val="2E77D4DF"/>
    <w:rsid w:val="2E7E8503"/>
    <w:rsid w:val="2ED9637B"/>
    <w:rsid w:val="2EDB64C2"/>
    <w:rsid w:val="2EF80D16"/>
    <w:rsid w:val="2F58CC5F"/>
    <w:rsid w:val="2F886FA9"/>
    <w:rsid w:val="2F96B77C"/>
    <w:rsid w:val="2F98EF4F"/>
    <w:rsid w:val="2FA1C074"/>
    <w:rsid w:val="2FB157A4"/>
    <w:rsid w:val="2FDEC920"/>
    <w:rsid w:val="302CC93A"/>
    <w:rsid w:val="30E74A1E"/>
    <w:rsid w:val="30E7D38F"/>
    <w:rsid w:val="30FF5869"/>
    <w:rsid w:val="311FFBA1"/>
    <w:rsid w:val="313A1FBE"/>
    <w:rsid w:val="3144D120"/>
    <w:rsid w:val="314B4152"/>
    <w:rsid w:val="3170DDE3"/>
    <w:rsid w:val="31ED5C42"/>
    <w:rsid w:val="31FE44D2"/>
    <w:rsid w:val="3235B482"/>
    <w:rsid w:val="328A2F9D"/>
    <w:rsid w:val="32BE6FD1"/>
    <w:rsid w:val="3327A078"/>
    <w:rsid w:val="3369A3DA"/>
    <w:rsid w:val="337F51F7"/>
    <w:rsid w:val="338AF5FF"/>
    <w:rsid w:val="33A4119F"/>
    <w:rsid w:val="33BADD9B"/>
    <w:rsid w:val="33C1BDD5"/>
    <w:rsid w:val="33EDBB0B"/>
    <w:rsid w:val="340A34B6"/>
    <w:rsid w:val="3474F29D"/>
    <w:rsid w:val="3497C33C"/>
    <w:rsid w:val="34A6507A"/>
    <w:rsid w:val="350AF382"/>
    <w:rsid w:val="3530AF00"/>
    <w:rsid w:val="3536B816"/>
    <w:rsid w:val="356F6820"/>
    <w:rsid w:val="358FA1F4"/>
    <w:rsid w:val="35FE30F9"/>
    <w:rsid w:val="360357B7"/>
    <w:rsid w:val="3654FAAF"/>
    <w:rsid w:val="36FEE7B7"/>
    <w:rsid w:val="3727B6BD"/>
    <w:rsid w:val="3743BE20"/>
    <w:rsid w:val="3790DF9C"/>
    <w:rsid w:val="37F44385"/>
    <w:rsid w:val="380A6E56"/>
    <w:rsid w:val="3814A9D0"/>
    <w:rsid w:val="381B8DFB"/>
    <w:rsid w:val="38522F3E"/>
    <w:rsid w:val="386B6146"/>
    <w:rsid w:val="388EED2E"/>
    <w:rsid w:val="391D705A"/>
    <w:rsid w:val="39261ABD"/>
    <w:rsid w:val="393650F1"/>
    <w:rsid w:val="3998CF4F"/>
    <w:rsid w:val="39C220BF"/>
    <w:rsid w:val="3A14D7EF"/>
    <w:rsid w:val="3A830E19"/>
    <w:rsid w:val="3A8DA881"/>
    <w:rsid w:val="3AA30905"/>
    <w:rsid w:val="3B09E450"/>
    <w:rsid w:val="3B3A0374"/>
    <w:rsid w:val="3B3F494C"/>
    <w:rsid w:val="3B52204D"/>
    <w:rsid w:val="3B58A11E"/>
    <w:rsid w:val="3B77B287"/>
    <w:rsid w:val="3B7CA2A1"/>
    <w:rsid w:val="3BC23161"/>
    <w:rsid w:val="3C77C0A8"/>
    <w:rsid w:val="3CE68D22"/>
    <w:rsid w:val="3D42623F"/>
    <w:rsid w:val="3D430103"/>
    <w:rsid w:val="3DA022FD"/>
    <w:rsid w:val="3DDB5EC0"/>
    <w:rsid w:val="3DDC67B5"/>
    <w:rsid w:val="3DF0F76A"/>
    <w:rsid w:val="3E2DA430"/>
    <w:rsid w:val="3E3CA221"/>
    <w:rsid w:val="3E579411"/>
    <w:rsid w:val="3E7990C2"/>
    <w:rsid w:val="3EAC7B3B"/>
    <w:rsid w:val="3EB6E2FC"/>
    <w:rsid w:val="3EF58869"/>
    <w:rsid w:val="3F295E28"/>
    <w:rsid w:val="3F72FB95"/>
    <w:rsid w:val="3F7C1BDE"/>
    <w:rsid w:val="3FA823BD"/>
    <w:rsid w:val="3FAC7302"/>
    <w:rsid w:val="3FDE4AE5"/>
    <w:rsid w:val="3FF4D2AA"/>
    <w:rsid w:val="401F4616"/>
    <w:rsid w:val="404CDF7A"/>
    <w:rsid w:val="40F66B59"/>
    <w:rsid w:val="40FA816D"/>
    <w:rsid w:val="413ADC1D"/>
    <w:rsid w:val="41FEBAA2"/>
    <w:rsid w:val="4266C62B"/>
    <w:rsid w:val="42774173"/>
    <w:rsid w:val="429FE31E"/>
    <w:rsid w:val="42AEDC9D"/>
    <w:rsid w:val="42DCDEFC"/>
    <w:rsid w:val="43043ECB"/>
    <w:rsid w:val="430D3087"/>
    <w:rsid w:val="433352B2"/>
    <w:rsid w:val="43940492"/>
    <w:rsid w:val="439433A7"/>
    <w:rsid w:val="43AA7161"/>
    <w:rsid w:val="43B09EAB"/>
    <w:rsid w:val="43C20E5F"/>
    <w:rsid w:val="43ED42EE"/>
    <w:rsid w:val="44004185"/>
    <w:rsid w:val="44116708"/>
    <w:rsid w:val="441464F1"/>
    <w:rsid w:val="446A6B56"/>
    <w:rsid w:val="4470033B"/>
    <w:rsid w:val="4485CFF9"/>
    <w:rsid w:val="448FAC62"/>
    <w:rsid w:val="44B19C70"/>
    <w:rsid w:val="44B55419"/>
    <w:rsid w:val="44B71DB8"/>
    <w:rsid w:val="44C49EF9"/>
    <w:rsid w:val="44EC4E38"/>
    <w:rsid w:val="44F2336B"/>
    <w:rsid w:val="454620AE"/>
    <w:rsid w:val="45492471"/>
    <w:rsid w:val="455C082D"/>
    <w:rsid w:val="458A4C8E"/>
    <w:rsid w:val="459704B3"/>
    <w:rsid w:val="45F7CA88"/>
    <w:rsid w:val="45FD2481"/>
    <w:rsid w:val="461D3AFE"/>
    <w:rsid w:val="46269E90"/>
    <w:rsid w:val="463B5B84"/>
    <w:rsid w:val="46461328"/>
    <w:rsid w:val="4688511F"/>
    <w:rsid w:val="46A83039"/>
    <w:rsid w:val="46D4ADC0"/>
    <w:rsid w:val="46D55B19"/>
    <w:rsid w:val="471E05E7"/>
    <w:rsid w:val="47288230"/>
    <w:rsid w:val="4750BEBF"/>
    <w:rsid w:val="47518B90"/>
    <w:rsid w:val="47AEFCF7"/>
    <w:rsid w:val="47B48784"/>
    <w:rsid w:val="47BAD9CF"/>
    <w:rsid w:val="47CD6ABC"/>
    <w:rsid w:val="47DD2A24"/>
    <w:rsid w:val="47E65D78"/>
    <w:rsid w:val="483135B1"/>
    <w:rsid w:val="48385F41"/>
    <w:rsid w:val="483DA4D0"/>
    <w:rsid w:val="48626683"/>
    <w:rsid w:val="489D102B"/>
    <w:rsid w:val="48A78158"/>
    <w:rsid w:val="48D92B71"/>
    <w:rsid w:val="48EF1DAF"/>
    <w:rsid w:val="495D092F"/>
    <w:rsid w:val="498334CA"/>
    <w:rsid w:val="498AEB48"/>
    <w:rsid w:val="49ACEFF5"/>
    <w:rsid w:val="49B2EC15"/>
    <w:rsid w:val="49C76618"/>
    <w:rsid w:val="4A4CD65A"/>
    <w:rsid w:val="4A61A876"/>
    <w:rsid w:val="4A89F026"/>
    <w:rsid w:val="4AF70E30"/>
    <w:rsid w:val="4AFA6B21"/>
    <w:rsid w:val="4B0907EC"/>
    <w:rsid w:val="4B09C244"/>
    <w:rsid w:val="4B13DBC1"/>
    <w:rsid w:val="4B3F2482"/>
    <w:rsid w:val="4B4A3EE5"/>
    <w:rsid w:val="4BC7F043"/>
    <w:rsid w:val="4C0FE3AF"/>
    <w:rsid w:val="4C22A41F"/>
    <w:rsid w:val="4C29174A"/>
    <w:rsid w:val="4C38D286"/>
    <w:rsid w:val="4C3D7872"/>
    <w:rsid w:val="4C52E731"/>
    <w:rsid w:val="4C67596B"/>
    <w:rsid w:val="4C7B2B84"/>
    <w:rsid w:val="4C930F48"/>
    <w:rsid w:val="4CEDCAF1"/>
    <w:rsid w:val="4DE54AF8"/>
    <w:rsid w:val="4E460613"/>
    <w:rsid w:val="4EA219A7"/>
    <w:rsid w:val="4FB961D5"/>
    <w:rsid w:val="50465299"/>
    <w:rsid w:val="507A3511"/>
    <w:rsid w:val="5088A3D1"/>
    <w:rsid w:val="508D37C8"/>
    <w:rsid w:val="50CEFD2F"/>
    <w:rsid w:val="50F3A7D3"/>
    <w:rsid w:val="50F69B52"/>
    <w:rsid w:val="51169D56"/>
    <w:rsid w:val="512D2EE8"/>
    <w:rsid w:val="514829C7"/>
    <w:rsid w:val="516FA07E"/>
    <w:rsid w:val="518B2E9E"/>
    <w:rsid w:val="51C978AD"/>
    <w:rsid w:val="51DDC3F6"/>
    <w:rsid w:val="51F4B777"/>
    <w:rsid w:val="5206BBEF"/>
    <w:rsid w:val="522B7312"/>
    <w:rsid w:val="52A25A4C"/>
    <w:rsid w:val="52A90B5B"/>
    <w:rsid w:val="52D47D92"/>
    <w:rsid w:val="52DCDF15"/>
    <w:rsid w:val="534680F4"/>
    <w:rsid w:val="53B37A78"/>
    <w:rsid w:val="53DF80DC"/>
    <w:rsid w:val="53ED95E4"/>
    <w:rsid w:val="53F36793"/>
    <w:rsid w:val="5409A12D"/>
    <w:rsid w:val="54446D1E"/>
    <w:rsid w:val="546590AF"/>
    <w:rsid w:val="54766892"/>
    <w:rsid w:val="5489EB09"/>
    <w:rsid w:val="549B645B"/>
    <w:rsid w:val="550E9DFD"/>
    <w:rsid w:val="5530A127"/>
    <w:rsid w:val="55CD0AB0"/>
    <w:rsid w:val="55CF04C9"/>
    <w:rsid w:val="55D01EF0"/>
    <w:rsid w:val="56470ECE"/>
    <w:rsid w:val="565B76E0"/>
    <w:rsid w:val="566F30BF"/>
    <w:rsid w:val="56A05A85"/>
    <w:rsid w:val="56A4022F"/>
    <w:rsid w:val="56AA29C7"/>
    <w:rsid w:val="56D2B0CD"/>
    <w:rsid w:val="56DB4AB0"/>
    <w:rsid w:val="5717FF34"/>
    <w:rsid w:val="5737BD65"/>
    <w:rsid w:val="5749B2CC"/>
    <w:rsid w:val="57806240"/>
    <w:rsid w:val="578B78A4"/>
    <w:rsid w:val="57B358F1"/>
    <w:rsid w:val="57C5AFEC"/>
    <w:rsid w:val="57D433DC"/>
    <w:rsid w:val="57F06396"/>
    <w:rsid w:val="5849B106"/>
    <w:rsid w:val="5856C8E5"/>
    <w:rsid w:val="5888BD7E"/>
    <w:rsid w:val="58B124A6"/>
    <w:rsid w:val="58B1E424"/>
    <w:rsid w:val="58C2E471"/>
    <w:rsid w:val="58CC851B"/>
    <w:rsid w:val="58E21A34"/>
    <w:rsid w:val="58E8AAD2"/>
    <w:rsid w:val="58EFEEE2"/>
    <w:rsid w:val="590E5778"/>
    <w:rsid w:val="595530D1"/>
    <w:rsid w:val="595C8349"/>
    <w:rsid w:val="59A68A6A"/>
    <w:rsid w:val="59BAD92D"/>
    <w:rsid w:val="59C8D1F0"/>
    <w:rsid w:val="59F23CD5"/>
    <w:rsid w:val="59FA0BD1"/>
    <w:rsid w:val="59FA5C74"/>
    <w:rsid w:val="5A78D052"/>
    <w:rsid w:val="5A794FCB"/>
    <w:rsid w:val="5ABFA5D5"/>
    <w:rsid w:val="5B05A83E"/>
    <w:rsid w:val="5B2A3D31"/>
    <w:rsid w:val="5B353E49"/>
    <w:rsid w:val="5B4F3846"/>
    <w:rsid w:val="5B6B0E32"/>
    <w:rsid w:val="5B6CF37A"/>
    <w:rsid w:val="5BC5EB53"/>
    <w:rsid w:val="5BE1C92F"/>
    <w:rsid w:val="5C0B225A"/>
    <w:rsid w:val="5CA6A118"/>
    <w:rsid w:val="5D40AB91"/>
    <w:rsid w:val="5D6C83FF"/>
    <w:rsid w:val="5D7EB75C"/>
    <w:rsid w:val="5D9AE15F"/>
    <w:rsid w:val="5DC39EF9"/>
    <w:rsid w:val="5DE2A80D"/>
    <w:rsid w:val="5DE44B8B"/>
    <w:rsid w:val="5DF5609F"/>
    <w:rsid w:val="5E1C5D8E"/>
    <w:rsid w:val="5E4363D7"/>
    <w:rsid w:val="5E4650D5"/>
    <w:rsid w:val="5E919513"/>
    <w:rsid w:val="5EBAE017"/>
    <w:rsid w:val="5F03414A"/>
    <w:rsid w:val="5F4857D8"/>
    <w:rsid w:val="5F70CB86"/>
    <w:rsid w:val="5FA46FE0"/>
    <w:rsid w:val="5FA98380"/>
    <w:rsid w:val="5FDED795"/>
    <w:rsid w:val="60044A25"/>
    <w:rsid w:val="603052B5"/>
    <w:rsid w:val="605810B7"/>
    <w:rsid w:val="6128BFB6"/>
    <w:rsid w:val="6155FE1C"/>
    <w:rsid w:val="61634DC3"/>
    <w:rsid w:val="61667CEA"/>
    <w:rsid w:val="61B05FE0"/>
    <w:rsid w:val="61B23565"/>
    <w:rsid w:val="61BB7092"/>
    <w:rsid w:val="6202E25A"/>
    <w:rsid w:val="62073AA5"/>
    <w:rsid w:val="6218CD32"/>
    <w:rsid w:val="6238D9D2"/>
    <w:rsid w:val="6266A213"/>
    <w:rsid w:val="62802238"/>
    <w:rsid w:val="62892A88"/>
    <w:rsid w:val="62C8181F"/>
    <w:rsid w:val="634AAA3A"/>
    <w:rsid w:val="636BA744"/>
    <w:rsid w:val="637A9459"/>
    <w:rsid w:val="6398CA1B"/>
    <w:rsid w:val="63F5C6A5"/>
    <w:rsid w:val="64164417"/>
    <w:rsid w:val="6466D192"/>
    <w:rsid w:val="64B97508"/>
    <w:rsid w:val="64C173C9"/>
    <w:rsid w:val="64D9F791"/>
    <w:rsid w:val="64F3B503"/>
    <w:rsid w:val="65298909"/>
    <w:rsid w:val="652C8C84"/>
    <w:rsid w:val="654BFA47"/>
    <w:rsid w:val="6606BED4"/>
    <w:rsid w:val="665EA55D"/>
    <w:rsid w:val="666A9875"/>
    <w:rsid w:val="666B0ECA"/>
    <w:rsid w:val="6671E3CA"/>
    <w:rsid w:val="66CA6AFA"/>
    <w:rsid w:val="66F9263E"/>
    <w:rsid w:val="6712CB13"/>
    <w:rsid w:val="675E68D5"/>
    <w:rsid w:val="67644B4D"/>
    <w:rsid w:val="67688BF7"/>
    <w:rsid w:val="67AAD295"/>
    <w:rsid w:val="67D1AD3B"/>
    <w:rsid w:val="67E5A364"/>
    <w:rsid w:val="68486498"/>
    <w:rsid w:val="687ECE1D"/>
    <w:rsid w:val="688D2DB4"/>
    <w:rsid w:val="688DE342"/>
    <w:rsid w:val="691189DF"/>
    <w:rsid w:val="698B86BB"/>
    <w:rsid w:val="699104C2"/>
    <w:rsid w:val="69994322"/>
    <w:rsid w:val="69B586A5"/>
    <w:rsid w:val="6A0B1B8E"/>
    <w:rsid w:val="6A1372C3"/>
    <w:rsid w:val="6A252300"/>
    <w:rsid w:val="6A3BEA74"/>
    <w:rsid w:val="6A75D420"/>
    <w:rsid w:val="6A9EECE2"/>
    <w:rsid w:val="6AB11519"/>
    <w:rsid w:val="6AC8C1B3"/>
    <w:rsid w:val="6AD471B0"/>
    <w:rsid w:val="6B1A1758"/>
    <w:rsid w:val="6B1DA53A"/>
    <w:rsid w:val="6B74C06D"/>
    <w:rsid w:val="6B9348A2"/>
    <w:rsid w:val="6BC4F483"/>
    <w:rsid w:val="6BE84B96"/>
    <w:rsid w:val="6C012E2A"/>
    <w:rsid w:val="6C07D3F9"/>
    <w:rsid w:val="6C13EF8B"/>
    <w:rsid w:val="6C29C2D0"/>
    <w:rsid w:val="6C31DFBC"/>
    <w:rsid w:val="6C3C11D1"/>
    <w:rsid w:val="6C475469"/>
    <w:rsid w:val="6C71DF8A"/>
    <w:rsid w:val="6CD6ACF1"/>
    <w:rsid w:val="6CF39935"/>
    <w:rsid w:val="6CF453CC"/>
    <w:rsid w:val="6D332299"/>
    <w:rsid w:val="6D486072"/>
    <w:rsid w:val="6D5CF8A8"/>
    <w:rsid w:val="6D5F9D51"/>
    <w:rsid w:val="6DC7C1EF"/>
    <w:rsid w:val="6DD62A92"/>
    <w:rsid w:val="6E196BDE"/>
    <w:rsid w:val="6E228EAA"/>
    <w:rsid w:val="6E384172"/>
    <w:rsid w:val="6E402B28"/>
    <w:rsid w:val="6EAAFAC0"/>
    <w:rsid w:val="6EBF1323"/>
    <w:rsid w:val="6ECD6CB3"/>
    <w:rsid w:val="6F40C930"/>
    <w:rsid w:val="6F6E6AAE"/>
    <w:rsid w:val="6F72490E"/>
    <w:rsid w:val="6F91D0BD"/>
    <w:rsid w:val="6F9248D6"/>
    <w:rsid w:val="6FB6575B"/>
    <w:rsid w:val="6FD323D6"/>
    <w:rsid w:val="7044CF75"/>
    <w:rsid w:val="704AAE5A"/>
    <w:rsid w:val="705B388C"/>
    <w:rsid w:val="70E541B4"/>
    <w:rsid w:val="70F0E2A7"/>
    <w:rsid w:val="7127FB70"/>
    <w:rsid w:val="7162BFEB"/>
    <w:rsid w:val="7167DD03"/>
    <w:rsid w:val="7184D439"/>
    <w:rsid w:val="7196ADAC"/>
    <w:rsid w:val="71BDD2C0"/>
    <w:rsid w:val="72247ED2"/>
    <w:rsid w:val="7233FC13"/>
    <w:rsid w:val="727C6CCB"/>
    <w:rsid w:val="729DE096"/>
    <w:rsid w:val="72B192AC"/>
    <w:rsid w:val="72B8DCA5"/>
    <w:rsid w:val="72D5C6E6"/>
    <w:rsid w:val="72E9687B"/>
    <w:rsid w:val="72F8B2FC"/>
    <w:rsid w:val="7324132B"/>
    <w:rsid w:val="733E8C12"/>
    <w:rsid w:val="7358A875"/>
    <w:rsid w:val="736C9365"/>
    <w:rsid w:val="7371C887"/>
    <w:rsid w:val="73C19BCE"/>
    <w:rsid w:val="73E7ED56"/>
    <w:rsid w:val="73FD3270"/>
    <w:rsid w:val="742DBF9B"/>
    <w:rsid w:val="74E3163B"/>
    <w:rsid w:val="74F9829D"/>
    <w:rsid w:val="75339328"/>
    <w:rsid w:val="754E6627"/>
    <w:rsid w:val="755489E6"/>
    <w:rsid w:val="75CDFBAF"/>
    <w:rsid w:val="760C69FB"/>
    <w:rsid w:val="76228867"/>
    <w:rsid w:val="7635CC40"/>
    <w:rsid w:val="76785FBA"/>
    <w:rsid w:val="768AFB65"/>
    <w:rsid w:val="76FA2D7D"/>
    <w:rsid w:val="7701483C"/>
    <w:rsid w:val="772CA34C"/>
    <w:rsid w:val="773D17E7"/>
    <w:rsid w:val="7744E633"/>
    <w:rsid w:val="77DDC6C5"/>
    <w:rsid w:val="781D04DD"/>
    <w:rsid w:val="786C6F10"/>
    <w:rsid w:val="786E1E17"/>
    <w:rsid w:val="78D29965"/>
    <w:rsid w:val="78EB5986"/>
    <w:rsid w:val="794E0398"/>
    <w:rsid w:val="7991D4C6"/>
    <w:rsid w:val="79E0AA07"/>
    <w:rsid w:val="79F6BA59"/>
    <w:rsid w:val="7A777522"/>
    <w:rsid w:val="7A8E4807"/>
    <w:rsid w:val="7AC5C15B"/>
    <w:rsid w:val="7B15AB55"/>
    <w:rsid w:val="7B26B433"/>
    <w:rsid w:val="7B5CD596"/>
    <w:rsid w:val="7B680AAB"/>
    <w:rsid w:val="7B9A1C08"/>
    <w:rsid w:val="7BEDBDE1"/>
    <w:rsid w:val="7C273EB4"/>
    <w:rsid w:val="7C336064"/>
    <w:rsid w:val="7C62EF2F"/>
    <w:rsid w:val="7CD5DBB5"/>
    <w:rsid w:val="7CE12C8A"/>
    <w:rsid w:val="7D2EBB04"/>
    <w:rsid w:val="7D34A851"/>
    <w:rsid w:val="7D61B67C"/>
    <w:rsid w:val="7D674242"/>
    <w:rsid w:val="7DA42C2C"/>
    <w:rsid w:val="7DC48892"/>
    <w:rsid w:val="7E23EED3"/>
    <w:rsid w:val="7E3F7B5F"/>
    <w:rsid w:val="7E40924D"/>
    <w:rsid w:val="7EBEA1A4"/>
    <w:rsid w:val="7F0BF384"/>
    <w:rsid w:val="7F1D5431"/>
    <w:rsid w:val="7F478E8C"/>
    <w:rsid w:val="7FE3D1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64689"/>
  <w15:docId w15:val="{C589D776-C463-4B21-ACE7-3F1CC8E8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38" w:qFormat="1"/>
    <w:lsdException w:name="heading 6" w:semiHidden="1" w:uiPriority="38" w:qFormat="1"/>
    <w:lsdException w:name="heading 7" w:semiHidden="1" w:uiPriority="38" w:qFormat="1"/>
    <w:lsdException w:name="heading 8" w:semiHidden="1" w:uiPriority="38" w:qFormat="1"/>
    <w:lsdException w:name="heading 9" w:semiHidden="1" w:uiPriority="3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20"/>
    <w:lsdException w:name="index heading" w:semiHidden="1" w:unhideWhenUsed="1"/>
    <w:lsdException w:name="caption" w:semiHidden="1" w:uiPriority="3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uiPriority="10" w:qFormat="1"/>
    <w:lsdException w:name="List Bullet 4" w:semiHidden="1" w:unhideWhenUsed="1"/>
    <w:lsdException w:name="List Bullet 5" w:semiHidden="1" w:unhideWhenUsed="1"/>
    <w:lsdException w:name="List Number 2" w:uiPriority="11" w:qFormat="1"/>
    <w:lsdException w:name="List Number 3" w:uiPriority="11" w:qFormat="1"/>
    <w:lsdException w:name="List Number 4" w:semiHidden="1" w:unhideWhenUsed="1"/>
    <w:lsdException w:name="List Number 5" w:semiHidden="1" w:unhideWhenUsed="1"/>
    <w:lsdException w:name="Title" w:semiHidden="1" w:uiPriority="35"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28"/>
    <w:lsdException w:name="FollowedHyperlink" w:semiHidden="1" w:unhideWhenUsed="1"/>
    <w:lsdException w:name="Strong" w:semiHidden="1" w:uiPriority="37" w:qFormat="1"/>
    <w:lsdException w:name="Emphasis" w:semiHidden="1" w:uiPriority="3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6" w:qFormat="1"/>
    <w:lsdException w:name="Quote" w:semiHidden="1" w:uiPriority="37" w:qFormat="1"/>
    <w:lsdException w:name="Intense Quote" w:semiHidden="1" w:uiPriority="3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qFormat="1"/>
    <w:lsdException w:name="Intense Emphasis" w:semiHidden="1" w:uiPriority="37" w:qFormat="1"/>
    <w:lsdException w:name="Subtle Reference" w:semiHidden="1" w:uiPriority="37" w:qFormat="1"/>
    <w:lsdException w:name="Intense Reference" w:semiHidden="1" w:uiPriority="37" w:qFormat="1"/>
    <w:lsdException w:name="Book Title" w:semiHidden="1" w:uiPriority="37" w:qFormat="1"/>
    <w:lsdException w:name="Bibliography" w:semiHidden="1" w:uiPriority="3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7C1030"/>
    <w:rPr>
      <w:sz w:val="20"/>
    </w:rPr>
  </w:style>
  <w:style w:type="paragraph" w:styleId="Heading1">
    <w:name w:val="heading 1"/>
    <w:basedOn w:val="BodyText"/>
    <w:next w:val="BodyText"/>
    <w:link w:val="Heading1Char"/>
    <w:uiPriority w:val="9"/>
    <w:qFormat/>
    <w:rsid w:val="00387466"/>
    <w:pPr>
      <w:pageBreakBefore/>
      <w:spacing w:after="400"/>
      <w:outlineLvl w:val="0"/>
    </w:pPr>
    <w:rPr>
      <w:b/>
      <w:bCs/>
      <w:color w:val="0092BB" w:themeColor="text2"/>
      <w:sz w:val="36"/>
      <w:szCs w:val="60"/>
    </w:rPr>
  </w:style>
  <w:style w:type="paragraph" w:styleId="Heading2">
    <w:name w:val="heading 2"/>
    <w:basedOn w:val="BodyText"/>
    <w:next w:val="BodyText"/>
    <w:link w:val="Heading2Char"/>
    <w:uiPriority w:val="9"/>
    <w:qFormat/>
    <w:rsid w:val="00387466"/>
    <w:pPr>
      <w:spacing w:before="360" w:after="240"/>
      <w:outlineLvl w:val="1"/>
    </w:pPr>
    <w:rPr>
      <w:b/>
      <w:bCs/>
      <w:color w:val="0092BB" w:themeColor="text2"/>
      <w:sz w:val="28"/>
      <w:szCs w:val="36"/>
    </w:rPr>
  </w:style>
  <w:style w:type="paragraph" w:styleId="Heading3">
    <w:name w:val="heading 3"/>
    <w:basedOn w:val="BodyText"/>
    <w:next w:val="BodyText"/>
    <w:link w:val="Heading3Char"/>
    <w:uiPriority w:val="9"/>
    <w:qFormat/>
    <w:rsid w:val="00C42BF2"/>
    <w:pPr>
      <w:spacing w:before="240"/>
      <w:outlineLvl w:val="2"/>
    </w:pPr>
    <w:rPr>
      <w:b/>
      <w:bCs/>
      <w:color w:val="0092BB" w:themeColor="text2"/>
      <w:sz w:val="23"/>
      <w:szCs w:val="23"/>
      <w:lang w:val="fr-FR"/>
    </w:rPr>
  </w:style>
  <w:style w:type="paragraph" w:styleId="Heading4">
    <w:name w:val="heading 4"/>
    <w:basedOn w:val="BodyText"/>
    <w:next w:val="BodyText"/>
    <w:link w:val="Heading4Char"/>
    <w:uiPriority w:val="9"/>
    <w:qFormat/>
    <w:rsid w:val="00C42BF2"/>
    <w:pPr>
      <w:spacing w:before="240" w:after="60"/>
      <w:outlineLvl w:val="3"/>
    </w:pPr>
    <w:rPr>
      <w:b/>
      <w:bCs/>
      <w:color w:val="0092B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466"/>
    <w:rPr>
      <w:b/>
      <w:bCs/>
      <w:color w:val="0092BB" w:themeColor="text2"/>
      <w:sz w:val="36"/>
      <w:szCs w:val="60"/>
    </w:rPr>
  </w:style>
  <w:style w:type="character" w:customStyle="1" w:styleId="Heading2Char">
    <w:name w:val="Heading 2 Char"/>
    <w:basedOn w:val="DefaultParagraphFont"/>
    <w:link w:val="Heading2"/>
    <w:uiPriority w:val="9"/>
    <w:rsid w:val="00387466"/>
    <w:rPr>
      <w:b/>
      <w:bCs/>
      <w:color w:val="0092BB" w:themeColor="text2"/>
      <w:sz w:val="28"/>
      <w:szCs w:val="36"/>
    </w:rPr>
  </w:style>
  <w:style w:type="paragraph" w:styleId="ListBullet">
    <w:name w:val="List Bullet"/>
    <w:aliases w:val="List B1"/>
    <w:basedOn w:val="Normal"/>
    <w:uiPriority w:val="2"/>
    <w:qFormat/>
    <w:rsid w:val="00B0568F"/>
    <w:pPr>
      <w:numPr>
        <w:numId w:val="10"/>
      </w:numPr>
      <w:spacing w:after="120"/>
    </w:pPr>
    <w:rPr>
      <w:color w:val="455560" w:themeColor="text1"/>
    </w:rPr>
  </w:style>
  <w:style w:type="paragraph" w:styleId="ListBullet2">
    <w:name w:val="List Bullet 2"/>
    <w:aliases w:val="List B2"/>
    <w:basedOn w:val="Normal"/>
    <w:uiPriority w:val="10"/>
    <w:qFormat/>
    <w:rsid w:val="00B0568F"/>
    <w:pPr>
      <w:numPr>
        <w:ilvl w:val="1"/>
        <w:numId w:val="10"/>
      </w:numPr>
      <w:spacing w:after="120"/>
    </w:pPr>
    <w:rPr>
      <w:color w:val="455560" w:themeColor="text1"/>
    </w:rPr>
  </w:style>
  <w:style w:type="paragraph" w:styleId="ListBullet3">
    <w:name w:val="List Bullet 3"/>
    <w:basedOn w:val="Normal"/>
    <w:uiPriority w:val="34"/>
    <w:semiHidden/>
    <w:qFormat/>
    <w:rsid w:val="00B0568F"/>
    <w:pPr>
      <w:contextualSpacing/>
    </w:pPr>
  </w:style>
  <w:style w:type="paragraph" w:styleId="BodyText">
    <w:name w:val="Body Text"/>
    <w:basedOn w:val="Normal"/>
    <w:link w:val="BodyTextChar"/>
    <w:qFormat/>
    <w:rsid w:val="000D1E04"/>
    <w:pPr>
      <w:spacing w:after="120"/>
    </w:pPr>
    <w:rPr>
      <w:color w:val="455560" w:themeColor="text1"/>
    </w:rPr>
  </w:style>
  <w:style w:type="character" w:customStyle="1" w:styleId="BodyTextChar">
    <w:name w:val="Body Text Char"/>
    <w:basedOn w:val="DefaultParagraphFont"/>
    <w:link w:val="BodyText"/>
    <w:rsid w:val="000D1E04"/>
    <w:rPr>
      <w:color w:val="455560" w:themeColor="text1"/>
      <w:sz w:val="20"/>
    </w:rPr>
  </w:style>
  <w:style w:type="paragraph" w:styleId="ListNumber">
    <w:name w:val="List Number"/>
    <w:aliases w:val="List N1"/>
    <w:basedOn w:val="Normal"/>
    <w:uiPriority w:val="3"/>
    <w:qFormat/>
    <w:rsid w:val="00B0568F"/>
    <w:pPr>
      <w:numPr>
        <w:numId w:val="12"/>
      </w:numPr>
      <w:spacing w:after="120"/>
    </w:pPr>
    <w:rPr>
      <w:color w:val="455560" w:themeColor="text1"/>
    </w:rPr>
  </w:style>
  <w:style w:type="paragraph" w:styleId="ListNumber2">
    <w:name w:val="List Number 2"/>
    <w:aliases w:val="List N2"/>
    <w:basedOn w:val="Normal"/>
    <w:uiPriority w:val="11"/>
    <w:qFormat/>
    <w:rsid w:val="00B0568F"/>
    <w:pPr>
      <w:numPr>
        <w:ilvl w:val="1"/>
        <w:numId w:val="12"/>
      </w:numPr>
      <w:spacing w:after="120"/>
    </w:pPr>
    <w:rPr>
      <w:color w:val="455560" w:themeColor="text1"/>
    </w:rPr>
  </w:style>
  <w:style w:type="paragraph" w:styleId="ListNumber3">
    <w:name w:val="List Number 3"/>
    <w:basedOn w:val="Normal"/>
    <w:uiPriority w:val="34"/>
    <w:semiHidden/>
    <w:qFormat/>
    <w:rsid w:val="00B0568F"/>
    <w:pPr>
      <w:contextualSpacing/>
    </w:pPr>
  </w:style>
  <w:style w:type="character" w:customStyle="1" w:styleId="Heading3Char">
    <w:name w:val="Heading 3 Char"/>
    <w:basedOn w:val="DefaultParagraphFont"/>
    <w:link w:val="Heading3"/>
    <w:uiPriority w:val="9"/>
    <w:rsid w:val="00C42BF2"/>
    <w:rPr>
      <w:b/>
      <w:bCs/>
      <w:color w:val="0092BB" w:themeColor="text2"/>
      <w:sz w:val="23"/>
      <w:szCs w:val="23"/>
      <w:lang w:val="fr-FR"/>
    </w:rPr>
  </w:style>
  <w:style w:type="paragraph" w:styleId="Header">
    <w:name w:val="header"/>
    <w:basedOn w:val="Normal"/>
    <w:link w:val="HeaderChar"/>
    <w:uiPriority w:val="30"/>
    <w:rsid w:val="00240839"/>
    <w:pPr>
      <w:tabs>
        <w:tab w:val="center" w:pos="4513"/>
        <w:tab w:val="right" w:pos="9026"/>
      </w:tabs>
      <w:spacing w:after="0" w:line="240" w:lineRule="auto"/>
    </w:pPr>
    <w:rPr>
      <w:color w:val="FFFFFF" w:themeColor="background1"/>
    </w:rPr>
  </w:style>
  <w:style w:type="character" w:customStyle="1" w:styleId="HeaderChar">
    <w:name w:val="Header Char"/>
    <w:basedOn w:val="DefaultParagraphFont"/>
    <w:link w:val="Header"/>
    <w:uiPriority w:val="30"/>
    <w:rsid w:val="00B0568F"/>
    <w:rPr>
      <w:color w:val="FFFFFF" w:themeColor="background1"/>
      <w:sz w:val="20"/>
    </w:rPr>
  </w:style>
  <w:style w:type="paragraph" w:styleId="Footer">
    <w:name w:val="footer"/>
    <w:basedOn w:val="Normal"/>
    <w:link w:val="FooterChar"/>
    <w:uiPriority w:val="31"/>
    <w:rsid w:val="00240839"/>
    <w:pPr>
      <w:tabs>
        <w:tab w:val="center" w:pos="4513"/>
        <w:tab w:val="right" w:pos="9026"/>
      </w:tabs>
      <w:spacing w:after="0" w:line="240" w:lineRule="auto"/>
    </w:pPr>
    <w:rPr>
      <w:color w:val="FFFFFF" w:themeColor="background1"/>
      <w:sz w:val="17"/>
    </w:rPr>
  </w:style>
  <w:style w:type="character" w:customStyle="1" w:styleId="FooterChar">
    <w:name w:val="Footer Char"/>
    <w:basedOn w:val="DefaultParagraphFont"/>
    <w:link w:val="Footer"/>
    <w:uiPriority w:val="31"/>
    <w:rsid w:val="00B0568F"/>
    <w:rPr>
      <w:color w:val="FFFFFF" w:themeColor="background1"/>
      <w:sz w:val="17"/>
    </w:rPr>
  </w:style>
  <w:style w:type="paragraph" w:styleId="BalloonText">
    <w:name w:val="Balloon Text"/>
    <w:basedOn w:val="Normal"/>
    <w:link w:val="BalloonTextChar"/>
    <w:uiPriority w:val="99"/>
    <w:semiHidden/>
    <w:unhideWhenUsed/>
    <w:rsid w:val="0087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E0B"/>
    <w:rPr>
      <w:rFonts w:ascii="Segoe UI" w:hAnsi="Segoe UI" w:cs="Segoe UI"/>
      <w:sz w:val="18"/>
      <w:szCs w:val="18"/>
    </w:rPr>
  </w:style>
  <w:style w:type="table" w:styleId="TableGrid">
    <w:name w:val="Table Grid"/>
    <w:basedOn w:val="TableNormal"/>
    <w:uiPriority w:val="39"/>
    <w:rsid w:val="00636F0B"/>
    <w:pPr>
      <w:spacing w:after="0" w:line="240" w:lineRule="auto"/>
    </w:pPr>
    <w:tblPr/>
  </w:style>
  <w:style w:type="paragraph" w:customStyle="1" w:styleId="Footerwithline">
    <w:name w:val="Footer (with line)"/>
    <w:basedOn w:val="Normal"/>
    <w:uiPriority w:val="31"/>
    <w:rsid w:val="00240839"/>
    <w:pPr>
      <w:pBdr>
        <w:top w:val="single" w:sz="12" w:space="6" w:color="0092BB" w:themeColor="text2"/>
      </w:pBdr>
      <w:tabs>
        <w:tab w:val="center" w:pos="4513"/>
        <w:tab w:val="right" w:pos="9026"/>
      </w:tabs>
      <w:spacing w:after="0" w:line="240" w:lineRule="auto"/>
    </w:pPr>
    <w:rPr>
      <w:b/>
      <w:caps/>
      <w:color w:val="0092BB" w:themeColor="text2"/>
      <w:sz w:val="17"/>
    </w:rPr>
  </w:style>
  <w:style w:type="paragraph" w:styleId="NoSpacing">
    <w:name w:val="No Spacing"/>
    <w:aliases w:val="No Spc"/>
    <w:uiPriority w:val="1"/>
    <w:qFormat/>
    <w:rsid w:val="00A15E42"/>
    <w:pPr>
      <w:spacing w:after="0" w:line="240" w:lineRule="auto"/>
    </w:pPr>
    <w:rPr>
      <w:color w:val="455560" w:themeColor="text1"/>
      <w:sz w:val="20"/>
    </w:rPr>
  </w:style>
  <w:style w:type="character" w:styleId="PlaceholderText">
    <w:name w:val="Placeholder Text"/>
    <w:basedOn w:val="DefaultParagraphFont"/>
    <w:uiPriority w:val="99"/>
    <w:semiHidden/>
    <w:rsid w:val="000D1E04"/>
    <w:rPr>
      <w:color w:val="808080"/>
    </w:rPr>
  </w:style>
  <w:style w:type="table" w:customStyle="1" w:styleId="ETF2021">
    <w:name w:val="ETF2021"/>
    <w:basedOn w:val="TableNormal"/>
    <w:uiPriority w:val="99"/>
    <w:rsid w:val="00030FBC"/>
    <w:pPr>
      <w:spacing w:after="0" w:line="240" w:lineRule="auto"/>
    </w:pPr>
    <w:tblPr>
      <w:tblBorders>
        <w:top w:val="single" w:sz="12" w:space="0" w:color="0092BB" w:themeColor="text2"/>
        <w:bottom w:val="single" w:sz="12" w:space="0" w:color="0092BB" w:themeColor="text2"/>
        <w:insideH w:val="single" w:sz="8" w:space="0" w:color="CBD0D3"/>
        <w:insideV w:val="single" w:sz="8" w:space="0" w:color="CBD0D3"/>
      </w:tblBorders>
      <w:tblCellMar>
        <w:top w:w="113" w:type="dxa"/>
        <w:bottom w:w="113" w:type="dxa"/>
      </w:tblCellMar>
    </w:tblPr>
    <w:tcPr>
      <w:shd w:val="clear" w:color="auto" w:fill="F9F9F9"/>
    </w:tcPr>
    <w:tblStylePr w:type="firstRow">
      <w:tblPr/>
      <w:tcPr>
        <w:tcBorders>
          <w:top w:val="single" w:sz="12" w:space="0" w:color="0092BB" w:themeColor="text2"/>
          <w:left w:val="nil"/>
          <w:bottom w:val="single" w:sz="12" w:space="0" w:color="0092BB" w:themeColor="text2"/>
          <w:right w:val="nil"/>
          <w:insideH w:val="nil"/>
          <w:insideV w:val="single" w:sz="8" w:space="0" w:color="CBD0D3"/>
          <w:tl2br w:val="nil"/>
          <w:tr2bl w:val="nil"/>
        </w:tcBorders>
        <w:shd w:val="clear" w:color="auto" w:fill="F9F9F9"/>
      </w:tcPr>
    </w:tblStylePr>
  </w:style>
  <w:style w:type="paragraph" w:customStyle="1" w:styleId="TableHeading">
    <w:name w:val="Table Heading"/>
    <w:aliases w:val="Tbl Hdg"/>
    <w:basedOn w:val="BodyText"/>
    <w:uiPriority w:val="15"/>
    <w:qFormat/>
    <w:rsid w:val="00030FBC"/>
    <w:pPr>
      <w:spacing w:after="0" w:line="240" w:lineRule="auto"/>
    </w:pPr>
    <w:rPr>
      <w:b/>
      <w:color w:val="0092BB" w:themeColor="text2"/>
      <w:sz w:val="18"/>
    </w:rPr>
  </w:style>
  <w:style w:type="paragraph" w:customStyle="1" w:styleId="TableText">
    <w:name w:val="Table Text"/>
    <w:aliases w:val="Tbl Txt"/>
    <w:basedOn w:val="BodyText"/>
    <w:uiPriority w:val="16"/>
    <w:qFormat/>
    <w:rsid w:val="007C1030"/>
    <w:pPr>
      <w:spacing w:after="0" w:line="240" w:lineRule="auto"/>
    </w:pPr>
    <w:rPr>
      <w:sz w:val="17"/>
    </w:rPr>
  </w:style>
  <w:style w:type="paragraph" w:customStyle="1" w:styleId="Call-outText">
    <w:name w:val="Call-out Text"/>
    <w:aliases w:val="CO Txt"/>
    <w:basedOn w:val="BodyText"/>
    <w:uiPriority w:val="19"/>
    <w:qFormat/>
    <w:rsid w:val="00B0568F"/>
    <w:pPr>
      <w:spacing w:line="240" w:lineRule="auto"/>
    </w:pPr>
    <w:rPr>
      <w:sz w:val="18"/>
      <w:szCs w:val="18"/>
    </w:rPr>
  </w:style>
  <w:style w:type="paragraph" w:customStyle="1" w:styleId="Call-outSource">
    <w:name w:val="Call-out Source"/>
    <w:aliases w:val="CO Src"/>
    <w:basedOn w:val="Call-outText"/>
    <w:uiPriority w:val="20"/>
    <w:qFormat/>
    <w:rsid w:val="00B0568F"/>
    <w:pPr>
      <w:spacing w:before="360"/>
    </w:pPr>
    <w:rPr>
      <w:color w:val="0092BB" w:themeColor="text2"/>
      <w:sz w:val="16"/>
    </w:rPr>
  </w:style>
  <w:style w:type="paragraph" w:customStyle="1" w:styleId="Call-outTitle">
    <w:name w:val="Call-out Title"/>
    <w:aliases w:val="CO Ttl"/>
    <w:basedOn w:val="BodyText"/>
    <w:uiPriority w:val="18"/>
    <w:qFormat/>
    <w:rsid w:val="00B0568F"/>
    <w:pPr>
      <w:spacing w:after="320" w:line="240" w:lineRule="auto"/>
    </w:pPr>
    <w:rPr>
      <w:b/>
      <w:bCs/>
      <w:color w:val="0092BB" w:themeColor="text2"/>
    </w:rPr>
  </w:style>
  <w:style w:type="character" w:customStyle="1" w:styleId="Heading4Char">
    <w:name w:val="Heading 4 Char"/>
    <w:basedOn w:val="DefaultParagraphFont"/>
    <w:link w:val="Heading4"/>
    <w:uiPriority w:val="9"/>
    <w:rsid w:val="00C42BF2"/>
    <w:rPr>
      <w:b/>
      <w:bCs/>
      <w:color w:val="0092BB" w:themeColor="text2"/>
      <w:sz w:val="20"/>
    </w:rPr>
  </w:style>
  <w:style w:type="paragraph" w:customStyle="1" w:styleId="TableSource">
    <w:name w:val="Table Source"/>
    <w:aliases w:val="Tbl Src"/>
    <w:basedOn w:val="BodyText"/>
    <w:uiPriority w:val="17"/>
    <w:qFormat/>
    <w:rsid w:val="00B0568F"/>
    <w:rPr>
      <w:color w:val="0092BB" w:themeColor="text2"/>
      <w:sz w:val="16"/>
      <w:szCs w:val="16"/>
    </w:rPr>
  </w:style>
  <w:style w:type="paragraph" w:customStyle="1" w:styleId="TableTitle">
    <w:name w:val="Table Title"/>
    <w:aliases w:val="Tbl Ttl"/>
    <w:basedOn w:val="BodyText"/>
    <w:uiPriority w:val="14"/>
    <w:qFormat/>
    <w:rsid w:val="00B0568F"/>
    <w:rPr>
      <w:b/>
      <w:bCs/>
      <w:color w:val="0092BB" w:themeColor="text2"/>
    </w:rPr>
  </w:style>
  <w:style w:type="paragraph" w:customStyle="1" w:styleId="TableFirstColumn">
    <w:name w:val="Table First Column"/>
    <w:aliases w:val="Tbl FC"/>
    <w:basedOn w:val="TableText"/>
    <w:uiPriority w:val="16"/>
    <w:qFormat/>
    <w:rsid w:val="00CA240B"/>
    <w:rPr>
      <w:bCs/>
      <w:color w:val="0092BB" w:themeColor="text2"/>
    </w:rPr>
  </w:style>
  <w:style w:type="character" w:styleId="Hyperlink">
    <w:name w:val="Hyperlink"/>
    <w:basedOn w:val="DefaultParagraphFont"/>
    <w:uiPriority w:val="28"/>
    <w:rsid w:val="00062D79"/>
    <w:rPr>
      <w:color w:val="0092BB" w:themeColor="hyperlink"/>
      <w:u w:val="single"/>
    </w:rPr>
  </w:style>
  <w:style w:type="character" w:styleId="UnresolvedMention">
    <w:name w:val="Unresolved Mention"/>
    <w:basedOn w:val="DefaultParagraphFont"/>
    <w:uiPriority w:val="99"/>
    <w:semiHidden/>
    <w:unhideWhenUsed/>
    <w:rsid w:val="00062D79"/>
    <w:rPr>
      <w:color w:val="605E5C"/>
      <w:shd w:val="clear" w:color="auto" w:fill="E1DFDD"/>
    </w:rPr>
  </w:style>
  <w:style w:type="paragraph" w:styleId="Revision">
    <w:name w:val="Revision"/>
    <w:hidden/>
    <w:uiPriority w:val="99"/>
    <w:semiHidden/>
    <w:rsid w:val="00603E59"/>
    <w:pPr>
      <w:spacing w:after="0" w:line="240" w:lineRule="auto"/>
    </w:pPr>
    <w:rPr>
      <w:sz w:val="20"/>
    </w:rPr>
  </w:style>
  <w:style w:type="character" w:styleId="CommentReference">
    <w:name w:val="annotation reference"/>
    <w:basedOn w:val="DefaultParagraphFont"/>
    <w:uiPriority w:val="99"/>
    <w:semiHidden/>
    <w:unhideWhenUsed/>
    <w:rsid w:val="00603E59"/>
    <w:rPr>
      <w:sz w:val="16"/>
      <w:szCs w:val="16"/>
    </w:rPr>
  </w:style>
  <w:style w:type="paragraph" w:styleId="CommentText">
    <w:name w:val="annotation text"/>
    <w:basedOn w:val="Normal"/>
    <w:link w:val="CommentTextChar"/>
    <w:uiPriority w:val="99"/>
    <w:unhideWhenUsed/>
    <w:rsid w:val="00603E59"/>
    <w:pPr>
      <w:spacing w:line="240" w:lineRule="auto"/>
    </w:pPr>
    <w:rPr>
      <w:szCs w:val="20"/>
    </w:rPr>
  </w:style>
  <w:style w:type="character" w:customStyle="1" w:styleId="CommentTextChar">
    <w:name w:val="Comment Text Char"/>
    <w:basedOn w:val="DefaultParagraphFont"/>
    <w:link w:val="CommentText"/>
    <w:uiPriority w:val="99"/>
    <w:rsid w:val="00603E59"/>
    <w:rPr>
      <w:sz w:val="20"/>
      <w:szCs w:val="20"/>
    </w:rPr>
  </w:style>
  <w:style w:type="paragraph" w:styleId="CommentSubject">
    <w:name w:val="annotation subject"/>
    <w:basedOn w:val="CommentText"/>
    <w:next w:val="CommentText"/>
    <w:link w:val="CommentSubjectChar"/>
    <w:uiPriority w:val="99"/>
    <w:semiHidden/>
    <w:unhideWhenUsed/>
    <w:rsid w:val="00603E59"/>
    <w:rPr>
      <w:b/>
      <w:bCs/>
    </w:rPr>
  </w:style>
  <w:style w:type="character" w:customStyle="1" w:styleId="CommentSubjectChar">
    <w:name w:val="Comment Subject Char"/>
    <w:basedOn w:val="CommentTextChar"/>
    <w:link w:val="CommentSubject"/>
    <w:uiPriority w:val="99"/>
    <w:semiHidden/>
    <w:rsid w:val="00603E59"/>
    <w:rPr>
      <w:b/>
      <w:bCs/>
      <w:sz w:val="20"/>
      <w:szCs w:val="20"/>
    </w:rPr>
  </w:style>
  <w:style w:type="paragraph" w:styleId="ListParagraph">
    <w:name w:val="List Paragraph"/>
    <w:basedOn w:val="Normal"/>
    <w:uiPriority w:val="34"/>
    <w:qFormat/>
    <w:rsid w:val="6C13EF8B"/>
    <w:pPr>
      <w:ind w:left="720"/>
      <w:contextualSpacing/>
    </w:pPr>
  </w:style>
  <w:style w:type="character" w:styleId="FollowedHyperlink">
    <w:name w:val="FollowedHyperlink"/>
    <w:basedOn w:val="DefaultParagraphFont"/>
    <w:uiPriority w:val="99"/>
    <w:semiHidden/>
    <w:unhideWhenUsed/>
    <w:rsid w:val="00777CDD"/>
    <w:rPr>
      <w:color w:val="27257A" w:themeColor="followedHyperlink"/>
      <w:u w:val="single"/>
    </w:rPr>
  </w:style>
  <w:style w:type="paragraph" w:styleId="FootnoteText">
    <w:name w:val="footnote text"/>
    <w:basedOn w:val="Normal"/>
    <w:link w:val="FootnoteTextChar"/>
    <w:uiPriority w:val="99"/>
    <w:semiHidden/>
    <w:unhideWhenUsed/>
    <w:rsid w:val="006E1D6B"/>
    <w:pPr>
      <w:spacing w:after="0" w:line="240" w:lineRule="auto"/>
    </w:pPr>
    <w:rPr>
      <w:szCs w:val="20"/>
    </w:rPr>
  </w:style>
  <w:style w:type="character" w:customStyle="1" w:styleId="FootnoteTextChar">
    <w:name w:val="Footnote Text Char"/>
    <w:basedOn w:val="DefaultParagraphFont"/>
    <w:link w:val="FootnoteText"/>
    <w:uiPriority w:val="99"/>
    <w:semiHidden/>
    <w:rsid w:val="006E1D6B"/>
    <w:rPr>
      <w:sz w:val="20"/>
      <w:szCs w:val="20"/>
    </w:rPr>
  </w:style>
  <w:style w:type="character" w:styleId="FootnoteReference">
    <w:name w:val="footnote reference"/>
    <w:basedOn w:val="DefaultParagraphFont"/>
    <w:uiPriority w:val="99"/>
    <w:semiHidden/>
    <w:unhideWhenUsed/>
    <w:rsid w:val="006E1D6B"/>
    <w:rPr>
      <w:vertAlign w:val="superscript"/>
    </w:rPr>
  </w:style>
  <w:style w:type="paragraph" w:styleId="NormalWeb">
    <w:name w:val="Normal (Web)"/>
    <w:basedOn w:val="Normal"/>
    <w:uiPriority w:val="99"/>
    <w:semiHidden/>
    <w:unhideWhenUsed/>
    <w:rsid w:val="004E5A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7E6D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65618">
      <w:bodyDiv w:val="1"/>
      <w:marLeft w:val="0"/>
      <w:marRight w:val="0"/>
      <w:marTop w:val="0"/>
      <w:marBottom w:val="0"/>
      <w:divBdr>
        <w:top w:val="none" w:sz="0" w:space="0" w:color="auto"/>
        <w:left w:val="none" w:sz="0" w:space="0" w:color="auto"/>
        <w:bottom w:val="none" w:sz="0" w:space="0" w:color="auto"/>
        <w:right w:val="none" w:sz="0" w:space="0" w:color="auto"/>
      </w:divBdr>
    </w:div>
    <w:div w:id="417408671">
      <w:bodyDiv w:val="1"/>
      <w:marLeft w:val="0"/>
      <w:marRight w:val="0"/>
      <w:marTop w:val="0"/>
      <w:marBottom w:val="0"/>
      <w:divBdr>
        <w:top w:val="none" w:sz="0" w:space="0" w:color="auto"/>
        <w:left w:val="none" w:sz="0" w:space="0" w:color="auto"/>
        <w:bottom w:val="none" w:sz="0" w:space="0" w:color="auto"/>
        <w:right w:val="none" w:sz="0" w:space="0" w:color="auto"/>
      </w:divBdr>
    </w:div>
    <w:div w:id="1416247298">
      <w:marLeft w:val="0"/>
      <w:marRight w:val="0"/>
      <w:marTop w:val="0"/>
      <w:marBottom w:val="0"/>
      <w:divBdr>
        <w:top w:val="none" w:sz="0" w:space="0" w:color="auto"/>
        <w:left w:val="none" w:sz="0" w:space="0" w:color="auto"/>
        <w:bottom w:val="none" w:sz="0" w:space="0" w:color="auto"/>
        <w:right w:val="none" w:sz="0" w:space="0" w:color="auto"/>
      </w:divBdr>
    </w:div>
    <w:div w:id="1570459231">
      <w:bodyDiv w:val="1"/>
      <w:marLeft w:val="0"/>
      <w:marRight w:val="0"/>
      <w:marTop w:val="0"/>
      <w:marBottom w:val="0"/>
      <w:divBdr>
        <w:top w:val="none" w:sz="0" w:space="0" w:color="auto"/>
        <w:left w:val="none" w:sz="0" w:space="0" w:color="auto"/>
        <w:bottom w:val="none" w:sz="0" w:space="0" w:color="auto"/>
        <w:right w:val="none" w:sz="0" w:space="0" w:color="auto"/>
      </w:divBdr>
    </w:div>
    <w:div w:id="1925336356">
      <w:bodyDiv w:val="1"/>
      <w:marLeft w:val="0"/>
      <w:marRight w:val="0"/>
      <w:marTop w:val="0"/>
      <w:marBottom w:val="0"/>
      <w:divBdr>
        <w:top w:val="none" w:sz="0" w:space="0" w:color="auto"/>
        <w:left w:val="none" w:sz="0" w:space="0" w:color="auto"/>
        <w:bottom w:val="none" w:sz="0" w:space="0" w:color="auto"/>
        <w:right w:val="none" w:sz="0" w:space="0" w:color="auto"/>
      </w:divBdr>
    </w:div>
    <w:div w:id="1991716581">
      <w:bodyDiv w:val="1"/>
      <w:marLeft w:val="0"/>
      <w:marRight w:val="0"/>
      <w:marTop w:val="0"/>
      <w:marBottom w:val="0"/>
      <w:divBdr>
        <w:top w:val="none" w:sz="0" w:space="0" w:color="auto"/>
        <w:left w:val="none" w:sz="0" w:space="0" w:color="auto"/>
        <w:bottom w:val="none" w:sz="0" w:space="0" w:color="auto"/>
        <w:right w:val="none" w:sz="0" w:space="0" w:color="auto"/>
      </w:divBdr>
    </w:div>
    <w:div w:id="2130931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in/jouni-kangasniemi-957bb5/" TargetMode="External"/><Relationship Id="rId18" Type="http://schemas.openxmlformats.org/officeDocument/2006/relationships/hyperlink" Target="https://www.linkedin.com/in/tarja-taskinen-okungbowa-79506b33/" TargetMode="External"/><Relationship Id="rId26" Type="http://schemas.openxmlformats.org/officeDocument/2006/relationships/hyperlink" Target="https://www.helsinki.fi/en" TargetMode="External"/><Relationship Id="rId39" Type="http://schemas.openxmlformats.org/officeDocument/2006/relationships/hyperlink" Target="https://www.linkedin.com/in/adeel-tariq-13491134/" TargetMode="External"/><Relationship Id="rId21" Type="http://schemas.openxmlformats.org/officeDocument/2006/relationships/hyperlink" Target="https://www.linkedin.com/in/anterovesterinen/" TargetMode="External"/><Relationship Id="rId34" Type="http://schemas.openxmlformats.org/officeDocument/2006/relationships/hyperlink" Target="https://www.linkedin.com/in/torkkeli/" TargetMode="External"/><Relationship Id="rId42" Type="http://schemas.openxmlformats.org/officeDocument/2006/relationships/hyperlink" Target="https://kinno.fi/" TargetMode="External"/><Relationship Id="rId47" Type="http://schemas.openxmlformats.org/officeDocument/2006/relationships/footer" Target="footer2.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adinao.hel.fi/en/" TargetMode="External"/><Relationship Id="rId29" Type="http://schemas.openxmlformats.org/officeDocument/2006/relationships/hyperlink" Target="https://eur03.safelinks.protection.outlook.com/?url=https%3A%2F%2Fwww.linkedin.com%2Fin%2Faleksandra-dobrego%2F&amp;data=05%7C02%7CPirita.Vuorinen%40etf.europa.eu%7C8d334489e9264a13544108dead0485e3%7Cffa575203def4bb69a7cff70129df4c3%7C0%7C0%7C639138432122131813%7CUnknown%7CTWFpbGZsb3d8eyJFbXB0eU1hcGkiOnRydWUsIlYiOiIwLjAuMDAwMCIsIlAiOiJXaW4zMiIsIkFOIjoiTWFpbCIsIldUIjoyfQ%3D%3D%7C0%7C%7C%7C&amp;sdata=ceQoSphaQhbd5d3noZrdaRteGP5r4ujsoM7RVN%2Bc%2B5s%3D&amp;reserved=0" TargetMode="External"/><Relationship Id="rId11" Type="http://schemas.openxmlformats.org/officeDocument/2006/relationships/hyperlink" Target="https://okm.fi/en/frontpage" TargetMode="External"/><Relationship Id="rId24" Type="http://schemas.openxmlformats.org/officeDocument/2006/relationships/hyperlink" Target="https://www.linkedin.com/in/sofialahdeniemi/" TargetMode="External"/><Relationship Id="rId32" Type="http://schemas.openxmlformats.org/officeDocument/2006/relationships/hyperlink" Target="https://www.google.com/search?q=Helsinki+Incubators&amp;sca_esv=9033de2d4e2ebdf7&amp;sxsrf=ANbL-n5Xgdw6JYtyTFBRz21cWsfqlOazSQ%3A1778251915751&amp;ei=i_j9afTFLemmwPAPlfejyAQ&amp;oq=helsinki+incubators+what+is&amp;gs_lp=Egxnd3Mtd2l6LXNlcnAiG2hlbHNpbmtpIGluY3ViYXRvcnMgd2hhdCBpcyoCCAAyBRAhGKABSKkXUJQFWN8PcAF4AJABAJgBmAGgAcAFqgEDNy4yuAEDyAEA-AEBmAIJoAK1BcICChAAGEcY1gQYsAPCAgUQABiABMICChAAGIAEGBQYhwLCAgYQABgWGB7CAgUQIRifBZgDAIgGAZAGCJIHAzcuMqAHxByyBwM2LjK4B7AFwgcFMC43LjLIBxGACAE&amp;sclient=gws-wiz-serp&amp;safe=active&amp;ssui=on&amp;mstk=AUtExfBODNWP84fQEaNQ8LG0RLWl7VXmCYSyv3l4izJ5dBbCczeEtwsaW4id6olDc52vR2cdPPJldOkVGpLaYCEKLnqXNQqjm-EJirA9i_D81tWJZDcBzB4OXLQpsYZFn_yFF9FOvXAKJ_HMEwqOaVsbIV00NKtFxe67t0rnMvmLM6mIp7-jy1P09YCu3ccNnqZj-p9OCApmeWz2xenblkej5OPydAvJGcidw7i-VOYeE19QxXBUXYzYrvQis9rCAzD6LS8R86J4eeJ09o_WoscJ9qIt&amp;csui=3&amp;ved=2ahUKEwjPnMXa-KmUAxXSHXcKHbYRCWwQgK4QegQIARAB" TargetMode="External"/><Relationship Id="rId37" Type="http://schemas.openxmlformats.org/officeDocument/2006/relationships/hyperlink" Target="https://www.linkedin.com/in/torkkeli/" TargetMode="External"/><Relationship Id="rId40" Type="http://schemas.openxmlformats.org/officeDocument/2006/relationships/hyperlink" Target="https://www.kouvola.fi/en/"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odihelsinki.fi/en/" TargetMode="External"/><Relationship Id="rId23" Type="http://schemas.openxmlformats.org/officeDocument/2006/relationships/hyperlink" Target="https://www.linkedin.com/in/blagoymanevski/" TargetMode="External"/><Relationship Id="rId28" Type="http://schemas.openxmlformats.org/officeDocument/2006/relationships/hyperlink" Target="https://eur03.safelinks.protection.outlook.com/?url=https%3A%2F%2Fterkko.fi%2F&amp;data=05%7C02%7CPirita.Vuorinen%40etf.europa.eu%7C8d334489e9264a13544108dead0485e3%7Cffa575203def4bb69a7cff70129df4c3%7C0%7C0%7C639138432122110600%7CUnknown%7CTWFpbGZsb3d8eyJFbXB0eU1hcGkiOnRydWUsIlYiOiIwLjAuMDAwMCIsIlAiOiJXaW4zMiIsIkFOIjoiTWFpbCIsIldUIjoyfQ%3D%3D%7C0%7C%7C%7C&amp;sdata=6RgfWzfsLxaqWRjP88I%2Fdm6Pkz%2F8K3o99FIrhJam2uM%3D&amp;reserved=0" TargetMode="External"/><Relationship Id="rId36" Type="http://schemas.openxmlformats.org/officeDocument/2006/relationships/hyperlink" Target="https://www.linkedin.com/in/p%C3%A4ivi-haapalainen-7985645/"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kedin.com/in/kiiskinen-anu-ab690257/" TargetMode="External"/><Relationship Id="rId31" Type="http://schemas.openxmlformats.org/officeDocument/2006/relationships/hyperlink" Target="https://eur03.safelinks.protection.outlook.com/?url=https%3A%2F%2Fwww.linkedin.com%2Fin%2Farihuczkowski%2F&amp;data=05%7C02%7CPirita.Vuorinen%40etf.europa.eu%7C8d334489e9264a13544108dead0485e3%7Cffa575203def4bb69a7cff70129df4c3%7C0%7C0%7C639138432122150591%7CUnknown%7CTWFpbGZsb3d8eyJFbXB0eU1hcGkiOnRydWUsIlYiOiIwLjAuMDAwMCIsIlAiOiJXaW4zMiIsIkFOIjoiTWFpbCIsIldUIjoyfQ%3D%3D%7C0%7C%7C%7C&amp;sdata=MxNioEC3UcjhRP8vhEwVU3141MzuO%2FgAHVzpqBh8oSk%3D&amp;reserved=0"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h.fi/en" TargetMode="External"/><Relationship Id="rId22" Type="http://schemas.openxmlformats.org/officeDocument/2006/relationships/hyperlink" Target="https://www.linkedin.com/in/seppot%C3%B6rm%C3%A4/" TargetMode="External"/><Relationship Id="rId27" Type="http://schemas.openxmlformats.org/officeDocument/2006/relationships/hyperlink" Target="https://eur03.safelinks.protection.outlook.com/?url=https%3A%2F%2Fwww.linkedin.com%2Fin%2Fmicahgland%2F&amp;data=05%7C02%7CPirita.Vuorinen%40etf.europa.eu%7C8d334489e9264a13544108dead0485e3%7Cffa575203def4bb69a7cff70129df4c3%7C0%7C0%7C639138432122089959%7CUnknown%7CTWFpbGZsb3d8eyJFbXB0eU1hcGkiOnRydWUsIlYiOiIwLjAuMDAwMCIsIlAiOiJXaW4zMiIsIkFOIjoiTWFpbCIsIldUIjoyfQ%3D%3D%7C0%7C%7C%7C&amp;sdata=%2F%2FOw9WwSZw639tnDsccU518%2BEvCJsTcxgH1rIpU6Ktg%3D&amp;reserved=0" TargetMode="External"/><Relationship Id="rId30" Type="http://schemas.openxmlformats.org/officeDocument/2006/relationships/hyperlink" Target="https://eur03.safelinks.protection.outlook.com/?url=https%3A%2F%2Fwww.helsinki.fi%2Fen%2Fnetworks%2Fhelsinki-incubators&amp;data=05%7C02%7CPirita.Vuorinen%40etf.europa.eu%7C8d334489e9264a13544108dead0485e3%7Cffa575203def4bb69a7cff70129df4c3%7C0%7C0%7C639138432122169672%7CUnknown%7CTWFpbGZsb3d8eyJFbXB0eU1hcGkiOnRydWUsIlYiOiIwLjAuMDAwMCIsIlAiOiJXaW4zMiIsIkFOIjoiTWFpbCIsIldUIjoyfQ%3D%3D%7C0%7C%7C%7C&amp;sdata=D1hLBBnvTaC%2FAiEQZwTr9pjy7LdQdrFAmGCg4Y5UAg0%3D&amp;reserved=0" TargetMode="External"/><Relationship Id="rId35" Type="http://schemas.openxmlformats.org/officeDocument/2006/relationships/hyperlink" Target="https://www.linkedin.com/in/samuel-perez-vega-521060309/" TargetMode="External"/><Relationship Id="rId43" Type="http://schemas.openxmlformats.org/officeDocument/2006/relationships/hyperlink" Target="https://www.linkedin.com/in/sannakauppi/"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ogle.com/url?sa=t&amp;rct=j&amp;q=&amp;esrc=s&amp;source=web&amp;cd=&amp;cad=rja&amp;uact=8&amp;ved=2ahUKEwiWp737wseUAxUPBxAIHS75AW8QFnoECB0QAQ&amp;url=https%3A%2F%2Ffi.linkedin.com%2Fin%2Fkirsi-lindroos&amp;usg=AOvVaw2cg2Y8s9SD-SaVtNB8Atl2&amp;opi=89978449" TargetMode="External"/><Relationship Id="rId17" Type="http://schemas.openxmlformats.org/officeDocument/2006/relationships/hyperlink" Target="https://www.linkedin.com/in/annele-ranta-3851ab59/" TargetMode="External"/><Relationship Id="rId25" Type="http://schemas.openxmlformats.org/officeDocument/2006/relationships/hyperlink" Target="https://www.helsinki.fi/en" TargetMode="External"/><Relationship Id="rId33" Type="http://schemas.openxmlformats.org/officeDocument/2006/relationships/hyperlink" Target="https://eur03.safelinks.protection.outlook.com/?url=https%3A%2F%2Fwww.helsinki.fi%2Fen%2Fhelsinki-innovation-services&amp;data=05%7C02%7CPirita.Vuorinen%40etf.europa.eu%7C8d334489e9264a13544108dead0485e3%7Cffa575203def4bb69a7cff70129df4c3%7C0%7C0%7C639138432122185625%7CUnknown%7CTWFpbGZsb3d8eyJFbXB0eU1hcGkiOnRydWUsIlYiOiIwLjAuMDAwMCIsIlAiOiJXaW4zMiIsIkFOIjoiTWFpbCIsIldUIjoyfQ%3D%3D%7C0%7C%7C%7C&amp;sdata=Fs92sv38uVP0gm1%2Frx9meH3c7jgMkP1ytdsTLoY0bHo%3D&amp;reserved=0" TargetMode="External"/><Relationship Id="rId38" Type="http://schemas.openxmlformats.org/officeDocument/2006/relationships/hyperlink" Target="https://www.linkedin.com/in/kari-heikkinen-72928034/" TargetMode="External"/><Relationship Id="rId46" Type="http://schemas.openxmlformats.org/officeDocument/2006/relationships/header" Target="header2.xml"/><Relationship Id="rId20" Type="http://schemas.openxmlformats.org/officeDocument/2006/relationships/hyperlink" Target="https://www.metropolia.fi/en" TargetMode="External"/><Relationship Id="rId41" Type="http://schemas.openxmlformats.org/officeDocument/2006/relationships/hyperlink" Target="https://www.linkedin.com/in/charissa-mccarron-8374253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F\Templates\Blank%20-%20Portrait.dotm" TargetMode="External"/></Relationships>
</file>

<file path=word/theme/theme1.xml><?xml version="1.0" encoding="utf-8"?>
<a:theme xmlns:a="http://schemas.openxmlformats.org/drawingml/2006/main" name="Office Theme">
  <a:themeElements>
    <a:clrScheme name="ETF (2021)">
      <a:dk1>
        <a:srgbClr val="455560"/>
      </a:dk1>
      <a:lt1>
        <a:srgbClr val="FFFFFF"/>
      </a:lt1>
      <a:dk2>
        <a:srgbClr val="0092BB"/>
      </a:dk2>
      <a:lt2>
        <a:srgbClr val="D6DCE4"/>
      </a:lt2>
      <a:accent1>
        <a:srgbClr val="009CDE"/>
      </a:accent1>
      <a:accent2>
        <a:srgbClr val="38B6AB"/>
      </a:accent2>
      <a:accent3>
        <a:srgbClr val="CBD300"/>
      </a:accent3>
      <a:accent4>
        <a:srgbClr val="FFDC00"/>
      </a:accent4>
      <a:accent5>
        <a:srgbClr val="E9473D"/>
      </a:accent5>
      <a:accent6>
        <a:srgbClr val="DC006B"/>
      </a:accent6>
      <a:hlink>
        <a:srgbClr val="0092BB"/>
      </a:hlink>
      <a:folHlink>
        <a:srgbClr val="27257A"/>
      </a:folHlink>
    </a:clrScheme>
    <a:fontScheme name="Rogue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4b7406-686c-4b13-a80d-d0c01aa40900">
      <Terms xmlns="http://schemas.microsoft.com/office/infopath/2007/PartnerControls"/>
    </lcf76f155ced4ddcb4097134ff3c332f>
    <TaxCatchAll xmlns="b6f0135a-d5df-49c4-9d1d-a83676c397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3BDC644FC04FA6BD3A4AE4C1E03B" ma:contentTypeVersion="11" ma:contentTypeDescription="Create a new document." ma:contentTypeScope="" ma:versionID="2ffda1e6a4865f55a90bf8d1bfb773f4">
  <xsd:schema xmlns:xsd="http://www.w3.org/2001/XMLSchema" xmlns:xs="http://www.w3.org/2001/XMLSchema" xmlns:p="http://schemas.microsoft.com/office/2006/metadata/properties" xmlns:ns2="d04b7406-686c-4b13-a80d-d0c01aa40900" xmlns:ns3="b6f0135a-d5df-49c4-9d1d-a83676c397dc" targetNamespace="http://schemas.microsoft.com/office/2006/metadata/properties" ma:root="true" ma:fieldsID="08f555a8b9b57a50cf438b085289efcb" ns2:_="" ns3:_="">
    <xsd:import namespace="d04b7406-686c-4b13-a80d-d0c01aa40900"/>
    <xsd:import namespace="b6f0135a-d5df-49c4-9d1d-a83676c397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b7406-686c-4b13-a80d-d0c01aa40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0135a-d5df-49c4-9d1d-a83676c397d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3ecde4-9088-4255-8c36-50d316854993}" ma:internalName="TaxCatchAll" ma:showField="CatchAllData" ma:web="b6f0135a-d5df-49c4-9d1d-a83676c3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07D8-6D03-4F7F-AB43-E0952937F050}">
  <ds:schemaRefs>
    <ds:schemaRef ds:uri="http://schemas.microsoft.com/office/2006/metadata/properties"/>
    <ds:schemaRef ds:uri="http://schemas.microsoft.com/office/infopath/2007/PartnerControls"/>
    <ds:schemaRef ds:uri="d04b7406-686c-4b13-a80d-d0c01aa40900"/>
    <ds:schemaRef ds:uri="b6f0135a-d5df-49c4-9d1d-a83676c397dc"/>
  </ds:schemaRefs>
</ds:datastoreItem>
</file>

<file path=customXml/itemProps2.xml><?xml version="1.0" encoding="utf-8"?>
<ds:datastoreItem xmlns:ds="http://schemas.openxmlformats.org/officeDocument/2006/customXml" ds:itemID="{FE0DB7D6-4A05-4707-825B-E671927BBAE6}">
  <ds:schemaRefs>
    <ds:schemaRef ds:uri="http://schemas.microsoft.com/sharepoint/v3/contenttype/forms"/>
  </ds:schemaRefs>
</ds:datastoreItem>
</file>

<file path=customXml/itemProps3.xml><?xml version="1.0" encoding="utf-8"?>
<ds:datastoreItem xmlns:ds="http://schemas.openxmlformats.org/officeDocument/2006/customXml" ds:itemID="{CB8B8D35-7095-4554-A0F8-30FF8D47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b7406-686c-4b13-a80d-d0c01aa40900"/>
    <ds:schemaRef ds:uri="b6f0135a-d5df-49c4-9d1d-a83676c3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E02B7-16ED-469F-AECA-CCC48BED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 Portrait</Template>
  <TotalTime>0</TotalTime>
  <Pages>3</Pages>
  <Words>1802</Words>
  <Characters>10278</Characters>
  <Application>Microsoft Office Word</Application>
  <DocSecurity>0</DocSecurity>
  <Lines>85</Lines>
  <Paragraphs>24</Paragraphs>
  <ScaleCrop>false</ScaleCrop>
  <Company/>
  <LinksUpToDate>false</LinksUpToDate>
  <CharactersWithSpaces>12056</CharactersWithSpaces>
  <SharedDoc>false</SharedDoc>
  <HLinks>
    <vt:vector size="228" baseType="variant">
      <vt:variant>
        <vt:i4>7798824</vt:i4>
      </vt:variant>
      <vt:variant>
        <vt:i4>111</vt:i4>
      </vt:variant>
      <vt:variant>
        <vt:i4>0</vt:i4>
      </vt:variant>
      <vt:variant>
        <vt:i4>5</vt:i4>
      </vt:variant>
      <vt:variant>
        <vt:lpwstr>https://www.scandichotels.com/fi/hotellit/scandic-simonkentta?utm_source=google&amp;utm_medium=organic&amp;utm_campaign=gmb&amp;utm_term=simonkentta</vt:lpwstr>
      </vt:variant>
      <vt:variant>
        <vt:lpwstr/>
      </vt:variant>
      <vt:variant>
        <vt:i4>4587594</vt:i4>
      </vt:variant>
      <vt:variant>
        <vt:i4>108</vt:i4>
      </vt:variant>
      <vt:variant>
        <vt:i4>0</vt:i4>
      </vt:variant>
      <vt:variant>
        <vt:i4>5</vt:i4>
      </vt:variant>
      <vt:variant>
        <vt:lpwstr>https://www.linkedin.com/in/sannakauppi/</vt:lpwstr>
      </vt:variant>
      <vt:variant>
        <vt:lpwstr/>
      </vt:variant>
      <vt:variant>
        <vt:i4>5308492</vt:i4>
      </vt:variant>
      <vt:variant>
        <vt:i4>105</vt:i4>
      </vt:variant>
      <vt:variant>
        <vt:i4>0</vt:i4>
      </vt:variant>
      <vt:variant>
        <vt:i4>5</vt:i4>
      </vt:variant>
      <vt:variant>
        <vt:lpwstr>https://kinno.fi/</vt:lpwstr>
      </vt:variant>
      <vt:variant>
        <vt:lpwstr/>
      </vt:variant>
      <vt:variant>
        <vt:i4>3932267</vt:i4>
      </vt:variant>
      <vt:variant>
        <vt:i4>102</vt:i4>
      </vt:variant>
      <vt:variant>
        <vt:i4>0</vt:i4>
      </vt:variant>
      <vt:variant>
        <vt:i4>5</vt:i4>
      </vt:variant>
      <vt:variant>
        <vt:lpwstr>https://www.linkedin.com/in/charissa-mccarron-83742530/</vt:lpwstr>
      </vt:variant>
      <vt:variant>
        <vt:lpwstr/>
      </vt:variant>
      <vt:variant>
        <vt:i4>3145847</vt:i4>
      </vt:variant>
      <vt:variant>
        <vt:i4>99</vt:i4>
      </vt:variant>
      <vt:variant>
        <vt:i4>0</vt:i4>
      </vt:variant>
      <vt:variant>
        <vt:i4>5</vt:i4>
      </vt:variant>
      <vt:variant>
        <vt:lpwstr>https://www.kouvola.fi/en/</vt:lpwstr>
      </vt:variant>
      <vt:variant>
        <vt:lpwstr/>
      </vt:variant>
      <vt:variant>
        <vt:i4>917590</vt:i4>
      </vt:variant>
      <vt:variant>
        <vt:i4>96</vt:i4>
      </vt:variant>
      <vt:variant>
        <vt:i4>0</vt:i4>
      </vt:variant>
      <vt:variant>
        <vt:i4>5</vt:i4>
      </vt:variant>
      <vt:variant>
        <vt:lpwstr>https://www.linkedin.com/in/adeel-tariq-13491134/</vt:lpwstr>
      </vt:variant>
      <vt:variant>
        <vt:lpwstr/>
      </vt:variant>
      <vt:variant>
        <vt:i4>4194385</vt:i4>
      </vt:variant>
      <vt:variant>
        <vt:i4>93</vt:i4>
      </vt:variant>
      <vt:variant>
        <vt:i4>0</vt:i4>
      </vt:variant>
      <vt:variant>
        <vt:i4>5</vt:i4>
      </vt:variant>
      <vt:variant>
        <vt:lpwstr>https://www.linkedin.com/in/kari-heikkinen-72928034/</vt:lpwstr>
      </vt:variant>
      <vt:variant>
        <vt:lpwstr/>
      </vt:variant>
      <vt:variant>
        <vt:i4>79</vt:i4>
      </vt:variant>
      <vt:variant>
        <vt:i4>90</vt:i4>
      </vt:variant>
      <vt:variant>
        <vt:i4>0</vt:i4>
      </vt:variant>
      <vt:variant>
        <vt:i4>5</vt:i4>
      </vt:variant>
      <vt:variant>
        <vt:lpwstr>https://www.linkedin.com/in/torkkeli/</vt:lpwstr>
      </vt:variant>
      <vt:variant>
        <vt:lpwstr/>
      </vt:variant>
      <vt:variant>
        <vt:i4>7995507</vt:i4>
      </vt:variant>
      <vt:variant>
        <vt:i4>87</vt:i4>
      </vt:variant>
      <vt:variant>
        <vt:i4>0</vt:i4>
      </vt:variant>
      <vt:variant>
        <vt:i4>5</vt:i4>
      </vt:variant>
      <vt:variant>
        <vt:lpwstr>https://www.linkedin.com/in/p%C3%A4ivi-haapalainen-7985645/</vt:lpwstr>
      </vt:variant>
      <vt:variant>
        <vt:lpwstr/>
      </vt:variant>
      <vt:variant>
        <vt:i4>1638409</vt:i4>
      </vt:variant>
      <vt:variant>
        <vt:i4>84</vt:i4>
      </vt:variant>
      <vt:variant>
        <vt:i4>0</vt:i4>
      </vt:variant>
      <vt:variant>
        <vt:i4>5</vt:i4>
      </vt:variant>
      <vt:variant>
        <vt:lpwstr>https://www.linkedin.com/in/samuel-perez-vega-521060309/</vt:lpwstr>
      </vt:variant>
      <vt:variant>
        <vt:lpwstr/>
      </vt:variant>
      <vt:variant>
        <vt:i4>79</vt:i4>
      </vt:variant>
      <vt:variant>
        <vt:i4>81</vt:i4>
      </vt:variant>
      <vt:variant>
        <vt:i4>0</vt:i4>
      </vt:variant>
      <vt:variant>
        <vt:i4>5</vt:i4>
      </vt:variant>
      <vt:variant>
        <vt:lpwstr>https://www.linkedin.com/in/torkkeli/</vt:lpwstr>
      </vt:variant>
      <vt:variant>
        <vt:lpwstr/>
      </vt:variant>
      <vt:variant>
        <vt:i4>5308445</vt:i4>
      </vt:variant>
      <vt:variant>
        <vt:i4>78</vt:i4>
      </vt:variant>
      <vt:variant>
        <vt:i4>0</vt:i4>
      </vt:variant>
      <vt:variant>
        <vt:i4>5</vt:i4>
      </vt:variant>
      <vt:variant>
        <vt:lpwstr>https://www.scandichotels.com/fi/hotellit/scandic-kouvola</vt:lpwstr>
      </vt:variant>
      <vt:variant>
        <vt:lpwstr/>
      </vt:variant>
      <vt:variant>
        <vt:i4>1507348</vt:i4>
      </vt:variant>
      <vt:variant>
        <vt:i4>75</vt:i4>
      </vt:variant>
      <vt:variant>
        <vt:i4>0</vt:i4>
      </vt:variant>
      <vt:variant>
        <vt:i4>5</vt:i4>
      </vt:variant>
      <vt:variant>
        <vt:lpwstr>https://www.friendsandbrgrs.fi/en/frontpage/</vt:lpwstr>
      </vt:variant>
      <vt:variant>
        <vt:lpwstr/>
      </vt:variant>
      <vt:variant>
        <vt:i4>6553720</vt:i4>
      </vt:variant>
      <vt:variant>
        <vt:i4>72</vt:i4>
      </vt:variant>
      <vt:variant>
        <vt:i4>0</vt:i4>
      </vt:variant>
      <vt:variant>
        <vt:i4>5</vt:i4>
      </vt:variant>
      <vt:variant>
        <vt:lpwstr>https://eur03.safelinks.protection.outlook.com/?url=https%3A%2F%2Fwww.helsinki.fi%2Fen%2Fhelsinki-innovation-services&amp;data=05%7C02%7CPirita.Vuorinen%40etf.europa.eu%7C8d334489e9264a13544108dead0485e3%7Cffa575203def4bb69a7cff70129df4c3%7C0%7C0%7C639138432122185625%7CUnknown%7CTWFpbGZsb3d8eyJFbXB0eU1hcGkiOnRydWUsIlYiOiIwLjAuMDAwMCIsIlAiOiJXaW4zMiIsIkFOIjoiTWFpbCIsIldUIjoyfQ%3D%3D%7C0%7C%7C%7C&amp;sdata=Fs92sv38uVP0gm1%2Frx9meH3c7jgMkP1ytdsTLoY0bHo%3D&amp;reserved=0</vt:lpwstr>
      </vt:variant>
      <vt:variant>
        <vt:lpwstr/>
      </vt:variant>
      <vt:variant>
        <vt:i4>1572968</vt:i4>
      </vt:variant>
      <vt:variant>
        <vt:i4>69</vt:i4>
      </vt:variant>
      <vt:variant>
        <vt:i4>0</vt:i4>
      </vt:variant>
      <vt:variant>
        <vt:i4>5</vt:i4>
      </vt:variant>
      <vt:variant>
        <vt:lpwstr>https://www.google.com/search?q=Helsinki+Incubators&amp;sca_esv=9033de2d4e2ebdf7&amp;sxsrf=ANbL-n5Xgdw6JYtyTFBRz21cWsfqlOazSQ%3A1778251915751&amp;ei=i_j9afTFLemmwPAPlfejyAQ&amp;oq=helsinki+incubators+what+is&amp;gs_lp=Egxnd3Mtd2l6LXNlcnAiG2hlbHNpbmtpIGluY3ViYXRvcnMgd2hhdCBpcyoCCAAyBRAhGKABSKkXUJQFWN8PcAF4AJABAJgBmAGgAcAFqgEDNy4yuAEDyAEA-AEBmAIJoAK1BcICChAAGEcY1gQYsAPCAgUQABiABMICChAAGIAEGBQYhwLCAgYQABgWGB7CAgUQIRifBZgDAIgGAZAGCJIHAzcuMqAHxByyBwM2LjK4B7AFwgcFMC43LjLIBxGACAE&amp;sclient=gws-wiz-serp&amp;safe=active&amp;ssui=on&amp;mstk=AUtExfBODNWP84fQEaNQ8LG0RLWl7VXmCYSyv3l4izJ5dBbCczeEtwsaW4id6olDc52vR2cdPPJldOkVGpLaYCEKLnqXNQqjm-EJirA9i_D81tWJZDcBzB4OXLQpsYZFn_yFF9FOvXAKJ_HMEwqOaVsbIV00NKtFxe67t0rnMvmLM6mIp7-jy1P09YCu3ccNnqZj-p9OCApmeWz2xenblkej5OPydAvJGcidw7i-VOYeE19QxXBUXYzYrvQis9rCAzD6LS8R86J4eeJ09o_WoscJ9qIt&amp;csui=3&amp;ved=2ahUKEwjPnMXa-KmUAxXSHXcKHbYRCWwQgK4QegQIARAB</vt:lpwstr>
      </vt:variant>
      <vt:variant>
        <vt:lpwstr/>
      </vt:variant>
      <vt:variant>
        <vt:i4>7602216</vt:i4>
      </vt:variant>
      <vt:variant>
        <vt:i4>66</vt:i4>
      </vt:variant>
      <vt:variant>
        <vt:i4>0</vt:i4>
      </vt:variant>
      <vt:variant>
        <vt:i4>5</vt:i4>
      </vt:variant>
      <vt:variant>
        <vt:lpwstr>https://eur03.safelinks.protection.outlook.com/?url=https%3A%2F%2Fwww.linkedin.com%2Fin%2Farihuczkowski%2F&amp;data=05%7C02%7CPirita.Vuorinen%40etf.europa.eu%7C8d334489e9264a13544108dead0485e3%7Cffa575203def4bb69a7cff70129df4c3%7C0%7C0%7C639138432122150591%7CUnknown%7CTWFpbGZsb3d8eyJFbXB0eU1hcGkiOnRydWUsIlYiOiIwLjAuMDAwMCIsIlAiOiJXaW4zMiIsIkFOIjoiTWFpbCIsIldUIjoyfQ%3D%3D%7C0%7C%7C%7C&amp;sdata=MxNioEC3UcjhRP8vhEwVU3141MzuO%2FgAHVzpqBh8oSk%3D&amp;reserved=0</vt:lpwstr>
      </vt:variant>
      <vt:variant>
        <vt:lpwstr/>
      </vt:variant>
      <vt:variant>
        <vt:i4>3473522</vt:i4>
      </vt:variant>
      <vt:variant>
        <vt:i4>63</vt:i4>
      </vt:variant>
      <vt:variant>
        <vt:i4>0</vt:i4>
      </vt:variant>
      <vt:variant>
        <vt:i4>5</vt:i4>
      </vt:variant>
      <vt:variant>
        <vt:lpwstr>https://eur03.safelinks.protection.outlook.com/?url=https%3A%2F%2Fwww.helsinki.fi%2Fen%2Fnetworks%2Fhelsinki-incubators&amp;data=05%7C02%7CPirita.Vuorinen%40etf.europa.eu%7C8d334489e9264a13544108dead0485e3%7Cffa575203def4bb69a7cff70129df4c3%7C0%7C0%7C639138432122169672%7CUnknown%7CTWFpbGZsb3d8eyJFbXB0eU1hcGkiOnRydWUsIlYiOiIwLjAuMDAwMCIsIlAiOiJXaW4zMiIsIkFOIjoiTWFpbCIsIldUIjoyfQ%3D%3D%7C0%7C%7C%7C&amp;sdata=D1hLBBnvTaC%2FAiEQZwTr9pjy7LdQdrFAmGCg4Y5UAg0%3D&amp;reserved=0</vt:lpwstr>
      </vt:variant>
      <vt:variant>
        <vt:lpwstr/>
      </vt:variant>
      <vt:variant>
        <vt:i4>3932263</vt:i4>
      </vt:variant>
      <vt:variant>
        <vt:i4>60</vt:i4>
      </vt:variant>
      <vt:variant>
        <vt:i4>0</vt:i4>
      </vt:variant>
      <vt:variant>
        <vt:i4>5</vt:i4>
      </vt:variant>
      <vt:variant>
        <vt:lpwstr>https://eur03.safelinks.protection.outlook.com/?url=https%3A%2F%2Fwww.linkedin.com%2Fin%2Faleksandra-dobrego%2F&amp;data=05%7C02%7CPirita.Vuorinen%40etf.europa.eu%7C8d334489e9264a13544108dead0485e3%7Cffa575203def4bb69a7cff70129df4c3%7C0%7C0%7C639138432122131813%7CUnknown%7CTWFpbGZsb3d8eyJFbXB0eU1hcGkiOnRydWUsIlYiOiIwLjAuMDAwMCIsIlAiOiJXaW4zMiIsIkFOIjoiTWFpbCIsIldUIjoyfQ%3D%3D%7C0%7C%7C%7C&amp;sdata=ceQoSphaQhbd5d3noZrdaRteGP5r4ujsoM7RVN%2Bc%2B5s%3D&amp;reserved=0</vt:lpwstr>
      </vt:variant>
      <vt:variant>
        <vt:lpwstr/>
      </vt:variant>
      <vt:variant>
        <vt:i4>7667836</vt:i4>
      </vt:variant>
      <vt:variant>
        <vt:i4>57</vt:i4>
      </vt:variant>
      <vt:variant>
        <vt:i4>0</vt:i4>
      </vt:variant>
      <vt:variant>
        <vt:i4>5</vt:i4>
      </vt:variant>
      <vt:variant>
        <vt:lpwstr>https://eur03.safelinks.protection.outlook.com/?url=https%3A%2F%2Fterkko.fi%2F&amp;data=05%7C02%7CPirita.Vuorinen%40etf.europa.eu%7C8d334489e9264a13544108dead0485e3%7Cffa575203def4bb69a7cff70129df4c3%7C0%7C0%7C639138432122110600%7CUnknown%7CTWFpbGZsb3d8eyJFbXB0eU1hcGkiOnRydWUsIlYiOiIwLjAuMDAwMCIsIlAiOiJXaW4zMiIsIkFOIjoiTWFpbCIsIldUIjoyfQ%3D%3D%7C0%7C%7C%7C&amp;sdata=6RgfWzfsLxaqWRjP88I%2Fdm6Pkz%2F8K3o99FIrhJam2uM%3D&amp;reserved=0</vt:lpwstr>
      </vt:variant>
      <vt:variant>
        <vt:lpwstr/>
      </vt:variant>
      <vt:variant>
        <vt:i4>2949238</vt:i4>
      </vt:variant>
      <vt:variant>
        <vt:i4>54</vt:i4>
      </vt:variant>
      <vt:variant>
        <vt:i4>0</vt:i4>
      </vt:variant>
      <vt:variant>
        <vt:i4>5</vt:i4>
      </vt:variant>
      <vt:variant>
        <vt:lpwstr>https://eur03.safelinks.protection.outlook.com/?url=https%3A%2F%2Fwww.linkedin.com%2Fin%2Fmicahgland%2F&amp;data=05%7C02%7CPirita.Vuorinen%40etf.europa.eu%7C8d334489e9264a13544108dead0485e3%7Cffa575203def4bb69a7cff70129df4c3%7C0%7C0%7C639138432122089959%7CUnknown%7CTWFpbGZsb3d8eyJFbXB0eU1hcGkiOnRydWUsIlYiOiIwLjAuMDAwMCIsIlAiOiJXaW4zMiIsIkFOIjoiTWFpbCIsIldUIjoyfQ%3D%3D%7C0%7C%7C%7C&amp;sdata=%2F%2FOw9WwSZw639tnDsccU518%2BEvCJsTcxgH1rIpU6Ktg%3D&amp;reserved=0</vt:lpwstr>
      </vt:variant>
      <vt:variant>
        <vt:lpwstr/>
      </vt:variant>
      <vt:variant>
        <vt:i4>8257636</vt:i4>
      </vt:variant>
      <vt:variant>
        <vt:i4>51</vt:i4>
      </vt:variant>
      <vt:variant>
        <vt:i4>0</vt:i4>
      </vt:variant>
      <vt:variant>
        <vt:i4>5</vt:i4>
      </vt:variant>
      <vt:variant>
        <vt:lpwstr>https://www.helsinki.fi/en</vt:lpwstr>
      </vt:variant>
      <vt:variant>
        <vt:lpwstr/>
      </vt:variant>
      <vt:variant>
        <vt:i4>8257636</vt:i4>
      </vt:variant>
      <vt:variant>
        <vt:i4>48</vt:i4>
      </vt:variant>
      <vt:variant>
        <vt:i4>0</vt:i4>
      </vt:variant>
      <vt:variant>
        <vt:i4>5</vt:i4>
      </vt:variant>
      <vt:variant>
        <vt:lpwstr>https://www.helsinki.fi/en</vt:lpwstr>
      </vt:variant>
      <vt:variant>
        <vt:lpwstr/>
      </vt:variant>
      <vt:variant>
        <vt:i4>4456541</vt:i4>
      </vt:variant>
      <vt:variant>
        <vt:i4>45</vt:i4>
      </vt:variant>
      <vt:variant>
        <vt:i4>0</vt:i4>
      </vt:variant>
      <vt:variant>
        <vt:i4>5</vt:i4>
      </vt:variant>
      <vt:variant>
        <vt:lpwstr>https://www.linkedin.com/in/sofialahdeniemi/</vt:lpwstr>
      </vt:variant>
      <vt:variant>
        <vt:lpwstr/>
      </vt:variant>
      <vt:variant>
        <vt:i4>6553660</vt:i4>
      </vt:variant>
      <vt:variant>
        <vt:i4>42</vt:i4>
      </vt:variant>
      <vt:variant>
        <vt:i4>0</vt:i4>
      </vt:variant>
      <vt:variant>
        <vt:i4>5</vt:i4>
      </vt:variant>
      <vt:variant>
        <vt:lpwstr>https://www.linkedin.com/in/blagoymanevski/</vt:lpwstr>
      </vt:variant>
      <vt:variant>
        <vt:lpwstr/>
      </vt:variant>
      <vt:variant>
        <vt:i4>393299</vt:i4>
      </vt:variant>
      <vt:variant>
        <vt:i4>39</vt:i4>
      </vt:variant>
      <vt:variant>
        <vt:i4>0</vt:i4>
      </vt:variant>
      <vt:variant>
        <vt:i4>5</vt:i4>
      </vt:variant>
      <vt:variant>
        <vt:lpwstr>https://www.linkedin.com/in/seppot%C3%B6rm%C3%A4/</vt:lpwstr>
      </vt:variant>
      <vt:variant>
        <vt:lpwstr/>
      </vt:variant>
      <vt:variant>
        <vt:i4>983109</vt:i4>
      </vt:variant>
      <vt:variant>
        <vt:i4>36</vt:i4>
      </vt:variant>
      <vt:variant>
        <vt:i4>0</vt:i4>
      </vt:variant>
      <vt:variant>
        <vt:i4>5</vt:i4>
      </vt:variant>
      <vt:variant>
        <vt:lpwstr>https://www.linkedin.com/in/anterovesterinen/</vt:lpwstr>
      </vt:variant>
      <vt:variant>
        <vt:lpwstr/>
      </vt:variant>
      <vt:variant>
        <vt:i4>327698</vt:i4>
      </vt:variant>
      <vt:variant>
        <vt:i4>33</vt:i4>
      </vt:variant>
      <vt:variant>
        <vt:i4>0</vt:i4>
      </vt:variant>
      <vt:variant>
        <vt:i4>5</vt:i4>
      </vt:variant>
      <vt:variant>
        <vt:lpwstr>https://www.metropolia.fi/en</vt:lpwstr>
      </vt:variant>
      <vt:variant>
        <vt:lpwstr/>
      </vt:variant>
      <vt:variant>
        <vt:i4>3014753</vt:i4>
      </vt:variant>
      <vt:variant>
        <vt:i4>30</vt:i4>
      </vt:variant>
      <vt:variant>
        <vt:i4>0</vt:i4>
      </vt:variant>
      <vt:variant>
        <vt:i4>5</vt:i4>
      </vt:variant>
      <vt:variant>
        <vt:lpwstr>https://www.linkedin.com/in/kiiskinen-anu-ab690257/</vt:lpwstr>
      </vt:variant>
      <vt:variant>
        <vt:lpwstr/>
      </vt:variant>
      <vt:variant>
        <vt:i4>8323178</vt:i4>
      </vt:variant>
      <vt:variant>
        <vt:i4>27</vt:i4>
      </vt:variant>
      <vt:variant>
        <vt:i4>0</vt:i4>
      </vt:variant>
      <vt:variant>
        <vt:i4>5</vt:i4>
      </vt:variant>
      <vt:variant>
        <vt:lpwstr>https://www.linkedin.com/in/tarja-taskinen-okungbowa-79506b33/</vt:lpwstr>
      </vt:variant>
      <vt:variant>
        <vt:lpwstr/>
      </vt:variant>
      <vt:variant>
        <vt:i4>6684778</vt:i4>
      </vt:variant>
      <vt:variant>
        <vt:i4>24</vt:i4>
      </vt:variant>
      <vt:variant>
        <vt:i4>0</vt:i4>
      </vt:variant>
      <vt:variant>
        <vt:i4>5</vt:i4>
      </vt:variant>
      <vt:variant>
        <vt:lpwstr>https://www.linkedin.com/in/annele-ranta-3851ab59/</vt:lpwstr>
      </vt:variant>
      <vt:variant>
        <vt:lpwstr/>
      </vt:variant>
      <vt:variant>
        <vt:i4>2293811</vt:i4>
      </vt:variant>
      <vt:variant>
        <vt:i4>21</vt:i4>
      </vt:variant>
      <vt:variant>
        <vt:i4>0</vt:i4>
      </vt:variant>
      <vt:variant>
        <vt:i4>5</vt:i4>
      </vt:variant>
      <vt:variant>
        <vt:lpwstr>https://stadinao.hel.fi/en/</vt:lpwstr>
      </vt:variant>
      <vt:variant>
        <vt:lpwstr/>
      </vt:variant>
      <vt:variant>
        <vt:i4>2162799</vt:i4>
      </vt:variant>
      <vt:variant>
        <vt:i4>18</vt:i4>
      </vt:variant>
      <vt:variant>
        <vt:i4>0</vt:i4>
      </vt:variant>
      <vt:variant>
        <vt:i4>5</vt:i4>
      </vt:variant>
      <vt:variant>
        <vt:lpwstr>https://oodihelsinki.fi/en/</vt:lpwstr>
      </vt:variant>
      <vt:variant>
        <vt:lpwstr/>
      </vt:variant>
      <vt:variant>
        <vt:i4>1703950</vt:i4>
      </vt:variant>
      <vt:variant>
        <vt:i4>15</vt:i4>
      </vt:variant>
      <vt:variant>
        <vt:i4>0</vt:i4>
      </vt:variant>
      <vt:variant>
        <vt:i4>5</vt:i4>
      </vt:variant>
      <vt:variant>
        <vt:lpwstr>https://www.oph.fi/en</vt:lpwstr>
      </vt:variant>
      <vt:variant>
        <vt:lpwstr/>
      </vt:variant>
      <vt:variant>
        <vt:i4>5832712</vt:i4>
      </vt:variant>
      <vt:variant>
        <vt:i4>12</vt:i4>
      </vt:variant>
      <vt:variant>
        <vt:i4>0</vt:i4>
      </vt:variant>
      <vt:variant>
        <vt:i4>5</vt:i4>
      </vt:variant>
      <vt:variant>
        <vt:lpwstr>https://www.fazer.fi/fazer-cafe/kahvilat/karl-fazer-cafe/</vt:lpwstr>
      </vt:variant>
      <vt:variant>
        <vt:lpwstr/>
      </vt:variant>
      <vt:variant>
        <vt:i4>1704018</vt:i4>
      </vt:variant>
      <vt:variant>
        <vt:i4>9</vt:i4>
      </vt:variant>
      <vt:variant>
        <vt:i4>0</vt:i4>
      </vt:variant>
      <vt:variant>
        <vt:i4>5</vt:i4>
      </vt:variant>
      <vt:variant>
        <vt:lpwstr>https://www.linkedin.com/in/jouni-kangasniemi-957bb5/</vt:lpwstr>
      </vt:variant>
      <vt:variant>
        <vt:lpwstr/>
      </vt:variant>
      <vt:variant>
        <vt:i4>2097201</vt:i4>
      </vt:variant>
      <vt:variant>
        <vt:i4>6</vt:i4>
      </vt:variant>
      <vt:variant>
        <vt:i4>0</vt:i4>
      </vt:variant>
      <vt:variant>
        <vt:i4>5</vt:i4>
      </vt:variant>
      <vt:variant>
        <vt:lpwstr>https://www.google.com/url?sa=t&amp;rct=j&amp;q=&amp;esrc=s&amp;source=web&amp;cd=&amp;cad=rja&amp;uact=8&amp;ved=2ahUKEwiWp737wseUAxUPBxAIHS75AW8QFnoECB0QAQ&amp;url=https%3A%2F%2Ffi.linkedin.com%2Fin%2Fkirsi-lindroos&amp;usg=AOvVaw2cg2Y8s9SD-SaVtNB8Atl2&amp;opi=89978449</vt:lpwstr>
      </vt:variant>
      <vt:variant>
        <vt:lpwstr/>
      </vt:variant>
      <vt:variant>
        <vt:i4>8126585</vt:i4>
      </vt:variant>
      <vt:variant>
        <vt:i4>3</vt:i4>
      </vt:variant>
      <vt:variant>
        <vt:i4>0</vt:i4>
      </vt:variant>
      <vt:variant>
        <vt:i4>5</vt:i4>
      </vt:variant>
      <vt:variant>
        <vt:lpwstr>https://okm.fi/en/frontpage</vt:lpwstr>
      </vt:variant>
      <vt:variant>
        <vt:lpwstr/>
      </vt:variant>
      <vt:variant>
        <vt:i4>7798824</vt:i4>
      </vt:variant>
      <vt:variant>
        <vt:i4>0</vt:i4>
      </vt:variant>
      <vt:variant>
        <vt:i4>0</vt:i4>
      </vt:variant>
      <vt:variant>
        <vt:i4>5</vt:i4>
      </vt:variant>
      <vt:variant>
        <vt:lpwstr>https://www.scandichotels.com/fi/hotellit/scandic-simonkentta?utm_source=google&amp;utm_medium=organic&amp;utm_campaign=gmb&amp;utm_term=simonkentta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Siria Taurelli</dc:creator>
  <cp:keywords/>
  <dc:description/>
  <cp:lastModifiedBy>Daniela Clara (ETF)</cp:lastModifiedBy>
  <cp:revision>2</cp:revision>
  <dcterms:created xsi:type="dcterms:W3CDTF">2026-05-22T10:20:00Z</dcterms:created>
  <dcterms:modified xsi:type="dcterms:W3CDTF">2026-05-22T10:20:00Z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adyForAresTag">
    <vt:lpwstr>Yes</vt:lpwstr>
  </property>
  <property fmtid="{D5CDD505-2E9C-101B-9397-08002B2CF9AE}" pid="3" name="ContentTypeId">
    <vt:lpwstr>0x0101003C5B3BDC644FC04FA6BD3A4AE4C1E03B</vt:lpwstr>
  </property>
  <property fmtid="{D5CDD505-2E9C-101B-9397-08002B2CF9AE}" pid="4" name="_dlc_DocIdItemGuid">
    <vt:lpwstr>285f1748-385f-4647-8279-09224dafada4</vt:lpwstr>
  </property>
  <property fmtid="{D5CDD505-2E9C-101B-9397-08002B2CF9AE}" pid="5" name="MediaServiceImageTags">
    <vt:lpwstr/>
  </property>
  <property fmtid="{D5CDD505-2E9C-101B-9397-08002B2CF9AE}" pid="6" name="_ExtendedDescription">
    <vt:lpwstr/>
  </property>
  <property fmtid="{D5CDD505-2E9C-101B-9397-08002B2CF9AE}" pid="7" name="docLang">
    <vt:lpwstr>en</vt:lpwstr>
  </property>
</Properties>
</file>