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CCC3" w14:textId="77777777" w:rsidR="005315A3" w:rsidRPr="00CB4BC8" w:rsidRDefault="005315A3" w:rsidP="005315A3">
      <w:pPr>
        <w:pStyle w:val="TemplateType"/>
      </w:pPr>
      <w:r>
        <w:t>DRAFT agenda</w:t>
      </w:r>
    </w:p>
    <w:p w14:paraId="69053D23" w14:textId="77777777" w:rsidR="005315A3" w:rsidRPr="00100E54" w:rsidRDefault="005315A3" w:rsidP="005315A3">
      <w:pPr>
        <w:pStyle w:val="TemplateType"/>
        <w:rPr>
          <w:bCs/>
          <w:sz w:val="36"/>
        </w:rPr>
      </w:pPr>
      <w:r w:rsidRPr="00100E54">
        <w:rPr>
          <w:bCs/>
          <w:sz w:val="36"/>
        </w:rPr>
        <w:t>Empowering competitiveness</w:t>
      </w:r>
    </w:p>
    <w:p w14:paraId="090761ED" w14:textId="766FEF8A" w:rsidR="005315A3" w:rsidRPr="00100E54" w:rsidRDefault="46B074F1" w:rsidP="0DCB4169">
      <w:pPr>
        <w:pStyle w:val="TemplateType"/>
        <w:rPr>
          <w:sz w:val="36"/>
          <w:szCs w:val="36"/>
        </w:rPr>
      </w:pPr>
      <w:r w:rsidRPr="0DCB4169">
        <w:rPr>
          <w:sz w:val="36"/>
          <w:szCs w:val="36"/>
        </w:rPr>
        <w:t>Investing in Skills Ecosystems and Strategic Partnerships for Prosperity</w:t>
      </w:r>
    </w:p>
    <w:p w14:paraId="7B447E63" w14:textId="77777777" w:rsidR="005315A3" w:rsidRPr="0060515B" w:rsidRDefault="005315A3" w:rsidP="005315A3">
      <w:pPr>
        <w:pStyle w:val="AgendaFieldTitle"/>
        <w:rPr>
          <w:b w:val="0"/>
          <w:caps w:val="0"/>
          <w:color w:val="455560" w:themeColor="text1"/>
          <w:spacing w:val="0"/>
          <w:lang w:val="it-IT"/>
        </w:rPr>
      </w:pPr>
      <w:r w:rsidRPr="0060515B">
        <w:rPr>
          <w:lang w:val="it-IT"/>
        </w:rPr>
        <w:t xml:space="preserve">DATE: </w:t>
      </w:r>
      <w:r w:rsidRPr="0060515B">
        <w:rPr>
          <w:b w:val="0"/>
          <w:caps w:val="0"/>
          <w:color w:val="455560" w:themeColor="text1"/>
          <w:spacing w:val="0"/>
          <w:lang w:val="it-IT"/>
        </w:rPr>
        <w:t>26 November 2025</w:t>
      </w:r>
    </w:p>
    <w:p w14:paraId="0DB18C23" w14:textId="77777777" w:rsidR="005315A3" w:rsidRPr="004E7ECB" w:rsidRDefault="005315A3" w:rsidP="005315A3">
      <w:pPr>
        <w:pStyle w:val="AgendaFieldTitle"/>
        <w:rPr>
          <w:b w:val="0"/>
          <w:caps w:val="0"/>
          <w:color w:val="455560" w:themeColor="text1"/>
          <w:spacing w:val="0"/>
          <w:lang w:val="it-IT"/>
        </w:rPr>
      </w:pPr>
      <w:r w:rsidRPr="004E7ECB">
        <w:rPr>
          <w:lang w:val="it-IT"/>
        </w:rPr>
        <w:t>Location:</w:t>
      </w:r>
      <w:r w:rsidRPr="4899A4D3">
        <w:rPr>
          <w:b w:val="0"/>
          <w:caps w:val="0"/>
          <w:color w:val="455560" w:themeColor="text1"/>
          <w:spacing w:val="0"/>
          <w:lang w:val="it-IT"/>
        </w:rPr>
        <w:t xml:space="preserve"> NH Collection </w:t>
      </w:r>
      <w:r>
        <w:rPr>
          <w:b w:val="0"/>
          <w:caps w:val="0"/>
          <w:color w:val="455560" w:themeColor="text1"/>
          <w:spacing w:val="0"/>
          <w:lang w:val="it-IT"/>
        </w:rPr>
        <w:t>Piazza</w:t>
      </w:r>
      <w:r w:rsidRPr="4899A4D3">
        <w:rPr>
          <w:b w:val="0"/>
          <w:caps w:val="0"/>
          <w:color w:val="455560" w:themeColor="text1"/>
          <w:spacing w:val="0"/>
          <w:lang w:val="it-IT"/>
        </w:rPr>
        <w:t xml:space="preserve"> Carlina, piazza Carlo Emanuele II, 15 Torino</w:t>
      </w:r>
    </w:p>
    <w:p w14:paraId="6F59CB0B" w14:textId="77777777" w:rsidR="005315A3" w:rsidRPr="00CB4BC8" w:rsidRDefault="005315A3" w:rsidP="005315A3">
      <w:pPr>
        <w:pStyle w:val="AgendaFieldTitle"/>
      </w:pPr>
      <w:r w:rsidRPr="00CB4BC8">
        <w:t xml:space="preserve">Working Language: </w:t>
      </w:r>
      <w:r w:rsidRPr="00CB4BC8">
        <w:rPr>
          <w:b w:val="0"/>
          <w:caps w:val="0"/>
          <w:color w:val="455560" w:themeColor="text1"/>
          <w:spacing w:val="0"/>
        </w:rPr>
        <w:t xml:space="preserve">English </w:t>
      </w:r>
    </w:p>
    <w:p w14:paraId="62CF44E7" w14:textId="77777777" w:rsidR="005315A3" w:rsidRPr="003A7BF7" w:rsidRDefault="005315A3" w:rsidP="005315A3">
      <w:pPr>
        <w:pStyle w:val="paragraph"/>
        <w:spacing w:before="24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b/>
          <w:bCs/>
          <w:color w:val="0092BB" w:themeColor="text2"/>
          <w:sz w:val="28"/>
          <w:szCs w:val="28"/>
          <w:lang w:val="it-IT" w:eastAsia="en-US"/>
        </w:rPr>
      </w:pPr>
      <w:r>
        <w:rPr>
          <w:rStyle w:val="normaltextrun"/>
          <w:rFonts w:asciiTheme="minorHAnsi" w:eastAsiaTheme="minorEastAsia" w:hAnsiTheme="minorHAnsi" w:cstheme="minorBidi"/>
          <w:b/>
          <w:bCs/>
          <w:color w:val="0092BB" w:themeColor="text2"/>
          <w:sz w:val="28"/>
          <w:szCs w:val="28"/>
          <w:lang w:val="it-IT" w:eastAsia="en-US"/>
        </w:rPr>
        <w:t xml:space="preserve">26 November </w:t>
      </w:r>
    </w:p>
    <w:p w14:paraId="44933EF0" w14:textId="77777777" w:rsidR="005315A3" w:rsidRPr="003A7BF7" w:rsidRDefault="005315A3" w:rsidP="005315A3">
      <w:pPr>
        <w:pStyle w:val="NoSpacing"/>
        <w:rPr>
          <w:sz w:val="4"/>
          <w:szCs w:val="6"/>
          <w:lang w:val="it-IT"/>
        </w:rPr>
      </w:pP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1691"/>
        <w:gridCol w:w="7523"/>
      </w:tblGrid>
      <w:tr w:rsidR="005315A3" w14:paraId="1C72DA4D" w14:textId="77777777">
        <w:trPr>
          <w:trHeight w:val="300"/>
        </w:trPr>
        <w:tc>
          <w:tcPr>
            <w:tcW w:w="1691" w:type="dxa"/>
            <w:tcBorders>
              <w:top w:val="single" w:sz="12" w:space="0" w:color="0092BB" w:themeColor="text2"/>
              <w:left w:val="nil"/>
              <w:bottom w:val="single" w:sz="12" w:space="0" w:color="0092BB" w:themeColor="text2"/>
              <w:right w:val="single" w:sz="8" w:space="0" w:color="CBD0D3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FE2620A" w14:textId="77777777" w:rsidR="005315A3" w:rsidRDefault="005315A3">
            <w:pPr>
              <w:jc w:val="both"/>
            </w:pPr>
            <w:bookmarkStart w:id="0" w:name="AgendaTable"/>
            <w:bookmarkEnd w:id="0"/>
            <w:r w:rsidRPr="4934B37F">
              <w:rPr>
                <w:rFonts w:ascii="Arial" w:eastAsia="Arial" w:hAnsi="Arial" w:cs="Arial"/>
                <w:b/>
                <w:bCs/>
                <w:color w:val="0092BB" w:themeColor="text2"/>
                <w:sz w:val="18"/>
                <w:szCs w:val="18"/>
              </w:rPr>
              <w:t>Time</w:t>
            </w:r>
          </w:p>
        </w:tc>
        <w:tc>
          <w:tcPr>
            <w:tcW w:w="7523" w:type="dxa"/>
            <w:tcBorders>
              <w:top w:val="single" w:sz="12" w:space="0" w:color="0092BB" w:themeColor="text2"/>
              <w:left w:val="single" w:sz="8" w:space="0" w:color="CBD0D3"/>
              <w:bottom w:val="single" w:sz="12" w:space="0" w:color="0092BB" w:themeColor="text2"/>
              <w:right w:val="nil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AD80635" w14:textId="77777777" w:rsidR="005315A3" w:rsidRDefault="005315A3">
            <w:pPr>
              <w:jc w:val="both"/>
            </w:pPr>
            <w:r w:rsidRPr="4934B37F">
              <w:rPr>
                <w:rFonts w:ascii="Arial" w:eastAsia="Arial" w:hAnsi="Arial" w:cs="Arial"/>
                <w:b/>
                <w:bCs/>
                <w:color w:val="0092BB" w:themeColor="text2"/>
                <w:sz w:val="18"/>
                <w:szCs w:val="18"/>
              </w:rPr>
              <w:t>Sessions</w:t>
            </w:r>
          </w:p>
        </w:tc>
      </w:tr>
      <w:tr w:rsidR="005315A3" w14:paraId="5A4A15E1" w14:textId="77777777">
        <w:trPr>
          <w:trHeight w:val="285"/>
        </w:trPr>
        <w:tc>
          <w:tcPr>
            <w:tcW w:w="1691" w:type="dxa"/>
            <w:tcBorders>
              <w:top w:val="single" w:sz="12" w:space="0" w:color="0092BB" w:themeColor="text2"/>
              <w:left w:val="nil"/>
              <w:bottom w:val="single" w:sz="8" w:space="0" w:color="CBD0D3"/>
              <w:right w:val="single" w:sz="8" w:space="0" w:color="CBD0D3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D2D748A" w14:textId="77777777" w:rsidR="005315A3" w:rsidRPr="00B833B2" w:rsidRDefault="005315A3">
            <w:pPr>
              <w:jc w:val="both"/>
              <w:rPr>
                <w:sz w:val="18"/>
                <w:szCs w:val="18"/>
              </w:rPr>
            </w:pPr>
            <w:r w:rsidRPr="00B833B2"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09:00 – 09:30</w:t>
            </w:r>
          </w:p>
        </w:tc>
        <w:tc>
          <w:tcPr>
            <w:tcW w:w="7523" w:type="dxa"/>
            <w:tcBorders>
              <w:top w:val="single" w:sz="12" w:space="0" w:color="0092BB" w:themeColor="text2"/>
              <w:left w:val="single" w:sz="8" w:space="0" w:color="CBD0D3"/>
              <w:bottom w:val="single" w:sz="8" w:space="0" w:color="CBD0D3"/>
              <w:right w:val="nil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3DCD7A7" w14:textId="77777777" w:rsidR="005315A3" w:rsidRPr="00B833B2" w:rsidRDefault="005315A3">
            <w:pPr>
              <w:jc w:val="both"/>
              <w:rPr>
                <w:sz w:val="18"/>
                <w:szCs w:val="18"/>
              </w:rPr>
            </w:pPr>
            <w:r w:rsidRPr="00B833B2">
              <w:rPr>
                <w:rFonts w:ascii="Arial" w:eastAsia="Arial" w:hAnsi="Arial" w:cs="Arial"/>
                <w:b/>
                <w:bCs/>
                <w:color w:val="455560" w:themeColor="text1"/>
                <w:sz w:val="18"/>
                <w:szCs w:val="18"/>
                <w:lang w:val="en-US"/>
              </w:rPr>
              <w:t>Welcome Coffee &amp; Registration</w:t>
            </w:r>
          </w:p>
        </w:tc>
      </w:tr>
      <w:tr w:rsidR="005315A3" w:rsidRPr="00E20846" w14:paraId="5F2CB200" w14:textId="77777777">
        <w:trPr>
          <w:trHeight w:val="1691"/>
        </w:trPr>
        <w:tc>
          <w:tcPr>
            <w:tcW w:w="1691" w:type="dxa"/>
            <w:tcBorders>
              <w:top w:val="single" w:sz="8" w:space="0" w:color="CBD0D3"/>
              <w:left w:val="nil"/>
              <w:bottom w:val="single" w:sz="8" w:space="0" w:color="CBD0D3"/>
              <w:right w:val="single" w:sz="8" w:space="0" w:color="CBD0D3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7364E60" w14:textId="77777777" w:rsidR="005315A3" w:rsidRPr="00B833B2" w:rsidRDefault="005315A3">
            <w:pPr>
              <w:jc w:val="both"/>
              <w:rPr>
                <w:sz w:val="18"/>
                <w:szCs w:val="18"/>
              </w:rPr>
            </w:pPr>
            <w:r w:rsidRPr="00B833B2"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09:30 – 10:00</w:t>
            </w:r>
          </w:p>
        </w:tc>
        <w:tc>
          <w:tcPr>
            <w:tcW w:w="7523" w:type="dxa"/>
            <w:tcBorders>
              <w:top w:val="single" w:sz="8" w:space="0" w:color="CBD0D3"/>
              <w:left w:val="single" w:sz="8" w:space="0" w:color="CBD0D3"/>
              <w:bottom w:val="single" w:sz="8" w:space="0" w:color="CBD0D3"/>
              <w:right w:val="nil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699976" w14:textId="77777777" w:rsidR="005315A3" w:rsidRPr="00B833B2" w:rsidRDefault="005315A3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  <w:r w:rsidRPr="00B833B2">
              <w:rPr>
                <w:b/>
                <w:bCs/>
                <w:sz w:val="18"/>
                <w:szCs w:val="18"/>
                <w:lang w:val="en-US"/>
              </w:rPr>
              <w:t>Opening Session</w:t>
            </w:r>
          </w:p>
          <w:p w14:paraId="5330FC83" w14:textId="77777777" w:rsidR="005315A3" w:rsidRPr="00B833B2" w:rsidRDefault="005315A3">
            <w:pPr>
              <w:pStyle w:val="NoSpacing"/>
              <w:rPr>
                <w:sz w:val="18"/>
                <w:szCs w:val="18"/>
                <w:lang w:val="en-US"/>
              </w:rPr>
            </w:pPr>
            <w:r w:rsidRPr="00B833B2">
              <w:rPr>
                <w:sz w:val="18"/>
                <w:szCs w:val="18"/>
                <w:lang w:val="en-US"/>
              </w:rPr>
              <w:t>Welcome Remarks:</w:t>
            </w:r>
          </w:p>
          <w:p w14:paraId="195413B8" w14:textId="77777777" w:rsidR="005315A3" w:rsidRPr="00B833B2" w:rsidRDefault="005315A3" w:rsidP="005315A3">
            <w:pPr>
              <w:pStyle w:val="NoSpacing"/>
              <w:numPr>
                <w:ilvl w:val="0"/>
                <w:numId w:val="46"/>
              </w:numPr>
              <w:rPr>
                <w:sz w:val="18"/>
                <w:szCs w:val="18"/>
                <w:lang w:val="en-US"/>
              </w:rPr>
            </w:pPr>
            <w:r w:rsidRPr="00B833B2">
              <w:rPr>
                <w:sz w:val="18"/>
                <w:szCs w:val="18"/>
                <w:lang w:val="en-US"/>
              </w:rPr>
              <w:t>Pilvi Torsti, Director, European Training Foundation (ETF)</w:t>
            </w:r>
          </w:p>
          <w:p w14:paraId="4985436C" w14:textId="77777777" w:rsidR="005315A3" w:rsidRPr="00B833B2" w:rsidRDefault="005315A3" w:rsidP="005315A3">
            <w:pPr>
              <w:pStyle w:val="NoSpacing"/>
              <w:numPr>
                <w:ilvl w:val="0"/>
                <w:numId w:val="46"/>
              </w:numPr>
              <w:rPr>
                <w:sz w:val="18"/>
                <w:szCs w:val="18"/>
                <w:lang w:val="en-US"/>
              </w:rPr>
            </w:pPr>
            <w:r w:rsidRPr="00B833B2">
              <w:rPr>
                <w:sz w:val="18"/>
                <w:szCs w:val="18"/>
                <w:lang w:val="en-US"/>
              </w:rPr>
              <w:t>Stefano Lo Russo, Mayor, City of Turin</w:t>
            </w:r>
          </w:p>
          <w:p w14:paraId="18786E50" w14:textId="77777777" w:rsidR="005315A3" w:rsidRPr="00B833B2" w:rsidRDefault="005315A3" w:rsidP="005315A3">
            <w:pPr>
              <w:pStyle w:val="NoSpacing"/>
              <w:numPr>
                <w:ilvl w:val="0"/>
                <w:numId w:val="46"/>
              </w:numPr>
              <w:rPr>
                <w:i/>
                <w:iCs/>
                <w:sz w:val="18"/>
                <w:szCs w:val="18"/>
                <w:lang w:val="en-US"/>
              </w:rPr>
            </w:pPr>
            <w:r w:rsidRPr="00B833B2">
              <w:rPr>
                <w:sz w:val="18"/>
                <w:szCs w:val="18"/>
              </w:rPr>
              <w:t>Mario Nava, Director General for Employment, Social Affairs and Inclusion, European Commission</w:t>
            </w:r>
            <w:r>
              <w:rPr>
                <w:sz w:val="18"/>
                <w:szCs w:val="18"/>
              </w:rPr>
              <w:t xml:space="preserve"> (DG EMPL)</w:t>
            </w:r>
          </w:p>
        </w:tc>
      </w:tr>
      <w:tr w:rsidR="005315A3" w14:paraId="4D8DE5A6" w14:textId="77777777">
        <w:trPr>
          <w:trHeight w:val="817"/>
        </w:trPr>
        <w:tc>
          <w:tcPr>
            <w:tcW w:w="1691" w:type="dxa"/>
            <w:tcBorders>
              <w:top w:val="single" w:sz="8" w:space="0" w:color="CBD0D3"/>
              <w:left w:val="nil"/>
              <w:bottom w:val="single" w:sz="8" w:space="0" w:color="CBD0D3"/>
              <w:right w:val="single" w:sz="8" w:space="0" w:color="CBD0D3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0B59A04" w14:textId="77777777" w:rsidR="005315A3" w:rsidRDefault="005315A3">
            <w:pPr>
              <w:jc w:val="both"/>
            </w:pPr>
            <w:r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10:00 – 11:00</w:t>
            </w:r>
          </w:p>
        </w:tc>
        <w:tc>
          <w:tcPr>
            <w:tcW w:w="7523" w:type="dxa"/>
            <w:tcBorders>
              <w:top w:val="single" w:sz="8" w:space="0" w:color="CBD0D3"/>
              <w:left w:val="single" w:sz="8" w:space="0" w:color="CBD0D3"/>
              <w:bottom w:val="single" w:sz="8" w:space="0" w:color="CBD0D3"/>
              <w:right w:val="nil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1E27A7F" w14:textId="77777777" w:rsidR="005315A3" w:rsidRPr="00684DFC" w:rsidRDefault="005315A3">
            <w:pPr>
              <w:jc w:val="both"/>
              <w:rPr>
                <w:rFonts w:ascii="Arial" w:eastAsia="Arial" w:hAnsi="Arial" w:cs="Arial"/>
                <w:b/>
                <w:bCs/>
                <w:color w:val="455560" w:themeColor="text1"/>
                <w:sz w:val="18"/>
                <w:szCs w:val="18"/>
                <w:lang w:val="en-US"/>
              </w:rPr>
            </w:pPr>
            <w:r w:rsidRPr="00684DFC">
              <w:rPr>
                <w:rFonts w:ascii="Arial" w:eastAsia="Arial" w:hAnsi="Arial" w:cs="Arial"/>
                <w:b/>
                <w:bCs/>
                <w:color w:val="455560" w:themeColor="text1"/>
                <w:sz w:val="18"/>
                <w:szCs w:val="18"/>
                <w:lang w:val="en-US"/>
              </w:rPr>
              <w:t>Skills for competitiveness: An ecosystem approach</w:t>
            </w:r>
          </w:p>
          <w:p w14:paraId="48823B52" w14:textId="77777777" w:rsidR="005315A3" w:rsidRPr="00684DFC" w:rsidRDefault="005315A3">
            <w:pPr>
              <w:jc w:val="both"/>
              <w:rPr>
                <w:rFonts w:ascii="Arial" w:eastAsia="Arial" w:hAnsi="Arial" w:cs="Arial"/>
                <w:color w:val="455560" w:themeColor="text1"/>
                <w:sz w:val="18"/>
                <w:szCs w:val="18"/>
                <w:lang w:val="en-US"/>
              </w:rPr>
            </w:pPr>
            <w:r w:rsidRPr="00684DFC">
              <w:rPr>
                <w:rFonts w:ascii="Arial" w:eastAsia="Arial" w:hAnsi="Arial" w:cs="Arial"/>
                <w:color w:val="455560" w:themeColor="text1"/>
                <w:sz w:val="18"/>
                <w:szCs w:val="18"/>
                <w:lang w:val="en-US"/>
              </w:rPr>
              <w:t xml:space="preserve">Setting the scene: the case of Vocational Excellence </w:t>
            </w:r>
          </w:p>
          <w:p w14:paraId="472A82D1" w14:textId="77777777" w:rsidR="005315A3" w:rsidRDefault="005315A3">
            <w:pPr>
              <w:rPr>
                <w:rFonts w:ascii="Arial" w:eastAsia="Arial" w:hAnsi="Arial" w:cs="Arial"/>
                <w:color w:val="455560" w:themeColor="text1"/>
                <w:sz w:val="18"/>
                <w:szCs w:val="18"/>
                <w:lang w:val="en-US"/>
              </w:rPr>
            </w:pPr>
          </w:p>
          <w:p w14:paraId="44E97773" w14:textId="77777777" w:rsidR="005315A3" w:rsidRPr="00B833B2" w:rsidRDefault="005315A3">
            <w:pPr>
              <w:pStyle w:val="BodyText"/>
              <w:rPr>
                <w:sz w:val="18"/>
                <w:szCs w:val="18"/>
              </w:rPr>
            </w:pPr>
            <w:r w:rsidRPr="00B833B2">
              <w:rPr>
                <w:sz w:val="18"/>
                <w:szCs w:val="18"/>
                <w:lang w:val="en-US"/>
              </w:rPr>
              <w:t xml:space="preserve">Panel 1: </w:t>
            </w:r>
            <w:r w:rsidRPr="00B833B2">
              <w:rPr>
                <w:i/>
                <w:iCs/>
                <w:sz w:val="18"/>
                <w:szCs w:val="18"/>
                <w:lang w:val="en-US"/>
              </w:rPr>
              <w:t>H</w:t>
            </w:r>
            <w:r w:rsidRPr="00B833B2">
              <w:rPr>
                <w:i/>
                <w:iCs/>
                <w:sz w:val="18"/>
                <w:szCs w:val="18"/>
              </w:rPr>
              <w:t>ow an ecosystem approach can accelerate skills development, foster innovation, and ensure inclusive, sustainable economic growth</w:t>
            </w:r>
            <w:r w:rsidRPr="00B833B2">
              <w:rPr>
                <w:sz w:val="18"/>
                <w:szCs w:val="18"/>
              </w:rPr>
              <w:t>.</w:t>
            </w:r>
          </w:p>
          <w:p w14:paraId="4B98435B" w14:textId="77777777" w:rsidR="005315A3" w:rsidRPr="00B833B2" w:rsidRDefault="005315A3">
            <w:pPr>
              <w:pStyle w:val="BodyText"/>
              <w:rPr>
                <w:sz w:val="18"/>
                <w:szCs w:val="18"/>
                <w:lang w:val="en-US"/>
              </w:rPr>
            </w:pPr>
            <w:r w:rsidRPr="00B833B2">
              <w:rPr>
                <w:sz w:val="18"/>
                <w:szCs w:val="18"/>
                <w:lang w:val="en-US"/>
              </w:rPr>
              <w:t>Speakers:</w:t>
            </w:r>
          </w:p>
          <w:p w14:paraId="2B5CC5F6" w14:textId="77777777" w:rsidR="005315A3" w:rsidRPr="00B833B2" w:rsidRDefault="005315A3" w:rsidP="005315A3">
            <w:pPr>
              <w:pStyle w:val="NoSpacing"/>
              <w:numPr>
                <w:ilvl w:val="0"/>
                <w:numId w:val="45"/>
              </w:numPr>
              <w:rPr>
                <w:sz w:val="18"/>
                <w:szCs w:val="18"/>
                <w:lang w:val="en-US"/>
              </w:rPr>
            </w:pPr>
            <w:r w:rsidRPr="00B833B2">
              <w:rPr>
                <w:sz w:val="18"/>
                <w:szCs w:val="18"/>
                <w:lang w:val="en-US"/>
              </w:rPr>
              <w:t>Representative of the Ministry Moldova (tbc)</w:t>
            </w:r>
          </w:p>
          <w:p w14:paraId="21234849" w14:textId="77777777" w:rsidR="005315A3" w:rsidRPr="00B833B2" w:rsidRDefault="005315A3" w:rsidP="005315A3">
            <w:pPr>
              <w:pStyle w:val="NoSpacing"/>
              <w:numPr>
                <w:ilvl w:val="0"/>
                <w:numId w:val="45"/>
              </w:numPr>
              <w:rPr>
                <w:sz w:val="18"/>
                <w:szCs w:val="18"/>
                <w:lang w:val="en-US"/>
              </w:rPr>
            </w:pPr>
            <w:r w:rsidRPr="00B833B2">
              <w:rPr>
                <w:sz w:val="18"/>
                <w:szCs w:val="18"/>
              </w:rPr>
              <w:t>Christos A. Ioannou, SEV  Hellenic Federation of Enterprises</w:t>
            </w:r>
          </w:p>
          <w:p w14:paraId="6198CACB" w14:textId="77777777" w:rsidR="005315A3" w:rsidRPr="00B833B2" w:rsidRDefault="005315A3" w:rsidP="005315A3">
            <w:pPr>
              <w:pStyle w:val="NoSpacing"/>
              <w:numPr>
                <w:ilvl w:val="0"/>
                <w:numId w:val="45"/>
              </w:numPr>
              <w:rPr>
                <w:sz w:val="18"/>
                <w:szCs w:val="18"/>
                <w:lang w:val="en-US"/>
              </w:rPr>
            </w:pPr>
            <w:r w:rsidRPr="00B833B2">
              <w:rPr>
                <w:sz w:val="18"/>
                <w:szCs w:val="18"/>
                <w:lang w:val="en-US"/>
              </w:rPr>
              <w:t>Representative of Asian Development Bank</w:t>
            </w:r>
            <w:r>
              <w:rPr>
                <w:sz w:val="18"/>
                <w:szCs w:val="18"/>
                <w:lang w:val="en-US"/>
              </w:rPr>
              <w:t xml:space="preserve"> (ADB)</w:t>
            </w:r>
            <w:r w:rsidRPr="00B833B2">
              <w:rPr>
                <w:sz w:val="18"/>
                <w:szCs w:val="18"/>
                <w:lang w:val="en-US"/>
              </w:rPr>
              <w:t xml:space="preserve"> (tbc)</w:t>
            </w:r>
          </w:p>
          <w:p w14:paraId="3DA8C961" w14:textId="77777777" w:rsidR="005315A3" w:rsidRPr="00B833B2" w:rsidRDefault="005315A3" w:rsidP="005315A3">
            <w:pPr>
              <w:pStyle w:val="NoSpacing"/>
              <w:numPr>
                <w:ilvl w:val="0"/>
                <w:numId w:val="45"/>
              </w:numPr>
              <w:rPr>
                <w:sz w:val="18"/>
                <w:szCs w:val="18"/>
                <w:lang w:val="en-US"/>
              </w:rPr>
            </w:pPr>
            <w:r w:rsidRPr="00B833B2">
              <w:rPr>
                <w:sz w:val="18"/>
                <w:szCs w:val="18"/>
                <w:lang w:val="en-US"/>
              </w:rPr>
              <w:t>Alessandro Mele, Cometa</w:t>
            </w:r>
          </w:p>
          <w:p w14:paraId="0F425CD7" w14:textId="77777777" w:rsidR="005315A3" w:rsidRPr="006C2897" w:rsidRDefault="005315A3" w:rsidP="005315A3">
            <w:pPr>
              <w:pStyle w:val="NoSpacing"/>
              <w:numPr>
                <w:ilvl w:val="0"/>
                <w:numId w:val="45"/>
              </w:numPr>
            </w:pPr>
            <w:r w:rsidRPr="00B833B2">
              <w:rPr>
                <w:sz w:val="18"/>
                <w:szCs w:val="18"/>
              </w:rPr>
              <w:t>Representative of ETUC (tbc)</w:t>
            </w:r>
          </w:p>
          <w:p w14:paraId="7FF06C55" w14:textId="77777777" w:rsidR="005315A3" w:rsidRPr="006C2897" w:rsidRDefault="005315A3">
            <w:pPr>
              <w:pStyle w:val="NoSpacing"/>
              <w:ind w:left="720"/>
            </w:pPr>
          </w:p>
          <w:p w14:paraId="4578FCFA" w14:textId="77777777" w:rsidR="005315A3" w:rsidRPr="00B9037F" w:rsidRDefault="005315A3">
            <w:pPr>
              <w:pStyle w:val="NoSpacing"/>
            </w:pPr>
            <w:r>
              <w:rPr>
                <w:sz w:val="18"/>
                <w:szCs w:val="18"/>
              </w:rPr>
              <w:t xml:space="preserve">Closing: </w:t>
            </w:r>
            <w:r w:rsidRPr="004E5820">
              <w:rPr>
                <w:sz w:val="18"/>
                <w:szCs w:val="18"/>
              </w:rPr>
              <w:t xml:space="preserve">Directorate-General for International Partnerships </w:t>
            </w:r>
            <w:r>
              <w:rPr>
                <w:sz w:val="18"/>
                <w:szCs w:val="18"/>
              </w:rPr>
              <w:t>(DG INTPA) (tbc)</w:t>
            </w:r>
          </w:p>
        </w:tc>
      </w:tr>
      <w:tr w:rsidR="005315A3" w14:paraId="2B8AB63C" w14:textId="77777777">
        <w:trPr>
          <w:trHeight w:val="300"/>
        </w:trPr>
        <w:tc>
          <w:tcPr>
            <w:tcW w:w="1691" w:type="dxa"/>
            <w:tcBorders>
              <w:top w:val="single" w:sz="8" w:space="0" w:color="CBD0D3"/>
              <w:left w:val="nil"/>
              <w:bottom w:val="single" w:sz="8" w:space="0" w:color="CBD0D3"/>
              <w:right w:val="single" w:sz="8" w:space="0" w:color="CBD0D3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B0018C" w14:textId="77777777" w:rsidR="005315A3" w:rsidRDefault="005315A3">
            <w:pPr>
              <w:jc w:val="both"/>
            </w:pPr>
            <w:r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11:00 – 11:20</w:t>
            </w:r>
          </w:p>
          <w:p w14:paraId="16383573" w14:textId="77777777" w:rsidR="005315A3" w:rsidRDefault="005315A3">
            <w:pPr>
              <w:jc w:val="both"/>
            </w:pPr>
            <w:r w:rsidRPr="4934B37F"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 xml:space="preserve"> </w:t>
            </w:r>
          </w:p>
        </w:tc>
        <w:tc>
          <w:tcPr>
            <w:tcW w:w="7523" w:type="dxa"/>
            <w:tcBorders>
              <w:top w:val="single" w:sz="8" w:space="0" w:color="CBD0D3"/>
              <w:left w:val="single" w:sz="8" w:space="0" w:color="CBD0D3"/>
              <w:bottom w:val="single" w:sz="8" w:space="0" w:color="CBD0D3"/>
              <w:right w:val="nil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5672B3D" w14:textId="77777777" w:rsidR="005315A3" w:rsidRDefault="005315A3">
            <w:pPr>
              <w:jc w:val="both"/>
            </w:pPr>
            <w:r>
              <w:rPr>
                <w:rFonts w:ascii="Arial" w:eastAsia="Arial" w:hAnsi="Arial" w:cs="Arial"/>
                <w:b/>
                <w:bCs/>
                <w:color w:val="455560" w:themeColor="text1"/>
                <w:sz w:val="18"/>
                <w:szCs w:val="18"/>
              </w:rPr>
              <w:t>Coffee Break</w:t>
            </w:r>
          </w:p>
          <w:p w14:paraId="61F267F3" w14:textId="77777777" w:rsidR="005315A3" w:rsidRDefault="005315A3">
            <w:pPr>
              <w:jc w:val="both"/>
            </w:pPr>
            <w:r w:rsidRPr="4934B37F">
              <w:rPr>
                <w:rFonts w:ascii="Arial" w:eastAsia="Arial" w:hAnsi="Arial" w:cs="Arial"/>
                <w:i/>
                <w:iCs/>
                <w:color w:val="455560" w:themeColor="text1"/>
                <w:sz w:val="18"/>
                <w:szCs w:val="18"/>
              </w:rPr>
              <w:t xml:space="preserve"> </w:t>
            </w:r>
          </w:p>
        </w:tc>
      </w:tr>
      <w:tr w:rsidR="005315A3" w14:paraId="79FE9850" w14:textId="77777777">
        <w:trPr>
          <w:trHeight w:val="300"/>
        </w:trPr>
        <w:tc>
          <w:tcPr>
            <w:tcW w:w="1691" w:type="dxa"/>
            <w:tcBorders>
              <w:top w:val="single" w:sz="8" w:space="0" w:color="CBD0D3"/>
              <w:left w:val="nil"/>
              <w:bottom w:val="single" w:sz="8" w:space="0" w:color="CBD0D3"/>
              <w:right w:val="single" w:sz="8" w:space="0" w:color="CBD0D3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37DF74A" w14:textId="77777777" w:rsidR="005315A3" w:rsidRPr="7C0078B9" w:rsidRDefault="005315A3">
            <w:pPr>
              <w:jc w:val="both"/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</w:pPr>
            <w:r w:rsidRPr="7C0078B9"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11:2</w:t>
            </w:r>
            <w:r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 xml:space="preserve">0 </w:t>
            </w:r>
            <w:r w:rsidRPr="00636073"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 xml:space="preserve">– </w:t>
            </w:r>
            <w:r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12:20</w:t>
            </w:r>
          </w:p>
        </w:tc>
        <w:tc>
          <w:tcPr>
            <w:tcW w:w="7523" w:type="dxa"/>
            <w:tcBorders>
              <w:top w:val="single" w:sz="8" w:space="0" w:color="CBD0D3"/>
              <w:left w:val="single" w:sz="8" w:space="0" w:color="CBD0D3"/>
              <w:bottom w:val="single" w:sz="8" w:space="0" w:color="CBD0D3"/>
              <w:right w:val="nil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2847D0B" w14:textId="77777777" w:rsidR="005315A3" w:rsidRPr="00B833B2" w:rsidRDefault="005315A3">
            <w:pPr>
              <w:pStyle w:val="BodyText"/>
              <w:rPr>
                <w:b/>
                <w:bCs/>
                <w:sz w:val="18"/>
                <w:szCs w:val="18"/>
                <w:lang w:val="en-US"/>
              </w:rPr>
            </w:pPr>
            <w:r w:rsidRPr="00B833B2">
              <w:rPr>
                <w:b/>
                <w:bCs/>
                <w:sz w:val="18"/>
                <w:szCs w:val="18"/>
                <w:lang w:val="en-US"/>
              </w:rPr>
              <w:t>Company-based competitiveness and innovation in the context of skills shortages</w:t>
            </w:r>
          </w:p>
          <w:p w14:paraId="7FBDDA72" w14:textId="77777777" w:rsidR="005315A3" w:rsidRPr="00B833B2" w:rsidRDefault="005315A3">
            <w:pPr>
              <w:pStyle w:val="BodyText"/>
              <w:rPr>
                <w:sz w:val="18"/>
                <w:szCs w:val="18"/>
                <w:lang w:val="en-US"/>
              </w:rPr>
            </w:pPr>
            <w:r w:rsidRPr="00B833B2">
              <w:rPr>
                <w:sz w:val="18"/>
                <w:szCs w:val="18"/>
                <w:lang w:val="en-US"/>
              </w:rPr>
              <w:t xml:space="preserve">Setting the scene: The journey of Skilling-up </w:t>
            </w:r>
            <w:r>
              <w:rPr>
                <w:sz w:val="18"/>
                <w:szCs w:val="18"/>
                <w:lang w:val="en-US"/>
              </w:rPr>
              <w:t>in priority sectors</w:t>
            </w:r>
            <w:r w:rsidRPr="00B833B2">
              <w:rPr>
                <w:sz w:val="18"/>
                <w:szCs w:val="18"/>
                <w:lang w:val="en-US"/>
              </w:rPr>
              <w:t xml:space="preserve"> (ETF)</w:t>
            </w:r>
          </w:p>
          <w:p w14:paraId="3172443F" w14:textId="77777777" w:rsidR="005315A3" w:rsidRPr="00B833B2" w:rsidRDefault="005315A3">
            <w:pPr>
              <w:pStyle w:val="BodyText"/>
              <w:rPr>
                <w:sz w:val="18"/>
                <w:szCs w:val="18"/>
              </w:rPr>
            </w:pPr>
            <w:r w:rsidRPr="00B833B2">
              <w:rPr>
                <w:sz w:val="18"/>
                <w:szCs w:val="18"/>
                <w:lang w:val="en-US"/>
              </w:rPr>
              <w:t xml:space="preserve">Panel 2: </w:t>
            </w:r>
            <w:r w:rsidRPr="00B833B2">
              <w:rPr>
                <w:i/>
                <w:iCs/>
                <w:sz w:val="18"/>
                <w:szCs w:val="18"/>
              </w:rPr>
              <w:t>Shaping Innovation and Competitiveness through Smart Specialisation Policy</w:t>
            </w:r>
            <w:r w:rsidRPr="00B833B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14:paraId="29F59097" w14:textId="27AAFA75" w:rsidR="005315A3" w:rsidRPr="00B833B2" w:rsidRDefault="005315A3" w:rsidP="003F1F85">
            <w:pPr>
              <w:pStyle w:val="BodyText"/>
              <w:rPr>
                <w:sz w:val="18"/>
                <w:szCs w:val="18"/>
                <w:lang w:val="en-US"/>
              </w:rPr>
            </w:pPr>
            <w:r w:rsidRPr="00B833B2">
              <w:rPr>
                <w:sz w:val="18"/>
                <w:szCs w:val="18"/>
                <w:lang w:val="en-US"/>
              </w:rPr>
              <w:t>Speakers:</w:t>
            </w:r>
          </w:p>
          <w:p w14:paraId="4CB8CC58" w14:textId="77777777" w:rsidR="005315A3" w:rsidRPr="00B833B2" w:rsidRDefault="005315A3" w:rsidP="005315A3">
            <w:pPr>
              <w:numPr>
                <w:ilvl w:val="0"/>
                <w:numId w:val="44"/>
              </w:numPr>
              <w:jc w:val="both"/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</w:pPr>
            <w:r w:rsidRPr="00B833B2"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>Minister Albania (tbc)</w:t>
            </w:r>
          </w:p>
          <w:p w14:paraId="68841D7D" w14:textId="77777777" w:rsidR="005315A3" w:rsidRPr="00B833B2" w:rsidRDefault="005315A3" w:rsidP="005315A3">
            <w:pPr>
              <w:numPr>
                <w:ilvl w:val="0"/>
                <w:numId w:val="44"/>
              </w:numPr>
              <w:jc w:val="both"/>
              <w:rPr>
                <w:rFonts w:eastAsiaTheme="minorEastAsia" w:cstheme="minorHAnsi"/>
                <w:color w:val="455560" w:themeColor="text1"/>
                <w:sz w:val="18"/>
                <w:szCs w:val="18"/>
              </w:rPr>
            </w:pPr>
            <w:r w:rsidRPr="00B833B2"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>Minister Egypt (tbc)</w:t>
            </w:r>
          </w:p>
          <w:p w14:paraId="2F6C363A" w14:textId="77777777" w:rsidR="005315A3" w:rsidRPr="00B833B2" w:rsidRDefault="005315A3" w:rsidP="005315A3">
            <w:pPr>
              <w:numPr>
                <w:ilvl w:val="0"/>
                <w:numId w:val="44"/>
              </w:numPr>
              <w:jc w:val="both"/>
              <w:rPr>
                <w:rFonts w:eastAsia="Arial" w:cstheme="minorHAnsi"/>
                <w:sz w:val="18"/>
                <w:szCs w:val="18"/>
                <w:lang w:val="en-US"/>
              </w:rPr>
            </w:pPr>
            <w:r w:rsidRPr="00B833B2"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 xml:space="preserve">Ivana Janković Mijanović, DG Ministry of Education, Science and Innovation </w:t>
            </w:r>
            <w:r w:rsidRPr="00B833B2">
              <w:rPr>
                <w:rFonts w:eastAsia="Arial" w:cstheme="minorHAnsi"/>
                <w:sz w:val="18"/>
                <w:szCs w:val="18"/>
                <w:lang w:val="en-US"/>
              </w:rPr>
              <w:t>Montenegro</w:t>
            </w:r>
          </w:p>
          <w:p w14:paraId="65692589" w14:textId="77777777" w:rsidR="005315A3" w:rsidRPr="00B833B2" w:rsidRDefault="005315A3" w:rsidP="005315A3">
            <w:pPr>
              <w:numPr>
                <w:ilvl w:val="0"/>
                <w:numId w:val="44"/>
              </w:numPr>
              <w:jc w:val="both"/>
              <w:rPr>
                <w:rFonts w:eastAsiaTheme="minorEastAsia" w:cstheme="minorHAnsi"/>
                <w:color w:val="455560" w:themeColor="text1"/>
                <w:sz w:val="18"/>
                <w:szCs w:val="18"/>
              </w:rPr>
            </w:pPr>
            <w:r w:rsidRPr="00B833B2"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>Tanja Kotevska, Owner/Executive Manager, G</w:t>
            </w:r>
            <w:r w:rsidRPr="00B833B2">
              <w:rPr>
                <w:rFonts w:eastAsiaTheme="minorEastAsia" w:cstheme="minorHAnsi"/>
                <w:color w:val="455560" w:themeColor="text1"/>
                <w:sz w:val="18"/>
                <w:szCs w:val="18"/>
              </w:rPr>
              <w:t>reenagro</w:t>
            </w:r>
          </w:p>
          <w:p w14:paraId="0DD1EA24" w14:textId="77777777" w:rsidR="005315A3" w:rsidRPr="00B833B2" w:rsidRDefault="005315A3" w:rsidP="005315A3">
            <w:pPr>
              <w:numPr>
                <w:ilvl w:val="0"/>
                <w:numId w:val="44"/>
              </w:numPr>
              <w:jc w:val="both"/>
              <w:rPr>
                <w:rFonts w:eastAsiaTheme="minorEastAsia" w:cstheme="minorHAnsi"/>
                <w:color w:val="455560" w:themeColor="text1"/>
                <w:sz w:val="18"/>
                <w:szCs w:val="18"/>
              </w:rPr>
            </w:pPr>
            <w:r w:rsidRPr="00B833B2"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>Biljiana Radonjic Ker-Lindsay, Associate Director, European Bank for Reconstruction and Develo</w:t>
            </w:r>
            <w:r w:rsidRPr="00B833B2">
              <w:rPr>
                <w:rFonts w:eastAsiaTheme="minorEastAsia" w:cstheme="minorHAnsi"/>
                <w:color w:val="455560" w:themeColor="text1"/>
                <w:sz w:val="18"/>
                <w:szCs w:val="18"/>
                <w:lang w:val="en-US"/>
              </w:rPr>
              <w:t xml:space="preserve">pment </w:t>
            </w:r>
            <w:r w:rsidRPr="00B833B2">
              <w:rPr>
                <w:rFonts w:eastAsiaTheme="minorEastAsia" w:cstheme="minorHAnsi"/>
                <w:color w:val="455560" w:themeColor="text1"/>
                <w:sz w:val="18"/>
                <w:szCs w:val="18"/>
              </w:rPr>
              <w:t>(EBRD)</w:t>
            </w:r>
          </w:p>
          <w:p w14:paraId="491013BC" w14:textId="77777777" w:rsidR="005315A3" w:rsidRDefault="005315A3">
            <w:pPr>
              <w:jc w:val="both"/>
              <w:rPr>
                <w:rFonts w:ascii="Arial" w:eastAsia="Arial" w:hAnsi="Arial" w:cs="Arial"/>
                <w:i/>
                <w:iCs/>
                <w:color w:val="455560" w:themeColor="text1"/>
                <w:sz w:val="18"/>
                <w:szCs w:val="18"/>
              </w:rPr>
            </w:pPr>
          </w:p>
          <w:p w14:paraId="08D1F708" w14:textId="77777777" w:rsidR="005315A3" w:rsidRPr="004F6F24" w:rsidRDefault="005315A3">
            <w:pPr>
              <w:jc w:val="both"/>
              <w:rPr>
                <w:rFonts w:ascii="Arial" w:eastAsia="Arial" w:hAnsi="Arial" w:cs="Arial"/>
                <w:i/>
                <w:iCs/>
                <w:color w:val="455560" w:themeColor="text1"/>
                <w:sz w:val="18"/>
                <w:szCs w:val="18"/>
              </w:rPr>
            </w:pPr>
            <w:r w:rsidRPr="004E5820"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>Closing:</w:t>
            </w:r>
            <w:r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 xml:space="preserve"> European Commission </w:t>
            </w:r>
            <w:r w:rsidRPr="004E5820"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 xml:space="preserve">Directorate-General for Enlargement and Eastern Neighbourhood </w:t>
            </w:r>
            <w:r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>(</w:t>
            </w:r>
            <w:r w:rsidRPr="004E5820"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>DG ENEST</w:t>
            </w:r>
            <w:r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>)</w:t>
            </w:r>
            <w:r w:rsidRPr="004E5820"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 xml:space="preserve"> (tbc)  and Directorate-General for the Middle East, North Africa and the Gulf </w:t>
            </w:r>
            <w:r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>(</w:t>
            </w:r>
            <w:r w:rsidRPr="004E5820"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>DG MENA</w:t>
            </w:r>
            <w:r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>)</w:t>
            </w:r>
            <w:r w:rsidRPr="004E5820">
              <w:rPr>
                <w:rFonts w:eastAsia="Arial" w:cstheme="minorHAnsi"/>
                <w:color w:val="455560" w:themeColor="text1"/>
                <w:sz w:val="18"/>
                <w:szCs w:val="18"/>
                <w:lang w:val="en-US"/>
              </w:rPr>
              <w:t xml:space="preserve"> (tbc)</w:t>
            </w:r>
          </w:p>
        </w:tc>
      </w:tr>
      <w:tr w:rsidR="005315A3" w:rsidRPr="00100E54" w14:paraId="32F1E9DA" w14:textId="77777777">
        <w:trPr>
          <w:trHeight w:val="300"/>
        </w:trPr>
        <w:tc>
          <w:tcPr>
            <w:tcW w:w="1691" w:type="dxa"/>
            <w:tcBorders>
              <w:top w:val="single" w:sz="8" w:space="0" w:color="CBD0D3"/>
              <w:left w:val="nil"/>
              <w:bottom w:val="single" w:sz="8" w:space="0" w:color="CBD0D3"/>
              <w:right w:val="single" w:sz="8" w:space="0" w:color="CBD0D3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7262DEC" w14:textId="77777777" w:rsidR="005315A3" w:rsidRPr="7C0078B9" w:rsidRDefault="005315A3">
            <w:pPr>
              <w:jc w:val="both"/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12.20 – 12-30</w:t>
            </w:r>
          </w:p>
        </w:tc>
        <w:tc>
          <w:tcPr>
            <w:tcW w:w="7523" w:type="dxa"/>
            <w:tcBorders>
              <w:top w:val="single" w:sz="8" w:space="0" w:color="CBD0D3"/>
              <w:left w:val="single" w:sz="8" w:space="0" w:color="CBD0D3"/>
              <w:bottom w:val="single" w:sz="8" w:space="0" w:color="CBD0D3"/>
              <w:right w:val="nil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EBC9020" w14:textId="77777777" w:rsidR="005315A3" w:rsidRPr="004E5820" w:rsidRDefault="005315A3">
            <w:pPr>
              <w:jc w:val="both"/>
              <w:rPr>
                <w:rFonts w:ascii="Arial" w:eastAsia="Arial" w:hAnsi="Arial" w:cs="Arial"/>
                <w:b/>
                <w:bCs/>
                <w:color w:val="45556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45545F"/>
                <w:sz w:val="18"/>
                <w:szCs w:val="18"/>
              </w:rPr>
              <w:t>Concluding Remarks: Pilvi Torsti, Director, ETF</w:t>
            </w:r>
          </w:p>
        </w:tc>
      </w:tr>
      <w:tr w:rsidR="005315A3" w14:paraId="7BCA8913" w14:textId="77777777">
        <w:trPr>
          <w:trHeight w:val="300"/>
        </w:trPr>
        <w:tc>
          <w:tcPr>
            <w:tcW w:w="1691" w:type="dxa"/>
            <w:tcBorders>
              <w:top w:val="single" w:sz="8" w:space="0" w:color="CBD0D3"/>
              <w:left w:val="nil"/>
              <w:bottom w:val="single" w:sz="8" w:space="0" w:color="CBD0D3"/>
              <w:right w:val="single" w:sz="8" w:space="0" w:color="CBD0D3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5A51BF4" w14:textId="77777777" w:rsidR="005315A3" w:rsidRPr="7C0078B9" w:rsidRDefault="005315A3">
            <w:pPr>
              <w:jc w:val="both"/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</w:pPr>
            <w:r w:rsidRPr="7C0078B9"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12:</w:t>
            </w:r>
            <w:r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 xml:space="preserve">30 </w:t>
            </w:r>
            <w:r w:rsidRPr="009A5AE7"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 xml:space="preserve"> 13:00</w:t>
            </w:r>
          </w:p>
        </w:tc>
        <w:tc>
          <w:tcPr>
            <w:tcW w:w="7523" w:type="dxa"/>
            <w:tcBorders>
              <w:top w:val="single" w:sz="8" w:space="0" w:color="CBD0D3"/>
              <w:left w:val="single" w:sz="8" w:space="0" w:color="CBD0D3"/>
              <w:bottom w:val="single" w:sz="8" w:space="0" w:color="CBD0D3"/>
              <w:right w:val="nil"/>
            </w:tcBorders>
            <w:shd w:val="clear" w:color="auto" w:fill="F9F9F9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A2E0542" w14:textId="77777777" w:rsidR="005315A3" w:rsidRPr="00B833B2" w:rsidRDefault="005315A3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  <w:r w:rsidRPr="00B833B2">
              <w:rPr>
                <w:b/>
                <w:bCs/>
                <w:sz w:val="18"/>
                <w:szCs w:val="18"/>
                <w:lang w:val="en-US"/>
              </w:rPr>
              <w:t>ETF-EIB Official Launch of Gender and Social Inclusion Facility Agreement</w:t>
            </w:r>
          </w:p>
          <w:p w14:paraId="428C6F7F" w14:textId="77777777" w:rsidR="005315A3" w:rsidRPr="00B833B2" w:rsidRDefault="005315A3">
            <w:pPr>
              <w:pStyle w:val="NoSpacing"/>
              <w:rPr>
                <w:sz w:val="18"/>
                <w:szCs w:val="18"/>
              </w:rPr>
            </w:pPr>
            <w:r w:rsidRPr="00B833B2">
              <w:rPr>
                <w:rFonts w:eastAsiaTheme="majorEastAsia"/>
                <w:sz w:val="18"/>
                <w:szCs w:val="18"/>
                <w:lang w:val="en-US"/>
              </w:rPr>
              <w:t>Speech:</w:t>
            </w:r>
          </w:p>
          <w:p w14:paraId="209E2FA8" w14:textId="77777777" w:rsidR="005315A3" w:rsidRPr="00B833B2" w:rsidRDefault="005315A3" w:rsidP="005315A3">
            <w:pPr>
              <w:pStyle w:val="NoSpacing"/>
              <w:numPr>
                <w:ilvl w:val="0"/>
                <w:numId w:val="47"/>
              </w:numPr>
              <w:rPr>
                <w:rFonts w:eastAsiaTheme="majorEastAsia"/>
                <w:color w:val="475562"/>
                <w:sz w:val="18"/>
                <w:szCs w:val="18"/>
              </w:rPr>
            </w:pPr>
            <w:r w:rsidRPr="00B833B2">
              <w:rPr>
                <w:rFonts w:eastAsiaTheme="majorEastAsia"/>
                <w:color w:val="475562"/>
                <w:sz w:val="18"/>
                <w:szCs w:val="18"/>
              </w:rPr>
              <w:t>Mathieu Bousquet, Director, Directorate-General for Neighbourhood and Enlargement Negotiations, European Commission</w:t>
            </w:r>
          </w:p>
          <w:p w14:paraId="6F9715AC" w14:textId="77777777" w:rsidR="005315A3" w:rsidRPr="00B833B2" w:rsidRDefault="005315A3">
            <w:pPr>
              <w:pStyle w:val="NoSpacing"/>
              <w:rPr>
                <w:rFonts w:eastAsiaTheme="majorEastAsia"/>
                <w:color w:val="475562"/>
                <w:sz w:val="18"/>
                <w:szCs w:val="18"/>
              </w:rPr>
            </w:pPr>
          </w:p>
          <w:p w14:paraId="122758EE" w14:textId="70771155" w:rsidR="005315A3" w:rsidRPr="00B833B2" w:rsidRDefault="005315A3" w:rsidP="005315A3">
            <w:pPr>
              <w:pStyle w:val="NoSpacing"/>
              <w:numPr>
                <w:ilvl w:val="0"/>
                <w:numId w:val="47"/>
              </w:numPr>
              <w:rPr>
                <w:rFonts w:eastAsiaTheme="majorEastAsia"/>
                <w:color w:val="475562"/>
                <w:sz w:val="18"/>
                <w:szCs w:val="18"/>
              </w:rPr>
            </w:pPr>
            <w:r w:rsidRPr="00B833B2">
              <w:rPr>
                <w:rFonts w:eastAsiaTheme="majorEastAsia"/>
                <w:color w:val="475562"/>
                <w:sz w:val="18"/>
                <w:szCs w:val="18"/>
              </w:rPr>
              <w:t>Directorate-General for the Middle East, North Africa and the Gulf</w:t>
            </w:r>
            <w:r w:rsidR="008200F9">
              <w:rPr>
                <w:rFonts w:eastAsiaTheme="majorEastAsia"/>
                <w:color w:val="475562"/>
                <w:sz w:val="18"/>
                <w:szCs w:val="18"/>
              </w:rPr>
              <w:t>, European Commission</w:t>
            </w:r>
            <w:r>
              <w:rPr>
                <w:rFonts w:eastAsiaTheme="majorEastAsia"/>
                <w:color w:val="475562"/>
                <w:sz w:val="18"/>
                <w:szCs w:val="18"/>
              </w:rPr>
              <w:t xml:space="preserve"> (tbc)</w:t>
            </w:r>
          </w:p>
          <w:p w14:paraId="0A8B563D" w14:textId="77777777" w:rsidR="005315A3" w:rsidRPr="00B833B2" w:rsidRDefault="005315A3">
            <w:pPr>
              <w:pStyle w:val="NoSpacing"/>
              <w:rPr>
                <w:rFonts w:eastAsiaTheme="majorEastAsia"/>
                <w:sz w:val="18"/>
                <w:szCs w:val="18"/>
                <w:lang w:val="en-US"/>
              </w:rPr>
            </w:pPr>
          </w:p>
          <w:p w14:paraId="1E782958" w14:textId="77777777" w:rsidR="005315A3" w:rsidRDefault="005315A3">
            <w:pPr>
              <w:pStyle w:val="NoSpacing"/>
              <w:rPr>
                <w:rFonts w:eastAsiaTheme="majorEastAsia"/>
                <w:sz w:val="18"/>
                <w:szCs w:val="18"/>
              </w:rPr>
            </w:pPr>
            <w:r w:rsidRPr="00B833B2">
              <w:rPr>
                <w:rFonts w:eastAsiaTheme="majorEastAsia"/>
                <w:sz w:val="18"/>
                <w:szCs w:val="18"/>
              </w:rPr>
              <w:t xml:space="preserve">Followed by comments: </w:t>
            </w:r>
          </w:p>
          <w:p w14:paraId="02D6DDE1" w14:textId="77777777" w:rsidR="005315A3" w:rsidRDefault="005315A3" w:rsidP="005315A3">
            <w:pPr>
              <w:pStyle w:val="NoSpacing"/>
              <w:numPr>
                <w:ilvl w:val="0"/>
                <w:numId w:val="48"/>
              </w:numPr>
              <w:rPr>
                <w:rFonts w:eastAsiaTheme="majorEastAsia"/>
                <w:sz w:val="18"/>
                <w:szCs w:val="18"/>
              </w:rPr>
            </w:pPr>
            <w:r w:rsidRPr="00B833B2">
              <w:rPr>
                <w:rFonts w:eastAsiaTheme="majorEastAsia"/>
                <w:sz w:val="18"/>
                <w:szCs w:val="18"/>
              </w:rPr>
              <w:t xml:space="preserve">Lionel Rapaille, </w:t>
            </w:r>
            <w:r>
              <w:rPr>
                <w:rFonts w:eastAsiaTheme="majorEastAsia"/>
                <w:sz w:val="18"/>
                <w:szCs w:val="18"/>
              </w:rPr>
              <w:t xml:space="preserve">Director, </w:t>
            </w:r>
            <w:r w:rsidRPr="00B833B2">
              <w:rPr>
                <w:rFonts w:eastAsiaTheme="majorEastAsia"/>
                <w:sz w:val="18"/>
                <w:szCs w:val="18"/>
              </w:rPr>
              <w:t>Directorate Enlargement and Neighbourhood</w:t>
            </w:r>
            <w:r>
              <w:rPr>
                <w:rFonts w:eastAsiaTheme="majorEastAsia"/>
                <w:sz w:val="18"/>
                <w:szCs w:val="18"/>
              </w:rPr>
              <w:t xml:space="preserve">, </w:t>
            </w:r>
            <w:r w:rsidRPr="00B833B2">
              <w:rPr>
                <w:rFonts w:eastAsiaTheme="majorEastAsia"/>
                <w:sz w:val="18"/>
                <w:szCs w:val="18"/>
              </w:rPr>
              <w:t>E</w:t>
            </w:r>
            <w:r>
              <w:rPr>
                <w:rFonts w:eastAsiaTheme="majorEastAsia"/>
                <w:sz w:val="18"/>
                <w:szCs w:val="18"/>
              </w:rPr>
              <w:t>uropean Investment Bank G</w:t>
            </w:r>
            <w:r w:rsidRPr="00B833B2">
              <w:rPr>
                <w:rFonts w:eastAsiaTheme="majorEastAsia"/>
                <w:sz w:val="18"/>
                <w:szCs w:val="18"/>
              </w:rPr>
              <w:t>lobal</w:t>
            </w:r>
            <w:r>
              <w:rPr>
                <w:rFonts w:eastAsiaTheme="majorEastAsia"/>
                <w:sz w:val="18"/>
                <w:szCs w:val="18"/>
              </w:rPr>
              <w:t xml:space="preserve"> (EIB Global)</w:t>
            </w:r>
          </w:p>
          <w:p w14:paraId="080AAA1A" w14:textId="77777777" w:rsidR="005315A3" w:rsidRPr="00B833B2" w:rsidRDefault="005315A3" w:rsidP="005315A3">
            <w:pPr>
              <w:pStyle w:val="NoSpacing"/>
              <w:numPr>
                <w:ilvl w:val="0"/>
                <w:numId w:val="48"/>
              </w:numPr>
              <w:rPr>
                <w:rFonts w:eastAsiaTheme="majorEastAsia"/>
                <w:sz w:val="18"/>
                <w:szCs w:val="18"/>
              </w:rPr>
            </w:pPr>
            <w:r w:rsidRPr="00B833B2">
              <w:rPr>
                <w:rFonts w:eastAsiaTheme="majorEastAsia"/>
                <w:sz w:val="18"/>
                <w:szCs w:val="18"/>
              </w:rPr>
              <w:t>Pilvi Torsti</w:t>
            </w:r>
            <w:r>
              <w:rPr>
                <w:rFonts w:eastAsiaTheme="majorEastAsia"/>
                <w:sz w:val="18"/>
                <w:szCs w:val="18"/>
              </w:rPr>
              <w:t xml:space="preserve">, </w:t>
            </w:r>
            <w:r w:rsidRPr="00B833B2">
              <w:rPr>
                <w:rFonts w:eastAsiaTheme="majorEastAsia"/>
                <w:sz w:val="18"/>
                <w:szCs w:val="18"/>
              </w:rPr>
              <w:t>Director</w:t>
            </w:r>
            <w:r>
              <w:rPr>
                <w:rFonts w:eastAsiaTheme="majorEastAsia"/>
                <w:sz w:val="18"/>
                <w:szCs w:val="18"/>
              </w:rPr>
              <w:t>, ETF</w:t>
            </w:r>
          </w:p>
          <w:p w14:paraId="1C2C651E" w14:textId="77777777" w:rsidR="005315A3" w:rsidRPr="00B833B2" w:rsidRDefault="005315A3">
            <w:pPr>
              <w:pStyle w:val="NoSpacing"/>
              <w:rPr>
                <w:rFonts w:eastAsiaTheme="majorEastAsia"/>
                <w:sz w:val="18"/>
                <w:szCs w:val="18"/>
                <w:lang w:val="en-US"/>
              </w:rPr>
            </w:pPr>
          </w:p>
          <w:p w14:paraId="6E2FE6CF" w14:textId="77777777" w:rsidR="005315A3" w:rsidRPr="00B833B2" w:rsidRDefault="005315A3">
            <w:pPr>
              <w:pStyle w:val="NoSpacing"/>
              <w:rPr>
                <w:rFonts w:eastAsiaTheme="majorEastAsia"/>
                <w:sz w:val="18"/>
                <w:szCs w:val="18"/>
                <w:lang w:val="en-US"/>
              </w:rPr>
            </w:pPr>
            <w:r w:rsidRPr="00B833B2">
              <w:rPr>
                <w:rFonts w:eastAsiaTheme="majorEastAsia"/>
                <w:i/>
                <w:iCs/>
                <w:sz w:val="18"/>
                <w:szCs w:val="18"/>
                <w:lang w:val="en-US"/>
              </w:rPr>
              <w:t>Official Signature</w:t>
            </w:r>
            <w:r w:rsidRPr="00B833B2">
              <w:rPr>
                <w:rFonts w:eastAsiaTheme="majorEastAsia"/>
                <w:sz w:val="18"/>
                <w:szCs w:val="18"/>
                <w:lang w:val="en-US"/>
              </w:rPr>
              <w:t>:</w:t>
            </w:r>
          </w:p>
          <w:p w14:paraId="3EB689A0" w14:textId="77777777" w:rsidR="005315A3" w:rsidRPr="00CE18D2" w:rsidRDefault="005315A3">
            <w:pPr>
              <w:pStyle w:val="NoSpacing"/>
              <w:rPr>
                <w:rFonts w:ascii="Arial" w:hAnsi="Arial" w:cs="Arial"/>
              </w:rPr>
            </w:pPr>
            <w:r w:rsidRPr="00B833B2">
              <w:rPr>
                <w:sz w:val="18"/>
                <w:szCs w:val="18"/>
                <w:lang w:val="en-US"/>
              </w:rPr>
              <w:t>ETF and the European Investment Bank formalize the Gender and Social Inclusion Facility Agreement</w:t>
            </w:r>
          </w:p>
        </w:tc>
      </w:tr>
      <w:tr w:rsidR="005315A3" w14:paraId="750B852D" w14:textId="77777777">
        <w:trPr>
          <w:trHeight w:val="300"/>
        </w:trPr>
        <w:tc>
          <w:tcPr>
            <w:tcW w:w="1691" w:type="dxa"/>
            <w:tcBorders>
              <w:top w:val="single" w:sz="8" w:space="0" w:color="CBD0D3"/>
              <w:left w:val="nil"/>
              <w:bottom w:val="single" w:sz="8" w:space="0" w:color="CBD0D3"/>
              <w:right w:val="single" w:sz="8" w:space="0" w:color="CBD0D3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3F9A8D2" w14:textId="77777777" w:rsidR="005315A3" w:rsidRPr="7C0078B9" w:rsidRDefault="005315A3">
            <w:pPr>
              <w:jc w:val="both"/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</w:pPr>
            <w:r w:rsidRPr="7C0078B9"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3</w:t>
            </w:r>
            <w:r w:rsidRPr="7C0078B9"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0</w:t>
            </w:r>
            <w:r w:rsidRPr="7C0078B9"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 xml:space="preserve"> </w:t>
            </w:r>
            <w:r w:rsidRPr="009A5AE7"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 xml:space="preserve">– </w:t>
            </w:r>
            <w:r w:rsidRPr="7C0078B9"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4</w:t>
            </w:r>
            <w:r w:rsidRPr="7C0078B9">
              <w:rPr>
                <w:rFonts w:ascii="Arial" w:eastAsia="Arial" w:hAnsi="Arial" w:cs="Arial"/>
                <w:color w:val="0092BB" w:themeColor="text2"/>
                <w:sz w:val="18"/>
                <w:szCs w:val="18"/>
              </w:rPr>
              <w:t>:00</w:t>
            </w:r>
          </w:p>
        </w:tc>
        <w:tc>
          <w:tcPr>
            <w:tcW w:w="7523" w:type="dxa"/>
            <w:tcBorders>
              <w:top w:val="single" w:sz="8" w:space="0" w:color="CBD0D3"/>
              <w:left w:val="single" w:sz="8" w:space="0" w:color="CBD0D3"/>
              <w:bottom w:val="single" w:sz="8" w:space="0" w:color="CBD0D3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BCE5123" w14:textId="77777777" w:rsidR="005315A3" w:rsidRPr="00F27EBC" w:rsidRDefault="005315A3">
            <w:pPr>
              <w:jc w:val="both"/>
              <w:rPr>
                <w:rFonts w:ascii="Arial" w:eastAsia="Arial" w:hAnsi="Arial" w:cs="Arial"/>
                <w:i/>
                <w:iCs/>
                <w:color w:val="45556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455560" w:themeColor="text1"/>
                <w:sz w:val="18"/>
                <w:szCs w:val="18"/>
              </w:rPr>
              <w:t>Networking Lunch</w:t>
            </w:r>
          </w:p>
        </w:tc>
      </w:tr>
    </w:tbl>
    <w:p w14:paraId="1E4AC4DD" w14:textId="2BEFDBA1" w:rsidR="006F689F" w:rsidRPr="00A11A83" w:rsidRDefault="006F689F" w:rsidP="00A11A83"/>
    <w:sectPr w:rsidR="006F689F" w:rsidRPr="00A11A83" w:rsidSect="00605C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414AF" w14:textId="77777777" w:rsidR="00FC6B8F" w:rsidRDefault="00FC6B8F" w:rsidP="00870E0B">
      <w:pPr>
        <w:spacing w:after="0" w:line="240" w:lineRule="auto"/>
      </w:pPr>
      <w:r>
        <w:separator/>
      </w:r>
    </w:p>
    <w:p w14:paraId="61FA6533" w14:textId="77777777" w:rsidR="00FC6B8F" w:rsidRDefault="00FC6B8F"/>
  </w:endnote>
  <w:endnote w:type="continuationSeparator" w:id="0">
    <w:p w14:paraId="22A16CDB" w14:textId="77777777" w:rsidR="00FC6B8F" w:rsidRDefault="00FC6B8F" w:rsidP="00870E0B">
      <w:pPr>
        <w:spacing w:after="0" w:line="240" w:lineRule="auto"/>
      </w:pPr>
      <w:r>
        <w:continuationSeparator/>
      </w:r>
    </w:p>
    <w:p w14:paraId="25D9CFDF" w14:textId="77777777" w:rsidR="00FC6B8F" w:rsidRDefault="00FC6B8F"/>
  </w:endnote>
  <w:endnote w:type="continuationNotice" w:id="1">
    <w:p w14:paraId="4E7DA84A" w14:textId="77777777" w:rsidR="00FC6B8F" w:rsidRDefault="00FC6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B1FDA" w14:textId="30A31A4B" w:rsidR="00957F88" w:rsidRDefault="00957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B55B" w14:textId="09555F8F" w:rsidR="00030FBC" w:rsidRDefault="00030FBC" w:rsidP="009F5CF2">
    <w:pPr>
      <w:pStyle w:val="Footer"/>
      <w:jc w:val="center"/>
    </w:pPr>
  </w:p>
  <w:p w14:paraId="21AE5833" w14:textId="77777777" w:rsidR="00030FBC" w:rsidRDefault="00030FBC" w:rsidP="00030FBC">
    <w:pPr>
      <w:pStyle w:val="Footer"/>
    </w:pPr>
  </w:p>
  <w:p w14:paraId="387A64FC" w14:textId="53C910D5" w:rsidR="00030FBC" w:rsidRPr="00636F0B" w:rsidRDefault="00030FBC" w:rsidP="00D83D97">
    <w:pPr>
      <w:pStyle w:val="Footerwithline"/>
    </w:pPr>
    <w:r>
      <w:ptab w:relativeTo="margin" w:alignment="right" w:leader="none"/>
    </w:r>
  </w:p>
  <w:p w14:paraId="4A80E3D3" w14:textId="77777777" w:rsidR="00FB1500" w:rsidRDefault="00FB15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716F" w14:textId="671E92D5" w:rsidR="00240839" w:rsidRDefault="00240839" w:rsidP="00FB1F79">
    <w:pPr>
      <w:pStyle w:val="Footer"/>
      <w:jc w:val="center"/>
    </w:pPr>
  </w:p>
  <w:p w14:paraId="5D48A556" w14:textId="632E5410" w:rsidR="00240839" w:rsidRDefault="00240839" w:rsidP="00240839">
    <w:pPr>
      <w:pStyle w:val="Footer"/>
    </w:pPr>
  </w:p>
  <w:p w14:paraId="46FBB14E" w14:textId="12B8F6EF" w:rsidR="00636F0B" w:rsidRPr="00636F0B" w:rsidRDefault="0084245C" w:rsidP="00605C60">
    <w:pPr>
      <w:pStyle w:val="Footerwithline"/>
      <w:pBdr>
        <w:top w:val="single" w:sz="12" w:space="15" w:color="0092BB" w:themeColor="text2"/>
      </w:pBdr>
      <w:jc w:val="center"/>
    </w:pPr>
    <w:r>
      <w:rPr>
        <w:b w:val="0"/>
        <w:bCs/>
        <w:noProof/>
      </w:rPr>
      <w:drawing>
        <wp:anchor distT="0" distB="0" distL="114300" distR="114300" simplePos="0" relativeHeight="251658245" behindDoc="0" locked="0" layoutInCell="1" allowOverlap="1" wp14:anchorId="0D21040E" wp14:editId="3913DDF2">
          <wp:simplePos x="0" y="0"/>
          <wp:positionH relativeFrom="margin">
            <wp:posOffset>2477770</wp:posOffset>
          </wp:positionH>
          <wp:positionV relativeFrom="paragraph">
            <wp:posOffset>19050</wp:posOffset>
          </wp:positionV>
          <wp:extent cx="825500" cy="667545"/>
          <wp:effectExtent l="0" t="0" r="0" b="0"/>
          <wp:wrapNone/>
          <wp:docPr id="1315326577" name="Picture 1" descr="A blue shield with a yellow lion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326577" name="Picture 1" descr="A blue shield with a yellow lion on i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66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69DD">
      <w:t xml:space="preserve"> </w:t>
    </w:r>
    <w:r w:rsidR="00605C60" w:rsidRPr="00605C60">
      <w:t xml:space="preserve"> </w:t>
    </w:r>
    <w:r w:rsidR="00636F0B">
      <w:ptab w:relativeTo="margin" w:alignment="right" w:leader="none"/>
    </w:r>
    <w:r w:rsidR="00816C21" w:rsidRPr="00816C21">
      <w:t xml:space="preserve"> </w:t>
    </w:r>
    <w:r w:rsidR="00EB085E">
      <w:t xml:space="preserve">| </w:t>
    </w:r>
    <w:r w:rsidR="00636F0B">
      <w:t xml:space="preserve">  </w:t>
    </w:r>
    <w:r w:rsidR="00636F0B">
      <w:fldChar w:fldCharType="begin"/>
    </w:r>
    <w:r w:rsidR="00636F0B">
      <w:instrText xml:space="preserve"> PAGE  \# "00" </w:instrText>
    </w:r>
    <w:r w:rsidR="00636F0B">
      <w:fldChar w:fldCharType="separate"/>
    </w:r>
    <w:r w:rsidR="00636F0B">
      <w:rPr>
        <w:noProof/>
      </w:rPr>
      <w:t>3</w:t>
    </w:r>
    <w:r w:rsidR="00636F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2D0F4" w14:textId="77777777" w:rsidR="00FC6B8F" w:rsidRDefault="00FC6B8F" w:rsidP="00870E0B">
      <w:pPr>
        <w:spacing w:after="0" w:line="240" w:lineRule="auto"/>
      </w:pPr>
      <w:r>
        <w:separator/>
      </w:r>
    </w:p>
    <w:p w14:paraId="1346E0DB" w14:textId="77777777" w:rsidR="00FC6B8F" w:rsidRDefault="00FC6B8F"/>
  </w:footnote>
  <w:footnote w:type="continuationSeparator" w:id="0">
    <w:p w14:paraId="562F8FD7" w14:textId="77777777" w:rsidR="00FC6B8F" w:rsidRDefault="00FC6B8F" w:rsidP="00870E0B">
      <w:pPr>
        <w:spacing w:after="0" w:line="240" w:lineRule="auto"/>
      </w:pPr>
      <w:r>
        <w:continuationSeparator/>
      </w:r>
    </w:p>
    <w:p w14:paraId="79AE12A7" w14:textId="77777777" w:rsidR="00FC6B8F" w:rsidRDefault="00FC6B8F"/>
  </w:footnote>
  <w:footnote w:type="continuationNotice" w:id="1">
    <w:p w14:paraId="1800CAF3" w14:textId="77777777" w:rsidR="00FC6B8F" w:rsidRDefault="00FC6B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0964" w14:textId="77777777" w:rsidR="00957F88" w:rsidRDefault="00957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4728" w14:textId="4A80D42B" w:rsidR="009E0777" w:rsidRDefault="00D83D97">
    <w:pPr>
      <w:pStyle w:val="Header"/>
    </w:pPr>
    <w:r>
      <w:rPr>
        <w:noProof/>
      </w:rPr>
      <w:t xml:space="preserve">                                                       </w:t>
    </w:r>
    <w:r w:rsidR="00B715A0" w:rsidRPr="00240839">
      <w:rPr>
        <w:noProof/>
      </w:rPr>
      <w:drawing>
        <wp:anchor distT="0" distB="0" distL="114300" distR="114300" simplePos="0" relativeHeight="251658243" behindDoc="0" locked="1" layoutInCell="1" allowOverlap="1" wp14:anchorId="37EC7D44" wp14:editId="2B13AD6E">
          <wp:simplePos x="0" y="0"/>
          <wp:positionH relativeFrom="margin">
            <wp:posOffset>-304800</wp:posOffset>
          </wp:positionH>
          <wp:positionV relativeFrom="topMargin">
            <wp:posOffset>194945</wp:posOffset>
          </wp:positionV>
          <wp:extent cx="828675" cy="669925"/>
          <wp:effectExtent l="0" t="0" r="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BD2">
      <w:rPr>
        <w:noProof/>
      </w:rPr>
      <w:t xml:space="preserve">                                         </w:t>
    </w:r>
    <w:r w:rsidR="00E36C4E">
      <w:rPr>
        <w:noProof/>
      </w:rPr>
      <w:t xml:space="preserve">                             </w:t>
    </w:r>
    <w:r w:rsidR="00496BD2">
      <w:rPr>
        <w:noProof/>
      </w:rPr>
      <w:t xml:space="preserve">    </w:t>
    </w:r>
    <w:r w:rsidR="00496BD2">
      <w:rPr>
        <w:noProof/>
      </w:rPr>
      <w:drawing>
        <wp:inline distT="0" distB="0" distL="0" distR="0" wp14:anchorId="1866907E" wp14:editId="394312D7">
          <wp:extent cx="1122045" cy="780415"/>
          <wp:effectExtent l="0" t="0" r="1905" b="635"/>
          <wp:docPr id="7299501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4C66" w14:textId="3ACDA3B4" w:rsidR="005C0892" w:rsidRPr="00240839" w:rsidRDefault="00D83D97" w:rsidP="002408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F08CD3C" wp14:editId="3CD9B996">
              <wp:simplePos x="0" y="0"/>
              <wp:positionH relativeFrom="margin">
                <wp:align>center</wp:align>
              </wp:positionH>
              <wp:positionV relativeFrom="paragraph">
                <wp:posOffset>-99695</wp:posOffset>
              </wp:positionV>
              <wp:extent cx="1885950" cy="990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C91113" w14:textId="3D52CAEA" w:rsidR="009E0777" w:rsidRDefault="00FE5F1E" w:rsidP="00292FE7">
                          <w:pPr>
                            <w:jc w:val="center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0F08CD3C">
              <v:stroke joinstyle="miter"/>
              <v:path gradientshapeok="t" o:connecttype="rect"/>
            </v:shapetype>
            <v:shape id="Text Box 3" style="position:absolute;margin-left:0;margin-top:-7.85pt;width:148.5pt;height:78pt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">
              <v:textbox>
                <w:txbxContent>
                  <w:p w:rsidR="009E0777" w:rsidP="00292FE7" w:rsidRDefault="00FE5F1E" w14:paraId="68C91113" w14:textId="3D52CAEA">
                    <w:pPr>
                      <w:jc w:val="center"/>
                    </w:pPr>
                    <w: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6570">
      <w:rPr>
        <w:noProof/>
      </w:rPr>
      <w:drawing>
        <wp:anchor distT="0" distB="0" distL="114300" distR="114300" simplePos="0" relativeHeight="251658244" behindDoc="1" locked="0" layoutInCell="1" allowOverlap="1" wp14:anchorId="0F5AC320" wp14:editId="41F6817F">
          <wp:simplePos x="0" y="0"/>
          <wp:positionH relativeFrom="column">
            <wp:posOffset>4924425</wp:posOffset>
          </wp:positionH>
          <wp:positionV relativeFrom="paragraph">
            <wp:posOffset>-635</wp:posOffset>
          </wp:positionV>
          <wp:extent cx="1123950" cy="781145"/>
          <wp:effectExtent l="0" t="0" r="0" b="0"/>
          <wp:wrapNone/>
          <wp:docPr id="15" name="Picture 15" descr="EC logo example - standard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 logo example - standard ver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8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69DD">
      <w:rPr>
        <w:noProof/>
      </w:rPr>
      <w:t xml:space="preserve"> </w:t>
    </w:r>
    <w:r w:rsidR="00636F0B" w:rsidRPr="00240839">
      <w:rPr>
        <w:noProof/>
      </w:rPr>
      <w:drawing>
        <wp:anchor distT="0" distB="0" distL="114300" distR="114300" simplePos="0" relativeHeight="251658241" behindDoc="0" locked="1" layoutInCell="1" allowOverlap="1" wp14:anchorId="713D5EEF" wp14:editId="4C239E87">
          <wp:simplePos x="0" y="0"/>
          <wp:positionH relativeFrom="page">
            <wp:posOffset>604520</wp:posOffset>
          </wp:positionH>
          <wp:positionV relativeFrom="page">
            <wp:posOffset>104775</wp:posOffset>
          </wp:positionV>
          <wp:extent cx="1356995" cy="109791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gLogoET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5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892" w:rsidRPr="00240839">
      <w:rPr>
        <w:noProof/>
      </w:rPr>
      <w:drawing>
        <wp:anchor distT="0" distB="0" distL="114300" distR="114300" simplePos="0" relativeHeight="251658240" behindDoc="1" locked="1" layoutInCell="1" allowOverlap="1" wp14:anchorId="151C9104" wp14:editId="4FF3B3B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0699115"/>
          <wp:effectExtent l="0" t="0" r="317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gStar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B95D5" w14:textId="7B222EBF" w:rsidR="00870E0B" w:rsidRPr="00240839" w:rsidRDefault="00870E0B" w:rsidP="00240839">
    <w:pPr>
      <w:pStyle w:val="Header"/>
    </w:pPr>
  </w:p>
  <w:p w14:paraId="4ADFEFBC" w14:textId="6D1DEE96" w:rsidR="00870E0B" w:rsidRPr="00240839" w:rsidRDefault="00870E0B" w:rsidP="00240839">
    <w:pPr>
      <w:pStyle w:val="Header"/>
    </w:pPr>
  </w:p>
  <w:p w14:paraId="0BFCD398" w14:textId="23537A67" w:rsidR="005005C0" w:rsidRPr="00240839" w:rsidRDefault="00756570" w:rsidP="00756570">
    <w:pPr>
      <w:pStyle w:val="Header"/>
      <w:tabs>
        <w:tab w:val="clear" w:pos="4513"/>
        <w:tab w:val="clear" w:pos="9026"/>
        <w:tab w:val="left" w:pos="3030"/>
      </w:tabs>
    </w:pPr>
    <w:r>
      <w:tab/>
    </w:r>
  </w:p>
  <w:p w14:paraId="7D4E2EF4" w14:textId="2BB4AE4C" w:rsidR="005005C0" w:rsidRDefault="005005C0" w:rsidP="00240839">
    <w:pPr>
      <w:pStyle w:val="Header"/>
    </w:pPr>
  </w:p>
  <w:p w14:paraId="3B6C4472" w14:textId="1CAD6992" w:rsidR="00A15E42" w:rsidRDefault="00A15E42" w:rsidP="00240839">
    <w:pPr>
      <w:pStyle w:val="Header"/>
    </w:pPr>
  </w:p>
  <w:p w14:paraId="438AA25B" w14:textId="5221BF54" w:rsidR="00A15E42" w:rsidRPr="00A15E42" w:rsidRDefault="00A15E42" w:rsidP="00240839">
    <w:pPr>
      <w:pStyle w:val="Header"/>
      <w:rPr>
        <w:sz w:val="17"/>
        <w:szCs w:val="17"/>
      </w:rPr>
    </w:pPr>
  </w:p>
  <w:p w14:paraId="388347D6" w14:textId="4D0AB2C8" w:rsidR="00FB1500" w:rsidRDefault="00FB15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0E46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1625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5B2595C"/>
    <w:lvl w:ilvl="0">
      <w:start w:val="1"/>
      <w:numFmt w:val="bullet"/>
      <w:lvlText w:val="-"/>
      <w:lvlJc w:val="left"/>
      <w:pPr>
        <w:ind w:left="926" w:hanging="360"/>
      </w:pPr>
      <w:rPr>
        <w:rFonts w:ascii="Arial" w:hAnsi="Arial" w:hint="default"/>
        <w:color w:val="D6DCE4" w:themeColor="background2"/>
      </w:rPr>
    </w:lvl>
  </w:abstractNum>
  <w:abstractNum w:abstractNumId="3" w15:restartNumberingAfterBreak="0">
    <w:nsid w:val="FFFFFF83"/>
    <w:multiLevelType w:val="singleLevel"/>
    <w:tmpl w:val="ED7A0142"/>
    <w:lvl w:ilvl="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D6DCE4" w:themeColor="background2"/>
      </w:rPr>
    </w:lvl>
  </w:abstractNum>
  <w:abstractNum w:abstractNumId="4" w15:restartNumberingAfterBreak="0">
    <w:nsid w:val="03783182"/>
    <w:multiLevelType w:val="hybridMultilevel"/>
    <w:tmpl w:val="27FE7DC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A6765"/>
    <w:multiLevelType w:val="hybridMultilevel"/>
    <w:tmpl w:val="AB34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C25AE"/>
    <w:multiLevelType w:val="hybridMultilevel"/>
    <w:tmpl w:val="74602136"/>
    <w:lvl w:ilvl="0" w:tplc="59DA8332">
      <w:start w:val="1"/>
      <w:numFmt w:val="decimal"/>
      <w:lvlText w:val="%1."/>
      <w:lvlJc w:val="left"/>
      <w:pPr>
        <w:ind w:left="1020" w:hanging="360"/>
      </w:pPr>
    </w:lvl>
    <w:lvl w:ilvl="1" w:tplc="BEB81F04">
      <w:start w:val="1"/>
      <w:numFmt w:val="decimal"/>
      <w:lvlText w:val="%2."/>
      <w:lvlJc w:val="left"/>
      <w:pPr>
        <w:ind w:left="1020" w:hanging="360"/>
      </w:pPr>
    </w:lvl>
    <w:lvl w:ilvl="2" w:tplc="468E0F84">
      <w:start w:val="1"/>
      <w:numFmt w:val="decimal"/>
      <w:lvlText w:val="%3."/>
      <w:lvlJc w:val="left"/>
      <w:pPr>
        <w:ind w:left="1020" w:hanging="360"/>
      </w:pPr>
    </w:lvl>
    <w:lvl w:ilvl="3" w:tplc="BA781400">
      <w:start w:val="1"/>
      <w:numFmt w:val="decimal"/>
      <w:lvlText w:val="%4."/>
      <w:lvlJc w:val="left"/>
      <w:pPr>
        <w:ind w:left="1020" w:hanging="360"/>
      </w:pPr>
    </w:lvl>
    <w:lvl w:ilvl="4" w:tplc="B3E4B902">
      <w:start w:val="1"/>
      <w:numFmt w:val="decimal"/>
      <w:lvlText w:val="%5."/>
      <w:lvlJc w:val="left"/>
      <w:pPr>
        <w:ind w:left="1020" w:hanging="360"/>
      </w:pPr>
    </w:lvl>
    <w:lvl w:ilvl="5" w:tplc="291A351E">
      <w:start w:val="1"/>
      <w:numFmt w:val="decimal"/>
      <w:lvlText w:val="%6."/>
      <w:lvlJc w:val="left"/>
      <w:pPr>
        <w:ind w:left="1020" w:hanging="360"/>
      </w:pPr>
    </w:lvl>
    <w:lvl w:ilvl="6" w:tplc="3724C9F4">
      <w:start w:val="1"/>
      <w:numFmt w:val="decimal"/>
      <w:lvlText w:val="%7."/>
      <w:lvlJc w:val="left"/>
      <w:pPr>
        <w:ind w:left="1020" w:hanging="360"/>
      </w:pPr>
    </w:lvl>
    <w:lvl w:ilvl="7" w:tplc="3CD6325C">
      <w:start w:val="1"/>
      <w:numFmt w:val="decimal"/>
      <w:lvlText w:val="%8."/>
      <w:lvlJc w:val="left"/>
      <w:pPr>
        <w:ind w:left="1020" w:hanging="360"/>
      </w:pPr>
    </w:lvl>
    <w:lvl w:ilvl="8" w:tplc="5330E9A8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0D0D6469"/>
    <w:multiLevelType w:val="hybridMultilevel"/>
    <w:tmpl w:val="BB40401A"/>
    <w:lvl w:ilvl="0" w:tplc="B5A40958">
      <w:start w:val="1"/>
      <w:numFmt w:val="decimal"/>
      <w:lvlText w:val="%1."/>
      <w:lvlJc w:val="left"/>
      <w:pPr>
        <w:ind w:left="1020" w:hanging="360"/>
      </w:pPr>
    </w:lvl>
    <w:lvl w:ilvl="1" w:tplc="CE6468CC">
      <w:start w:val="1"/>
      <w:numFmt w:val="decimal"/>
      <w:lvlText w:val="%2."/>
      <w:lvlJc w:val="left"/>
      <w:pPr>
        <w:ind w:left="1020" w:hanging="360"/>
      </w:pPr>
    </w:lvl>
    <w:lvl w:ilvl="2" w:tplc="D10A2928">
      <w:start w:val="1"/>
      <w:numFmt w:val="decimal"/>
      <w:lvlText w:val="%3."/>
      <w:lvlJc w:val="left"/>
      <w:pPr>
        <w:ind w:left="1020" w:hanging="360"/>
      </w:pPr>
    </w:lvl>
    <w:lvl w:ilvl="3" w:tplc="4BDEE0AA">
      <w:start w:val="1"/>
      <w:numFmt w:val="decimal"/>
      <w:lvlText w:val="%4."/>
      <w:lvlJc w:val="left"/>
      <w:pPr>
        <w:ind w:left="1020" w:hanging="360"/>
      </w:pPr>
    </w:lvl>
    <w:lvl w:ilvl="4" w:tplc="933CD280">
      <w:start w:val="1"/>
      <w:numFmt w:val="decimal"/>
      <w:lvlText w:val="%5."/>
      <w:lvlJc w:val="left"/>
      <w:pPr>
        <w:ind w:left="1020" w:hanging="360"/>
      </w:pPr>
    </w:lvl>
    <w:lvl w:ilvl="5" w:tplc="F3A0CF8E">
      <w:start w:val="1"/>
      <w:numFmt w:val="decimal"/>
      <w:lvlText w:val="%6."/>
      <w:lvlJc w:val="left"/>
      <w:pPr>
        <w:ind w:left="1020" w:hanging="360"/>
      </w:pPr>
    </w:lvl>
    <w:lvl w:ilvl="6" w:tplc="03B6B152">
      <w:start w:val="1"/>
      <w:numFmt w:val="decimal"/>
      <w:lvlText w:val="%7."/>
      <w:lvlJc w:val="left"/>
      <w:pPr>
        <w:ind w:left="1020" w:hanging="360"/>
      </w:pPr>
    </w:lvl>
    <w:lvl w:ilvl="7" w:tplc="1C2C1C2E">
      <w:start w:val="1"/>
      <w:numFmt w:val="decimal"/>
      <w:lvlText w:val="%8."/>
      <w:lvlJc w:val="left"/>
      <w:pPr>
        <w:ind w:left="1020" w:hanging="360"/>
      </w:pPr>
    </w:lvl>
    <w:lvl w:ilvl="8" w:tplc="6FE04FD6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0D1E79EA"/>
    <w:multiLevelType w:val="multilevel"/>
    <w:tmpl w:val="97CCFDB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0092BB" w:themeColor="text2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  <w:color w:val="45556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0D6C18D5"/>
    <w:multiLevelType w:val="hybridMultilevel"/>
    <w:tmpl w:val="92CE4FB4"/>
    <w:lvl w:ilvl="0" w:tplc="F0B297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C5CF5"/>
    <w:multiLevelType w:val="hybridMultilevel"/>
    <w:tmpl w:val="7408D72C"/>
    <w:lvl w:ilvl="0" w:tplc="EF8680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C78D6"/>
    <w:multiLevelType w:val="hybridMultilevel"/>
    <w:tmpl w:val="90163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075AA"/>
    <w:multiLevelType w:val="hybridMultilevel"/>
    <w:tmpl w:val="BFBAE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1055A"/>
    <w:multiLevelType w:val="hybridMultilevel"/>
    <w:tmpl w:val="965609D2"/>
    <w:lvl w:ilvl="0" w:tplc="210662A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C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23737"/>
    <w:multiLevelType w:val="hybridMultilevel"/>
    <w:tmpl w:val="75F4A184"/>
    <w:lvl w:ilvl="0" w:tplc="E1DA22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38AC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AB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40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2C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03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0D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8A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09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5467A"/>
    <w:multiLevelType w:val="hybridMultilevel"/>
    <w:tmpl w:val="E34E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85D5C"/>
    <w:multiLevelType w:val="multilevel"/>
    <w:tmpl w:val="95D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E36CD3"/>
    <w:multiLevelType w:val="hybridMultilevel"/>
    <w:tmpl w:val="3E84DE1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EF622B"/>
    <w:multiLevelType w:val="multilevel"/>
    <w:tmpl w:val="B22A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9C07B9"/>
    <w:multiLevelType w:val="multilevel"/>
    <w:tmpl w:val="E86E8174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  <w:color w:val="0092BB" w:themeColor="text2"/>
        <w:sz w:val="24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45556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  <w:color w:val="D6DCE4" w:themeColor="background2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2DB661B9"/>
    <w:multiLevelType w:val="hybridMultilevel"/>
    <w:tmpl w:val="3742631E"/>
    <w:lvl w:ilvl="0" w:tplc="5BA8A74A">
      <w:start w:val="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0121D"/>
    <w:multiLevelType w:val="hybridMultilevel"/>
    <w:tmpl w:val="086E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A0C0E"/>
    <w:multiLevelType w:val="multilevel"/>
    <w:tmpl w:val="52DE9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E7DC2"/>
    <w:multiLevelType w:val="hybridMultilevel"/>
    <w:tmpl w:val="F5F8DFBE"/>
    <w:lvl w:ilvl="0" w:tplc="9D321B2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41250"/>
    <w:multiLevelType w:val="hybridMultilevel"/>
    <w:tmpl w:val="01BCC8FE"/>
    <w:lvl w:ilvl="0" w:tplc="4D38E3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4682F"/>
    <w:multiLevelType w:val="multilevel"/>
    <w:tmpl w:val="5C7C7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A5F1E"/>
    <w:multiLevelType w:val="hybridMultilevel"/>
    <w:tmpl w:val="A8C6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E2930"/>
    <w:multiLevelType w:val="multilevel"/>
    <w:tmpl w:val="9A2C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02760C"/>
    <w:multiLevelType w:val="hybridMultilevel"/>
    <w:tmpl w:val="D4D2F720"/>
    <w:lvl w:ilvl="0" w:tplc="218697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574EB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85E89F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20A9D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3E06C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EEE5C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7F026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7904C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BC62D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9" w15:restartNumberingAfterBreak="0">
    <w:nsid w:val="53702AC3"/>
    <w:multiLevelType w:val="multilevel"/>
    <w:tmpl w:val="7AF0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617E8A"/>
    <w:multiLevelType w:val="hybridMultilevel"/>
    <w:tmpl w:val="779AC1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29615"/>
    <w:multiLevelType w:val="hybridMultilevel"/>
    <w:tmpl w:val="7D50D8D4"/>
    <w:lvl w:ilvl="0" w:tplc="E45C1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87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C2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A6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26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E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E0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6A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C0306"/>
    <w:multiLevelType w:val="hybridMultilevel"/>
    <w:tmpl w:val="6F3C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95A64"/>
    <w:multiLevelType w:val="hybridMultilevel"/>
    <w:tmpl w:val="0E46EEA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D480E"/>
    <w:multiLevelType w:val="hybridMultilevel"/>
    <w:tmpl w:val="3618BC3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874AB"/>
    <w:multiLevelType w:val="hybridMultilevel"/>
    <w:tmpl w:val="07CC8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E3BC7"/>
    <w:multiLevelType w:val="hybridMultilevel"/>
    <w:tmpl w:val="380EDE22"/>
    <w:lvl w:ilvl="0" w:tplc="5A921054">
      <w:start w:val="1"/>
      <w:numFmt w:val="decimal"/>
      <w:lvlText w:val="%1."/>
      <w:lvlJc w:val="left"/>
      <w:pPr>
        <w:ind w:left="720" w:hanging="360"/>
      </w:pPr>
      <w:rPr>
        <w:color w:val="455560" w:themeColor="text1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BF7"/>
    <w:multiLevelType w:val="multilevel"/>
    <w:tmpl w:val="7C2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BD46F3"/>
    <w:multiLevelType w:val="hybridMultilevel"/>
    <w:tmpl w:val="22C4102C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9" w15:restartNumberingAfterBreak="0">
    <w:nsid w:val="73D0D283"/>
    <w:multiLevelType w:val="hybridMultilevel"/>
    <w:tmpl w:val="4DA4ECDA"/>
    <w:lvl w:ilvl="0" w:tplc="167289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DC3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27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C5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03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CD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E5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0B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80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D3B39"/>
    <w:multiLevelType w:val="multilevel"/>
    <w:tmpl w:val="91EA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1E3B81"/>
    <w:multiLevelType w:val="hybridMultilevel"/>
    <w:tmpl w:val="E4DC8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614E5"/>
    <w:multiLevelType w:val="multilevel"/>
    <w:tmpl w:val="8BA0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1475121">
    <w:abstractNumId w:val="31"/>
  </w:num>
  <w:num w:numId="2" w16cid:durableId="813255210">
    <w:abstractNumId w:val="14"/>
  </w:num>
  <w:num w:numId="3" w16cid:durableId="424423464">
    <w:abstractNumId w:val="39"/>
  </w:num>
  <w:num w:numId="4" w16cid:durableId="2055304678">
    <w:abstractNumId w:val="19"/>
  </w:num>
  <w:num w:numId="5" w16cid:durableId="78134957">
    <w:abstractNumId w:val="8"/>
  </w:num>
  <w:num w:numId="6" w16cid:durableId="557519244">
    <w:abstractNumId w:val="3"/>
  </w:num>
  <w:num w:numId="7" w16cid:durableId="1134639232">
    <w:abstractNumId w:val="2"/>
  </w:num>
  <w:num w:numId="8" w16cid:durableId="144014655">
    <w:abstractNumId w:val="1"/>
  </w:num>
  <w:num w:numId="9" w16cid:durableId="928462359">
    <w:abstractNumId w:val="0"/>
  </w:num>
  <w:num w:numId="10" w16cid:durableId="19471516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9503286">
    <w:abstractNumId w:val="19"/>
  </w:num>
  <w:num w:numId="12" w16cid:durableId="1436633217">
    <w:abstractNumId w:val="19"/>
  </w:num>
  <w:num w:numId="13" w16cid:durableId="1643346939">
    <w:abstractNumId w:val="8"/>
  </w:num>
  <w:num w:numId="14" w16cid:durableId="689841407">
    <w:abstractNumId w:val="8"/>
  </w:num>
  <w:num w:numId="15" w16cid:durableId="1816096198">
    <w:abstractNumId w:val="37"/>
  </w:num>
  <w:num w:numId="16" w16cid:durableId="512764601">
    <w:abstractNumId w:val="42"/>
  </w:num>
  <w:num w:numId="17" w16cid:durableId="843907876">
    <w:abstractNumId w:val="27"/>
  </w:num>
  <w:num w:numId="18" w16cid:durableId="853107273">
    <w:abstractNumId w:val="18"/>
  </w:num>
  <w:num w:numId="19" w16cid:durableId="1886596177">
    <w:abstractNumId w:val="26"/>
  </w:num>
  <w:num w:numId="20" w16cid:durableId="250311442">
    <w:abstractNumId w:val="7"/>
  </w:num>
  <w:num w:numId="21" w16cid:durableId="1165440636">
    <w:abstractNumId w:val="6"/>
  </w:num>
  <w:num w:numId="22" w16cid:durableId="1157305708">
    <w:abstractNumId w:val="10"/>
  </w:num>
  <w:num w:numId="23" w16cid:durableId="1590044433">
    <w:abstractNumId w:val="35"/>
  </w:num>
  <w:num w:numId="24" w16cid:durableId="1835296427">
    <w:abstractNumId w:val="9"/>
  </w:num>
  <w:num w:numId="25" w16cid:durableId="1428043933">
    <w:abstractNumId w:val="24"/>
  </w:num>
  <w:num w:numId="26" w16cid:durableId="1819375967">
    <w:abstractNumId w:val="29"/>
  </w:num>
  <w:num w:numId="27" w16cid:durableId="1835993932">
    <w:abstractNumId w:val="25"/>
  </w:num>
  <w:num w:numId="28" w16cid:durableId="1925991236">
    <w:abstractNumId w:val="22"/>
  </w:num>
  <w:num w:numId="29" w16cid:durableId="1667590236">
    <w:abstractNumId w:val="36"/>
  </w:num>
  <w:num w:numId="30" w16cid:durableId="1344430723">
    <w:abstractNumId w:val="28"/>
  </w:num>
  <w:num w:numId="31" w16cid:durableId="1710952784">
    <w:abstractNumId w:val="23"/>
  </w:num>
  <w:num w:numId="32" w16cid:durableId="32122163">
    <w:abstractNumId w:val="16"/>
  </w:num>
  <w:num w:numId="33" w16cid:durableId="2073389346">
    <w:abstractNumId w:val="12"/>
  </w:num>
  <w:num w:numId="34" w16cid:durableId="642387181">
    <w:abstractNumId w:val="13"/>
  </w:num>
  <w:num w:numId="35" w16cid:durableId="125784919">
    <w:abstractNumId w:val="41"/>
  </w:num>
  <w:num w:numId="36" w16cid:durableId="875581579">
    <w:abstractNumId w:val="15"/>
  </w:num>
  <w:num w:numId="37" w16cid:durableId="56249754">
    <w:abstractNumId w:val="32"/>
  </w:num>
  <w:num w:numId="38" w16cid:durableId="826674750">
    <w:abstractNumId w:val="11"/>
  </w:num>
  <w:num w:numId="39" w16cid:durableId="2019848599">
    <w:abstractNumId w:val="38"/>
  </w:num>
  <w:num w:numId="40" w16cid:durableId="269970980">
    <w:abstractNumId w:val="20"/>
  </w:num>
  <w:num w:numId="41" w16cid:durableId="1739788795">
    <w:abstractNumId w:val="5"/>
  </w:num>
  <w:num w:numId="42" w16cid:durableId="1309869110">
    <w:abstractNumId w:val="21"/>
  </w:num>
  <w:num w:numId="43" w16cid:durableId="207499443">
    <w:abstractNumId w:val="40"/>
  </w:num>
  <w:num w:numId="44" w16cid:durableId="305471747">
    <w:abstractNumId w:val="17"/>
  </w:num>
  <w:num w:numId="45" w16cid:durableId="1955821286">
    <w:abstractNumId w:val="34"/>
  </w:num>
  <w:num w:numId="46" w16cid:durableId="1250508276">
    <w:abstractNumId w:val="4"/>
  </w:num>
  <w:num w:numId="47" w16cid:durableId="2034458495">
    <w:abstractNumId w:val="33"/>
  </w:num>
  <w:num w:numId="48" w16cid:durableId="6808176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77"/>
    <w:rsid w:val="0000030C"/>
    <w:rsid w:val="000011B8"/>
    <w:rsid w:val="00001826"/>
    <w:rsid w:val="000021EF"/>
    <w:rsid w:val="000025E8"/>
    <w:rsid w:val="00002BD4"/>
    <w:rsid w:val="00002D1A"/>
    <w:rsid w:val="0000352D"/>
    <w:rsid w:val="0000445D"/>
    <w:rsid w:val="000045EC"/>
    <w:rsid w:val="00004FA0"/>
    <w:rsid w:val="00005633"/>
    <w:rsid w:val="00006617"/>
    <w:rsid w:val="00011195"/>
    <w:rsid w:val="000111F0"/>
    <w:rsid w:val="0001278B"/>
    <w:rsid w:val="0001278D"/>
    <w:rsid w:val="00012EB0"/>
    <w:rsid w:val="0001362F"/>
    <w:rsid w:val="000137F5"/>
    <w:rsid w:val="00013CBB"/>
    <w:rsid w:val="00013D0C"/>
    <w:rsid w:val="00014668"/>
    <w:rsid w:val="0001466E"/>
    <w:rsid w:val="00014AD3"/>
    <w:rsid w:val="00014B5A"/>
    <w:rsid w:val="00015246"/>
    <w:rsid w:val="000160BB"/>
    <w:rsid w:val="00016E83"/>
    <w:rsid w:val="00017357"/>
    <w:rsid w:val="0001752A"/>
    <w:rsid w:val="0001792B"/>
    <w:rsid w:val="000205BD"/>
    <w:rsid w:val="00021331"/>
    <w:rsid w:val="00021E83"/>
    <w:rsid w:val="00021F51"/>
    <w:rsid w:val="000220F6"/>
    <w:rsid w:val="00022546"/>
    <w:rsid w:val="00022885"/>
    <w:rsid w:val="00022F46"/>
    <w:rsid w:val="0002331E"/>
    <w:rsid w:val="00023490"/>
    <w:rsid w:val="000247C2"/>
    <w:rsid w:val="0002495C"/>
    <w:rsid w:val="00025207"/>
    <w:rsid w:val="000252AE"/>
    <w:rsid w:val="000261EA"/>
    <w:rsid w:val="00027B58"/>
    <w:rsid w:val="0003020C"/>
    <w:rsid w:val="00030FBC"/>
    <w:rsid w:val="00031321"/>
    <w:rsid w:val="00032193"/>
    <w:rsid w:val="000328F1"/>
    <w:rsid w:val="000330E5"/>
    <w:rsid w:val="0003454D"/>
    <w:rsid w:val="00034AFE"/>
    <w:rsid w:val="000353B3"/>
    <w:rsid w:val="00035451"/>
    <w:rsid w:val="00036700"/>
    <w:rsid w:val="000374D1"/>
    <w:rsid w:val="00037665"/>
    <w:rsid w:val="000377CA"/>
    <w:rsid w:val="00040AD3"/>
    <w:rsid w:val="000412D9"/>
    <w:rsid w:val="0004143E"/>
    <w:rsid w:val="00042191"/>
    <w:rsid w:val="000425C8"/>
    <w:rsid w:val="00043240"/>
    <w:rsid w:val="00043E44"/>
    <w:rsid w:val="00045B66"/>
    <w:rsid w:val="00045B89"/>
    <w:rsid w:val="00046CC6"/>
    <w:rsid w:val="000474A4"/>
    <w:rsid w:val="000474FA"/>
    <w:rsid w:val="0004780C"/>
    <w:rsid w:val="00047A65"/>
    <w:rsid w:val="00047DA0"/>
    <w:rsid w:val="00050195"/>
    <w:rsid w:val="000501FB"/>
    <w:rsid w:val="000505C2"/>
    <w:rsid w:val="000505D5"/>
    <w:rsid w:val="000506A6"/>
    <w:rsid w:val="00050C3D"/>
    <w:rsid w:val="00051BCB"/>
    <w:rsid w:val="00051BE4"/>
    <w:rsid w:val="00052346"/>
    <w:rsid w:val="00052452"/>
    <w:rsid w:val="0005271A"/>
    <w:rsid w:val="00052730"/>
    <w:rsid w:val="000532EF"/>
    <w:rsid w:val="00053C6D"/>
    <w:rsid w:val="0005473C"/>
    <w:rsid w:val="00054DF8"/>
    <w:rsid w:val="00055DB0"/>
    <w:rsid w:val="00057204"/>
    <w:rsid w:val="0005727F"/>
    <w:rsid w:val="000573E0"/>
    <w:rsid w:val="000578D4"/>
    <w:rsid w:val="00057F55"/>
    <w:rsid w:val="00060571"/>
    <w:rsid w:val="00060E87"/>
    <w:rsid w:val="00061B5E"/>
    <w:rsid w:val="00061C60"/>
    <w:rsid w:val="00061E29"/>
    <w:rsid w:val="00062518"/>
    <w:rsid w:val="000627BF"/>
    <w:rsid w:val="00062C4E"/>
    <w:rsid w:val="00062E89"/>
    <w:rsid w:val="00063049"/>
    <w:rsid w:val="000640E9"/>
    <w:rsid w:val="000644B9"/>
    <w:rsid w:val="000646DA"/>
    <w:rsid w:val="00064D77"/>
    <w:rsid w:val="000659B7"/>
    <w:rsid w:val="00065D31"/>
    <w:rsid w:val="000666BB"/>
    <w:rsid w:val="000666FC"/>
    <w:rsid w:val="00070AC1"/>
    <w:rsid w:val="00070C16"/>
    <w:rsid w:val="00070F0B"/>
    <w:rsid w:val="00071431"/>
    <w:rsid w:val="00071783"/>
    <w:rsid w:val="00071A4C"/>
    <w:rsid w:val="00071A8A"/>
    <w:rsid w:val="00072276"/>
    <w:rsid w:val="00072D2A"/>
    <w:rsid w:val="00072F20"/>
    <w:rsid w:val="00073E9F"/>
    <w:rsid w:val="00074906"/>
    <w:rsid w:val="000755A5"/>
    <w:rsid w:val="00075A11"/>
    <w:rsid w:val="000763CF"/>
    <w:rsid w:val="00076E3B"/>
    <w:rsid w:val="00077405"/>
    <w:rsid w:val="00082912"/>
    <w:rsid w:val="00083ACC"/>
    <w:rsid w:val="0008445F"/>
    <w:rsid w:val="0008525F"/>
    <w:rsid w:val="00085BC6"/>
    <w:rsid w:val="00085DDF"/>
    <w:rsid w:val="00085DF8"/>
    <w:rsid w:val="00085EFB"/>
    <w:rsid w:val="0008603D"/>
    <w:rsid w:val="0008614F"/>
    <w:rsid w:val="00086310"/>
    <w:rsid w:val="0008657D"/>
    <w:rsid w:val="0008694C"/>
    <w:rsid w:val="000871DD"/>
    <w:rsid w:val="000876ED"/>
    <w:rsid w:val="00087D3E"/>
    <w:rsid w:val="000904B4"/>
    <w:rsid w:val="000913D0"/>
    <w:rsid w:val="0009286D"/>
    <w:rsid w:val="00093380"/>
    <w:rsid w:val="00093B76"/>
    <w:rsid w:val="00094092"/>
    <w:rsid w:val="000945B4"/>
    <w:rsid w:val="0009552D"/>
    <w:rsid w:val="00095B0F"/>
    <w:rsid w:val="000970BE"/>
    <w:rsid w:val="00097289"/>
    <w:rsid w:val="00097473"/>
    <w:rsid w:val="00097875"/>
    <w:rsid w:val="000979C7"/>
    <w:rsid w:val="00097BFD"/>
    <w:rsid w:val="000A00A3"/>
    <w:rsid w:val="000A0E01"/>
    <w:rsid w:val="000A185B"/>
    <w:rsid w:val="000A1FA8"/>
    <w:rsid w:val="000A2091"/>
    <w:rsid w:val="000A27C2"/>
    <w:rsid w:val="000A2E90"/>
    <w:rsid w:val="000A33EC"/>
    <w:rsid w:val="000A35AA"/>
    <w:rsid w:val="000A3AE1"/>
    <w:rsid w:val="000A423F"/>
    <w:rsid w:val="000A43A0"/>
    <w:rsid w:val="000A49BE"/>
    <w:rsid w:val="000A4F50"/>
    <w:rsid w:val="000A5CEF"/>
    <w:rsid w:val="000A66F0"/>
    <w:rsid w:val="000A6889"/>
    <w:rsid w:val="000A68AD"/>
    <w:rsid w:val="000A6C06"/>
    <w:rsid w:val="000A6FB7"/>
    <w:rsid w:val="000A7670"/>
    <w:rsid w:val="000A7AC2"/>
    <w:rsid w:val="000B06CD"/>
    <w:rsid w:val="000B0F85"/>
    <w:rsid w:val="000B1095"/>
    <w:rsid w:val="000B120F"/>
    <w:rsid w:val="000B1604"/>
    <w:rsid w:val="000B1A7C"/>
    <w:rsid w:val="000B1ACF"/>
    <w:rsid w:val="000B249A"/>
    <w:rsid w:val="000B44FA"/>
    <w:rsid w:val="000B4973"/>
    <w:rsid w:val="000B5275"/>
    <w:rsid w:val="000B52D2"/>
    <w:rsid w:val="000B583F"/>
    <w:rsid w:val="000B594A"/>
    <w:rsid w:val="000B5C9A"/>
    <w:rsid w:val="000B67E0"/>
    <w:rsid w:val="000B6D08"/>
    <w:rsid w:val="000B73AE"/>
    <w:rsid w:val="000B7DA2"/>
    <w:rsid w:val="000C024D"/>
    <w:rsid w:val="000C046A"/>
    <w:rsid w:val="000C09E8"/>
    <w:rsid w:val="000C1713"/>
    <w:rsid w:val="000C173F"/>
    <w:rsid w:val="000C17D8"/>
    <w:rsid w:val="000C1AFE"/>
    <w:rsid w:val="000C1E03"/>
    <w:rsid w:val="000C287C"/>
    <w:rsid w:val="000C2ADA"/>
    <w:rsid w:val="000C3695"/>
    <w:rsid w:val="000C4C99"/>
    <w:rsid w:val="000C5266"/>
    <w:rsid w:val="000C5D88"/>
    <w:rsid w:val="000C7C49"/>
    <w:rsid w:val="000D08E6"/>
    <w:rsid w:val="000D08F2"/>
    <w:rsid w:val="000D1E04"/>
    <w:rsid w:val="000D2759"/>
    <w:rsid w:val="000D276E"/>
    <w:rsid w:val="000D3279"/>
    <w:rsid w:val="000D3441"/>
    <w:rsid w:val="000D4116"/>
    <w:rsid w:val="000D49C8"/>
    <w:rsid w:val="000D4E4D"/>
    <w:rsid w:val="000D5AC9"/>
    <w:rsid w:val="000D7153"/>
    <w:rsid w:val="000D71E5"/>
    <w:rsid w:val="000D7377"/>
    <w:rsid w:val="000D77E1"/>
    <w:rsid w:val="000E0883"/>
    <w:rsid w:val="000E0CA9"/>
    <w:rsid w:val="000E0EBF"/>
    <w:rsid w:val="000E126D"/>
    <w:rsid w:val="000E175A"/>
    <w:rsid w:val="000E1F7B"/>
    <w:rsid w:val="000E25E7"/>
    <w:rsid w:val="000E2B6E"/>
    <w:rsid w:val="000E2F36"/>
    <w:rsid w:val="000E3D48"/>
    <w:rsid w:val="000E457D"/>
    <w:rsid w:val="000E5259"/>
    <w:rsid w:val="000E54C6"/>
    <w:rsid w:val="000E5C6C"/>
    <w:rsid w:val="000E600C"/>
    <w:rsid w:val="000E64F6"/>
    <w:rsid w:val="000E67CD"/>
    <w:rsid w:val="000E6C33"/>
    <w:rsid w:val="000E6D8D"/>
    <w:rsid w:val="000E73E8"/>
    <w:rsid w:val="000F0937"/>
    <w:rsid w:val="000F0A86"/>
    <w:rsid w:val="000F0BDB"/>
    <w:rsid w:val="000F162C"/>
    <w:rsid w:val="000F1898"/>
    <w:rsid w:val="000F1DDA"/>
    <w:rsid w:val="000F1E85"/>
    <w:rsid w:val="000F2135"/>
    <w:rsid w:val="000F2CBE"/>
    <w:rsid w:val="000F2EE4"/>
    <w:rsid w:val="000F3631"/>
    <w:rsid w:val="000F3940"/>
    <w:rsid w:val="000F3BC0"/>
    <w:rsid w:val="000F3C84"/>
    <w:rsid w:val="000F429D"/>
    <w:rsid w:val="000F4466"/>
    <w:rsid w:val="000F476E"/>
    <w:rsid w:val="000F4B9C"/>
    <w:rsid w:val="000F5045"/>
    <w:rsid w:val="000F5079"/>
    <w:rsid w:val="000F5C86"/>
    <w:rsid w:val="000F5F3D"/>
    <w:rsid w:val="000F611A"/>
    <w:rsid w:val="000F68A5"/>
    <w:rsid w:val="000F75EA"/>
    <w:rsid w:val="000F7EA4"/>
    <w:rsid w:val="00100747"/>
    <w:rsid w:val="00100E54"/>
    <w:rsid w:val="00101378"/>
    <w:rsid w:val="0010196F"/>
    <w:rsid w:val="001019D5"/>
    <w:rsid w:val="00101E59"/>
    <w:rsid w:val="001021B1"/>
    <w:rsid w:val="00102AE4"/>
    <w:rsid w:val="00103321"/>
    <w:rsid w:val="00103345"/>
    <w:rsid w:val="00103883"/>
    <w:rsid w:val="00103E27"/>
    <w:rsid w:val="00104F1B"/>
    <w:rsid w:val="001055C5"/>
    <w:rsid w:val="00105714"/>
    <w:rsid w:val="00105C14"/>
    <w:rsid w:val="00106282"/>
    <w:rsid w:val="001063FE"/>
    <w:rsid w:val="001073B1"/>
    <w:rsid w:val="00110F89"/>
    <w:rsid w:val="00111B2D"/>
    <w:rsid w:val="00112525"/>
    <w:rsid w:val="00112637"/>
    <w:rsid w:val="0011334B"/>
    <w:rsid w:val="00113361"/>
    <w:rsid w:val="00113B15"/>
    <w:rsid w:val="00113C65"/>
    <w:rsid w:val="0011456F"/>
    <w:rsid w:val="001146A8"/>
    <w:rsid w:val="00114F1E"/>
    <w:rsid w:val="001153B7"/>
    <w:rsid w:val="001162B3"/>
    <w:rsid w:val="00116B1F"/>
    <w:rsid w:val="00116DB9"/>
    <w:rsid w:val="0012012E"/>
    <w:rsid w:val="001219E3"/>
    <w:rsid w:val="0012220D"/>
    <w:rsid w:val="00122DF6"/>
    <w:rsid w:val="001237AE"/>
    <w:rsid w:val="00123C44"/>
    <w:rsid w:val="00124356"/>
    <w:rsid w:val="00124716"/>
    <w:rsid w:val="00124B09"/>
    <w:rsid w:val="001252A3"/>
    <w:rsid w:val="001255DA"/>
    <w:rsid w:val="00125874"/>
    <w:rsid w:val="00126798"/>
    <w:rsid w:val="00127182"/>
    <w:rsid w:val="001300E3"/>
    <w:rsid w:val="00130C74"/>
    <w:rsid w:val="00131314"/>
    <w:rsid w:val="00131A26"/>
    <w:rsid w:val="00131CB1"/>
    <w:rsid w:val="001322AA"/>
    <w:rsid w:val="0013265A"/>
    <w:rsid w:val="001328FB"/>
    <w:rsid w:val="00132AD0"/>
    <w:rsid w:val="00134381"/>
    <w:rsid w:val="001343AF"/>
    <w:rsid w:val="00134B5E"/>
    <w:rsid w:val="00134D5C"/>
    <w:rsid w:val="00137006"/>
    <w:rsid w:val="001409AB"/>
    <w:rsid w:val="00140D6C"/>
    <w:rsid w:val="001412BC"/>
    <w:rsid w:val="0014223C"/>
    <w:rsid w:val="001426E3"/>
    <w:rsid w:val="00142BD9"/>
    <w:rsid w:val="001438FC"/>
    <w:rsid w:val="00143975"/>
    <w:rsid w:val="0014463C"/>
    <w:rsid w:val="001447D2"/>
    <w:rsid w:val="00144895"/>
    <w:rsid w:val="0014538C"/>
    <w:rsid w:val="0014645F"/>
    <w:rsid w:val="00147969"/>
    <w:rsid w:val="00147FDC"/>
    <w:rsid w:val="0015033D"/>
    <w:rsid w:val="00150641"/>
    <w:rsid w:val="00150856"/>
    <w:rsid w:val="00150C9D"/>
    <w:rsid w:val="0015109B"/>
    <w:rsid w:val="00151626"/>
    <w:rsid w:val="00151A9B"/>
    <w:rsid w:val="00151ED2"/>
    <w:rsid w:val="001520C9"/>
    <w:rsid w:val="0015210F"/>
    <w:rsid w:val="00152CA0"/>
    <w:rsid w:val="00152CFF"/>
    <w:rsid w:val="0015316C"/>
    <w:rsid w:val="00153855"/>
    <w:rsid w:val="001539EC"/>
    <w:rsid w:val="00153C27"/>
    <w:rsid w:val="001540BA"/>
    <w:rsid w:val="00154402"/>
    <w:rsid w:val="001558F8"/>
    <w:rsid w:val="00155F5B"/>
    <w:rsid w:val="001565F0"/>
    <w:rsid w:val="001574D6"/>
    <w:rsid w:val="001575E3"/>
    <w:rsid w:val="00157650"/>
    <w:rsid w:val="001578B6"/>
    <w:rsid w:val="001613D2"/>
    <w:rsid w:val="001621E4"/>
    <w:rsid w:val="0016225D"/>
    <w:rsid w:val="001622B5"/>
    <w:rsid w:val="00162B04"/>
    <w:rsid w:val="00162F11"/>
    <w:rsid w:val="0016338C"/>
    <w:rsid w:val="0016349A"/>
    <w:rsid w:val="0016358B"/>
    <w:rsid w:val="0016372E"/>
    <w:rsid w:val="0016398E"/>
    <w:rsid w:val="00163BAF"/>
    <w:rsid w:val="00163CB6"/>
    <w:rsid w:val="00164461"/>
    <w:rsid w:val="00165318"/>
    <w:rsid w:val="00166F58"/>
    <w:rsid w:val="0016737F"/>
    <w:rsid w:val="00167BEA"/>
    <w:rsid w:val="00170077"/>
    <w:rsid w:val="001703BF"/>
    <w:rsid w:val="00171C0F"/>
    <w:rsid w:val="00171C7A"/>
    <w:rsid w:val="00172CFE"/>
    <w:rsid w:val="00174720"/>
    <w:rsid w:val="00174FA9"/>
    <w:rsid w:val="00175A2E"/>
    <w:rsid w:val="00176904"/>
    <w:rsid w:val="00176A51"/>
    <w:rsid w:val="00176D32"/>
    <w:rsid w:val="00180293"/>
    <w:rsid w:val="001809C5"/>
    <w:rsid w:val="00182216"/>
    <w:rsid w:val="0018229E"/>
    <w:rsid w:val="00183584"/>
    <w:rsid w:val="00183BDF"/>
    <w:rsid w:val="00184085"/>
    <w:rsid w:val="00184130"/>
    <w:rsid w:val="001851DF"/>
    <w:rsid w:val="001859F7"/>
    <w:rsid w:val="001875CE"/>
    <w:rsid w:val="001875F3"/>
    <w:rsid w:val="001878BD"/>
    <w:rsid w:val="00187938"/>
    <w:rsid w:val="00190326"/>
    <w:rsid w:val="001910F1"/>
    <w:rsid w:val="00191616"/>
    <w:rsid w:val="00191967"/>
    <w:rsid w:val="00191F14"/>
    <w:rsid w:val="00192194"/>
    <w:rsid w:val="0019299F"/>
    <w:rsid w:val="001936AE"/>
    <w:rsid w:val="00193871"/>
    <w:rsid w:val="00193F4A"/>
    <w:rsid w:val="00194645"/>
    <w:rsid w:val="00195DEB"/>
    <w:rsid w:val="00197F4E"/>
    <w:rsid w:val="001A09C8"/>
    <w:rsid w:val="001A1062"/>
    <w:rsid w:val="001A16BA"/>
    <w:rsid w:val="001A17C1"/>
    <w:rsid w:val="001A1E3B"/>
    <w:rsid w:val="001A1F7E"/>
    <w:rsid w:val="001A2DB9"/>
    <w:rsid w:val="001A3A70"/>
    <w:rsid w:val="001A3BEB"/>
    <w:rsid w:val="001A410B"/>
    <w:rsid w:val="001A419B"/>
    <w:rsid w:val="001A4EB6"/>
    <w:rsid w:val="001A5C78"/>
    <w:rsid w:val="001A63EB"/>
    <w:rsid w:val="001A6606"/>
    <w:rsid w:val="001A713C"/>
    <w:rsid w:val="001A721A"/>
    <w:rsid w:val="001A78F9"/>
    <w:rsid w:val="001A7941"/>
    <w:rsid w:val="001A7EBE"/>
    <w:rsid w:val="001B06CE"/>
    <w:rsid w:val="001B0758"/>
    <w:rsid w:val="001B2068"/>
    <w:rsid w:val="001B24A3"/>
    <w:rsid w:val="001B400C"/>
    <w:rsid w:val="001B42D7"/>
    <w:rsid w:val="001B465C"/>
    <w:rsid w:val="001B4FC9"/>
    <w:rsid w:val="001B53C4"/>
    <w:rsid w:val="001B5654"/>
    <w:rsid w:val="001B60FA"/>
    <w:rsid w:val="001B6A33"/>
    <w:rsid w:val="001B78F4"/>
    <w:rsid w:val="001B7B7E"/>
    <w:rsid w:val="001B7D13"/>
    <w:rsid w:val="001C1B22"/>
    <w:rsid w:val="001C264D"/>
    <w:rsid w:val="001C299D"/>
    <w:rsid w:val="001C39DF"/>
    <w:rsid w:val="001C3AF6"/>
    <w:rsid w:val="001C3D43"/>
    <w:rsid w:val="001C48C2"/>
    <w:rsid w:val="001C4979"/>
    <w:rsid w:val="001C5256"/>
    <w:rsid w:val="001C5A66"/>
    <w:rsid w:val="001C5AA4"/>
    <w:rsid w:val="001C5B8E"/>
    <w:rsid w:val="001C5D93"/>
    <w:rsid w:val="001C7DDE"/>
    <w:rsid w:val="001D0D60"/>
    <w:rsid w:val="001D0EAC"/>
    <w:rsid w:val="001D132C"/>
    <w:rsid w:val="001D17DA"/>
    <w:rsid w:val="001D2294"/>
    <w:rsid w:val="001D2BBB"/>
    <w:rsid w:val="001D2D25"/>
    <w:rsid w:val="001D2E4A"/>
    <w:rsid w:val="001D483D"/>
    <w:rsid w:val="001D50C2"/>
    <w:rsid w:val="001D50F0"/>
    <w:rsid w:val="001D53EE"/>
    <w:rsid w:val="001D57A8"/>
    <w:rsid w:val="001D59D0"/>
    <w:rsid w:val="001D5FE2"/>
    <w:rsid w:val="001D6C47"/>
    <w:rsid w:val="001D7B07"/>
    <w:rsid w:val="001E0569"/>
    <w:rsid w:val="001E0647"/>
    <w:rsid w:val="001E0D90"/>
    <w:rsid w:val="001E1362"/>
    <w:rsid w:val="001E13B8"/>
    <w:rsid w:val="001E1F72"/>
    <w:rsid w:val="001E22DB"/>
    <w:rsid w:val="001E3903"/>
    <w:rsid w:val="001E4327"/>
    <w:rsid w:val="001E4B91"/>
    <w:rsid w:val="001E4FCE"/>
    <w:rsid w:val="001E61CD"/>
    <w:rsid w:val="001E631C"/>
    <w:rsid w:val="001E6675"/>
    <w:rsid w:val="001E66F4"/>
    <w:rsid w:val="001E74CF"/>
    <w:rsid w:val="001F016C"/>
    <w:rsid w:val="001F0327"/>
    <w:rsid w:val="001F05B4"/>
    <w:rsid w:val="001F0A34"/>
    <w:rsid w:val="001F0A3E"/>
    <w:rsid w:val="001F0D6A"/>
    <w:rsid w:val="001F23D0"/>
    <w:rsid w:val="001F3243"/>
    <w:rsid w:val="001F3306"/>
    <w:rsid w:val="001F35B9"/>
    <w:rsid w:val="001F381D"/>
    <w:rsid w:val="001F406D"/>
    <w:rsid w:val="001F432C"/>
    <w:rsid w:val="001F4BD2"/>
    <w:rsid w:val="001F4DC4"/>
    <w:rsid w:val="001F529B"/>
    <w:rsid w:val="001F531E"/>
    <w:rsid w:val="001F59B8"/>
    <w:rsid w:val="001F6344"/>
    <w:rsid w:val="001F6690"/>
    <w:rsid w:val="001F7D42"/>
    <w:rsid w:val="001F7E7E"/>
    <w:rsid w:val="00200024"/>
    <w:rsid w:val="0020035D"/>
    <w:rsid w:val="0020061C"/>
    <w:rsid w:val="00200FF0"/>
    <w:rsid w:val="00201432"/>
    <w:rsid w:val="00201A28"/>
    <w:rsid w:val="00202D79"/>
    <w:rsid w:val="00202E64"/>
    <w:rsid w:val="002033E7"/>
    <w:rsid w:val="002035F7"/>
    <w:rsid w:val="00203998"/>
    <w:rsid w:val="00203C64"/>
    <w:rsid w:val="00203DF5"/>
    <w:rsid w:val="00204AEE"/>
    <w:rsid w:val="00204BB6"/>
    <w:rsid w:val="0020559E"/>
    <w:rsid w:val="00205610"/>
    <w:rsid w:val="00205D3C"/>
    <w:rsid w:val="00206480"/>
    <w:rsid w:val="002070BF"/>
    <w:rsid w:val="0020772D"/>
    <w:rsid w:val="002079A8"/>
    <w:rsid w:val="00207D06"/>
    <w:rsid w:val="00207FCE"/>
    <w:rsid w:val="002100DC"/>
    <w:rsid w:val="00210D11"/>
    <w:rsid w:val="00210E31"/>
    <w:rsid w:val="00210EF8"/>
    <w:rsid w:val="00211425"/>
    <w:rsid w:val="002119BE"/>
    <w:rsid w:val="0021201C"/>
    <w:rsid w:val="00212725"/>
    <w:rsid w:val="00212C33"/>
    <w:rsid w:val="002139D3"/>
    <w:rsid w:val="0021436B"/>
    <w:rsid w:val="002147E8"/>
    <w:rsid w:val="0021483C"/>
    <w:rsid w:val="00214A3E"/>
    <w:rsid w:val="00214DE6"/>
    <w:rsid w:val="00215021"/>
    <w:rsid w:val="002154D3"/>
    <w:rsid w:val="0021588B"/>
    <w:rsid w:val="00215964"/>
    <w:rsid w:val="002161EF"/>
    <w:rsid w:val="0021637F"/>
    <w:rsid w:val="002167F1"/>
    <w:rsid w:val="00216940"/>
    <w:rsid w:val="00216F7A"/>
    <w:rsid w:val="002171F2"/>
    <w:rsid w:val="0021790F"/>
    <w:rsid w:val="0021797D"/>
    <w:rsid w:val="00220042"/>
    <w:rsid w:val="0022181C"/>
    <w:rsid w:val="00222C47"/>
    <w:rsid w:val="002230B8"/>
    <w:rsid w:val="0022419A"/>
    <w:rsid w:val="002248F1"/>
    <w:rsid w:val="00224959"/>
    <w:rsid w:val="00224A17"/>
    <w:rsid w:val="00224E06"/>
    <w:rsid w:val="00225704"/>
    <w:rsid w:val="002258B7"/>
    <w:rsid w:val="00225927"/>
    <w:rsid w:val="00227C13"/>
    <w:rsid w:val="00230600"/>
    <w:rsid w:val="002307E2"/>
    <w:rsid w:val="00230AB4"/>
    <w:rsid w:val="00231FA4"/>
    <w:rsid w:val="00232059"/>
    <w:rsid w:val="00232C9F"/>
    <w:rsid w:val="00234229"/>
    <w:rsid w:val="00234546"/>
    <w:rsid w:val="0023482F"/>
    <w:rsid w:val="00234886"/>
    <w:rsid w:val="002365CD"/>
    <w:rsid w:val="00237116"/>
    <w:rsid w:val="00237D45"/>
    <w:rsid w:val="002400C5"/>
    <w:rsid w:val="00240550"/>
    <w:rsid w:val="00240839"/>
    <w:rsid w:val="00241851"/>
    <w:rsid w:val="00241EE4"/>
    <w:rsid w:val="00243CDB"/>
    <w:rsid w:val="00243D4C"/>
    <w:rsid w:val="00244319"/>
    <w:rsid w:val="00245BAA"/>
    <w:rsid w:val="00246014"/>
    <w:rsid w:val="00246685"/>
    <w:rsid w:val="00246D85"/>
    <w:rsid w:val="002473FA"/>
    <w:rsid w:val="0025023A"/>
    <w:rsid w:val="002504FA"/>
    <w:rsid w:val="00250A3B"/>
    <w:rsid w:val="00250A5B"/>
    <w:rsid w:val="00251002"/>
    <w:rsid w:val="00252B26"/>
    <w:rsid w:val="00253F2B"/>
    <w:rsid w:val="00254B89"/>
    <w:rsid w:val="00254E67"/>
    <w:rsid w:val="00254EE3"/>
    <w:rsid w:val="00255654"/>
    <w:rsid w:val="002556C5"/>
    <w:rsid w:val="00256866"/>
    <w:rsid w:val="00256A39"/>
    <w:rsid w:val="00256B30"/>
    <w:rsid w:val="002573E5"/>
    <w:rsid w:val="00257D7E"/>
    <w:rsid w:val="00257F2A"/>
    <w:rsid w:val="00257F89"/>
    <w:rsid w:val="00257F90"/>
    <w:rsid w:val="002604AC"/>
    <w:rsid w:val="002613E0"/>
    <w:rsid w:val="00261F37"/>
    <w:rsid w:val="0026230D"/>
    <w:rsid w:val="00262648"/>
    <w:rsid w:val="00262D38"/>
    <w:rsid w:val="00262E6D"/>
    <w:rsid w:val="00263AC6"/>
    <w:rsid w:val="00263CC1"/>
    <w:rsid w:val="002648C2"/>
    <w:rsid w:val="00264CBD"/>
    <w:rsid w:val="002657BF"/>
    <w:rsid w:val="00266134"/>
    <w:rsid w:val="00266331"/>
    <w:rsid w:val="002663E8"/>
    <w:rsid w:val="002665FC"/>
    <w:rsid w:val="0026707D"/>
    <w:rsid w:val="00267694"/>
    <w:rsid w:val="00267C4C"/>
    <w:rsid w:val="00270A74"/>
    <w:rsid w:val="00270F5B"/>
    <w:rsid w:val="00271239"/>
    <w:rsid w:val="002713AA"/>
    <w:rsid w:val="0027173A"/>
    <w:rsid w:val="00271FB1"/>
    <w:rsid w:val="0027202B"/>
    <w:rsid w:val="00272B6B"/>
    <w:rsid w:val="00272C2F"/>
    <w:rsid w:val="00273018"/>
    <w:rsid w:val="00273B2F"/>
    <w:rsid w:val="00273B5E"/>
    <w:rsid w:val="00274826"/>
    <w:rsid w:val="00274D22"/>
    <w:rsid w:val="002754F4"/>
    <w:rsid w:val="00275584"/>
    <w:rsid w:val="00275F82"/>
    <w:rsid w:val="00276046"/>
    <w:rsid w:val="00276089"/>
    <w:rsid w:val="0027752C"/>
    <w:rsid w:val="00280E3F"/>
    <w:rsid w:val="002811A4"/>
    <w:rsid w:val="002813D6"/>
    <w:rsid w:val="002814D2"/>
    <w:rsid w:val="00281D82"/>
    <w:rsid w:val="00282636"/>
    <w:rsid w:val="002834F6"/>
    <w:rsid w:val="002843C9"/>
    <w:rsid w:val="00284405"/>
    <w:rsid w:val="002844F1"/>
    <w:rsid w:val="0028474F"/>
    <w:rsid w:val="00284FB3"/>
    <w:rsid w:val="00285EBE"/>
    <w:rsid w:val="00286382"/>
    <w:rsid w:val="00290319"/>
    <w:rsid w:val="002905C2"/>
    <w:rsid w:val="00291A5E"/>
    <w:rsid w:val="00291BB9"/>
    <w:rsid w:val="00291EE3"/>
    <w:rsid w:val="002921F7"/>
    <w:rsid w:val="00292FE7"/>
    <w:rsid w:val="00294815"/>
    <w:rsid w:val="00294C69"/>
    <w:rsid w:val="00294E9E"/>
    <w:rsid w:val="002951D8"/>
    <w:rsid w:val="0029597E"/>
    <w:rsid w:val="00296438"/>
    <w:rsid w:val="002969F6"/>
    <w:rsid w:val="00297AF8"/>
    <w:rsid w:val="002A03B7"/>
    <w:rsid w:val="002A0F42"/>
    <w:rsid w:val="002A0F7B"/>
    <w:rsid w:val="002A191F"/>
    <w:rsid w:val="002A2E56"/>
    <w:rsid w:val="002A2F7F"/>
    <w:rsid w:val="002A32EE"/>
    <w:rsid w:val="002A39CE"/>
    <w:rsid w:val="002A3A0F"/>
    <w:rsid w:val="002A404E"/>
    <w:rsid w:val="002A4E12"/>
    <w:rsid w:val="002A5227"/>
    <w:rsid w:val="002B07F0"/>
    <w:rsid w:val="002B0B2B"/>
    <w:rsid w:val="002B0C27"/>
    <w:rsid w:val="002B0DB2"/>
    <w:rsid w:val="002B1EF6"/>
    <w:rsid w:val="002B20CA"/>
    <w:rsid w:val="002B272A"/>
    <w:rsid w:val="002B2A69"/>
    <w:rsid w:val="002B317D"/>
    <w:rsid w:val="002B346E"/>
    <w:rsid w:val="002B4000"/>
    <w:rsid w:val="002B5560"/>
    <w:rsid w:val="002B60A1"/>
    <w:rsid w:val="002B6839"/>
    <w:rsid w:val="002B6858"/>
    <w:rsid w:val="002B6C44"/>
    <w:rsid w:val="002B783C"/>
    <w:rsid w:val="002C3039"/>
    <w:rsid w:val="002C3D2D"/>
    <w:rsid w:val="002C45AF"/>
    <w:rsid w:val="002C6AFE"/>
    <w:rsid w:val="002C6EFB"/>
    <w:rsid w:val="002C7C06"/>
    <w:rsid w:val="002C7C3A"/>
    <w:rsid w:val="002C7E3E"/>
    <w:rsid w:val="002D0275"/>
    <w:rsid w:val="002D0986"/>
    <w:rsid w:val="002D0E18"/>
    <w:rsid w:val="002D13A7"/>
    <w:rsid w:val="002D13AB"/>
    <w:rsid w:val="002D369B"/>
    <w:rsid w:val="002D4091"/>
    <w:rsid w:val="002D4DAD"/>
    <w:rsid w:val="002D4FCD"/>
    <w:rsid w:val="002D509D"/>
    <w:rsid w:val="002D570F"/>
    <w:rsid w:val="002D5BB5"/>
    <w:rsid w:val="002D672D"/>
    <w:rsid w:val="002D6BFB"/>
    <w:rsid w:val="002D7757"/>
    <w:rsid w:val="002E0713"/>
    <w:rsid w:val="002E0E4F"/>
    <w:rsid w:val="002E1A98"/>
    <w:rsid w:val="002E1B04"/>
    <w:rsid w:val="002E1B1A"/>
    <w:rsid w:val="002E1F47"/>
    <w:rsid w:val="002E3129"/>
    <w:rsid w:val="002E3D21"/>
    <w:rsid w:val="002E4CCD"/>
    <w:rsid w:val="002E4FEF"/>
    <w:rsid w:val="002E79D9"/>
    <w:rsid w:val="002F1969"/>
    <w:rsid w:val="002F2B3F"/>
    <w:rsid w:val="002F306B"/>
    <w:rsid w:val="002F32C0"/>
    <w:rsid w:val="002F3633"/>
    <w:rsid w:val="002F3ACE"/>
    <w:rsid w:val="002F4C81"/>
    <w:rsid w:val="002F50F1"/>
    <w:rsid w:val="002F58B3"/>
    <w:rsid w:val="002F591F"/>
    <w:rsid w:val="002F5F4D"/>
    <w:rsid w:val="002F62A6"/>
    <w:rsid w:val="002F6BA4"/>
    <w:rsid w:val="002F71B6"/>
    <w:rsid w:val="002F78AF"/>
    <w:rsid w:val="002F7B0C"/>
    <w:rsid w:val="002F7C81"/>
    <w:rsid w:val="002F7F4D"/>
    <w:rsid w:val="002F7F8D"/>
    <w:rsid w:val="00300592"/>
    <w:rsid w:val="00300CB9"/>
    <w:rsid w:val="0030125C"/>
    <w:rsid w:val="003015C6"/>
    <w:rsid w:val="00303582"/>
    <w:rsid w:val="00303689"/>
    <w:rsid w:val="00303AA2"/>
    <w:rsid w:val="003041E4"/>
    <w:rsid w:val="003058B4"/>
    <w:rsid w:val="003059CF"/>
    <w:rsid w:val="00305F79"/>
    <w:rsid w:val="00306EE2"/>
    <w:rsid w:val="0030752D"/>
    <w:rsid w:val="00307966"/>
    <w:rsid w:val="0031098C"/>
    <w:rsid w:val="00311518"/>
    <w:rsid w:val="00311D64"/>
    <w:rsid w:val="00312630"/>
    <w:rsid w:val="00313226"/>
    <w:rsid w:val="0031428A"/>
    <w:rsid w:val="00314512"/>
    <w:rsid w:val="003145C9"/>
    <w:rsid w:val="00314E74"/>
    <w:rsid w:val="00315A53"/>
    <w:rsid w:val="00315DA5"/>
    <w:rsid w:val="00316C86"/>
    <w:rsid w:val="00317EC4"/>
    <w:rsid w:val="003203F3"/>
    <w:rsid w:val="0032074C"/>
    <w:rsid w:val="003208AE"/>
    <w:rsid w:val="00320C33"/>
    <w:rsid w:val="00321AD2"/>
    <w:rsid w:val="00322242"/>
    <w:rsid w:val="00323574"/>
    <w:rsid w:val="00323C07"/>
    <w:rsid w:val="00325008"/>
    <w:rsid w:val="00325230"/>
    <w:rsid w:val="0032623B"/>
    <w:rsid w:val="00326417"/>
    <w:rsid w:val="003277FB"/>
    <w:rsid w:val="003301EB"/>
    <w:rsid w:val="00330447"/>
    <w:rsid w:val="00331220"/>
    <w:rsid w:val="0033153F"/>
    <w:rsid w:val="00331972"/>
    <w:rsid w:val="00331B24"/>
    <w:rsid w:val="00331E7A"/>
    <w:rsid w:val="003325D6"/>
    <w:rsid w:val="00332DA7"/>
    <w:rsid w:val="00334604"/>
    <w:rsid w:val="00335C04"/>
    <w:rsid w:val="00336238"/>
    <w:rsid w:val="00336365"/>
    <w:rsid w:val="00336913"/>
    <w:rsid w:val="00336B76"/>
    <w:rsid w:val="00336D51"/>
    <w:rsid w:val="00336E1D"/>
    <w:rsid w:val="0033728F"/>
    <w:rsid w:val="00337FF2"/>
    <w:rsid w:val="003403CC"/>
    <w:rsid w:val="0034058D"/>
    <w:rsid w:val="00340E5A"/>
    <w:rsid w:val="00341273"/>
    <w:rsid w:val="00341626"/>
    <w:rsid w:val="00341BD5"/>
    <w:rsid w:val="00341E4D"/>
    <w:rsid w:val="00342842"/>
    <w:rsid w:val="0034326B"/>
    <w:rsid w:val="00343387"/>
    <w:rsid w:val="003434EB"/>
    <w:rsid w:val="003437D5"/>
    <w:rsid w:val="00343CAB"/>
    <w:rsid w:val="00345210"/>
    <w:rsid w:val="00345276"/>
    <w:rsid w:val="00345C19"/>
    <w:rsid w:val="003501F3"/>
    <w:rsid w:val="00351949"/>
    <w:rsid w:val="00351D38"/>
    <w:rsid w:val="00352694"/>
    <w:rsid w:val="00352695"/>
    <w:rsid w:val="00352991"/>
    <w:rsid w:val="00353154"/>
    <w:rsid w:val="003535BF"/>
    <w:rsid w:val="00353664"/>
    <w:rsid w:val="00354DFB"/>
    <w:rsid w:val="00357D6D"/>
    <w:rsid w:val="003609D5"/>
    <w:rsid w:val="00360BD6"/>
    <w:rsid w:val="00360D8B"/>
    <w:rsid w:val="003615E2"/>
    <w:rsid w:val="003618E4"/>
    <w:rsid w:val="00362BA5"/>
    <w:rsid w:val="00363039"/>
    <w:rsid w:val="00364337"/>
    <w:rsid w:val="00364A25"/>
    <w:rsid w:val="00364A48"/>
    <w:rsid w:val="00364C1E"/>
    <w:rsid w:val="003657CB"/>
    <w:rsid w:val="00366A98"/>
    <w:rsid w:val="00366C64"/>
    <w:rsid w:val="00367020"/>
    <w:rsid w:val="003670BE"/>
    <w:rsid w:val="0036727C"/>
    <w:rsid w:val="0036746A"/>
    <w:rsid w:val="0036782D"/>
    <w:rsid w:val="00370AE7"/>
    <w:rsid w:val="00371828"/>
    <w:rsid w:val="00372639"/>
    <w:rsid w:val="003730E2"/>
    <w:rsid w:val="0037494A"/>
    <w:rsid w:val="003766B4"/>
    <w:rsid w:val="00376916"/>
    <w:rsid w:val="00376E2E"/>
    <w:rsid w:val="003776C9"/>
    <w:rsid w:val="00377F91"/>
    <w:rsid w:val="003800CB"/>
    <w:rsid w:val="00380BE1"/>
    <w:rsid w:val="00380D1B"/>
    <w:rsid w:val="0038148E"/>
    <w:rsid w:val="003815A1"/>
    <w:rsid w:val="00381883"/>
    <w:rsid w:val="00381C71"/>
    <w:rsid w:val="0038284A"/>
    <w:rsid w:val="003829ED"/>
    <w:rsid w:val="00382BE4"/>
    <w:rsid w:val="003830C6"/>
    <w:rsid w:val="0038316D"/>
    <w:rsid w:val="00383364"/>
    <w:rsid w:val="00384C94"/>
    <w:rsid w:val="00384D5F"/>
    <w:rsid w:val="003850C0"/>
    <w:rsid w:val="003865F0"/>
    <w:rsid w:val="003868A5"/>
    <w:rsid w:val="003879A8"/>
    <w:rsid w:val="00387E9A"/>
    <w:rsid w:val="003908AB"/>
    <w:rsid w:val="003914B7"/>
    <w:rsid w:val="003916E8"/>
    <w:rsid w:val="003929B7"/>
    <w:rsid w:val="0039331B"/>
    <w:rsid w:val="003939B7"/>
    <w:rsid w:val="00394730"/>
    <w:rsid w:val="00395115"/>
    <w:rsid w:val="003957B4"/>
    <w:rsid w:val="00395B3F"/>
    <w:rsid w:val="00396A1D"/>
    <w:rsid w:val="003A11FA"/>
    <w:rsid w:val="003A1277"/>
    <w:rsid w:val="003A23C1"/>
    <w:rsid w:val="003A2872"/>
    <w:rsid w:val="003A2B73"/>
    <w:rsid w:val="003A3008"/>
    <w:rsid w:val="003A38F3"/>
    <w:rsid w:val="003A5203"/>
    <w:rsid w:val="003A5503"/>
    <w:rsid w:val="003A5605"/>
    <w:rsid w:val="003A7091"/>
    <w:rsid w:val="003A7369"/>
    <w:rsid w:val="003A7371"/>
    <w:rsid w:val="003A7BF7"/>
    <w:rsid w:val="003B0A82"/>
    <w:rsid w:val="003B13C5"/>
    <w:rsid w:val="003B18E9"/>
    <w:rsid w:val="003B26B6"/>
    <w:rsid w:val="003B477F"/>
    <w:rsid w:val="003B4A10"/>
    <w:rsid w:val="003B54BB"/>
    <w:rsid w:val="003B6A58"/>
    <w:rsid w:val="003B76DE"/>
    <w:rsid w:val="003B781F"/>
    <w:rsid w:val="003C0050"/>
    <w:rsid w:val="003C0510"/>
    <w:rsid w:val="003C1240"/>
    <w:rsid w:val="003C2299"/>
    <w:rsid w:val="003C2852"/>
    <w:rsid w:val="003C3CE7"/>
    <w:rsid w:val="003C4A6E"/>
    <w:rsid w:val="003C4AEA"/>
    <w:rsid w:val="003C55D6"/>
    <w:rsid w:val="003C5F17"/>
    <w:rsid w:val="003C605D"/>
    <w:rsid w:val="003C772C"/>
    <w:rsid w:val="003C7EE4"/>
    <w:rsid w:val="003D01BC"/>
    <w:rsid w:val="003D0355"/>
    <w:rsid w:val="003D0446"/>
    <w:rsid w:val="003D0795"/>
    <w:rsid w:val="003D0CDE"/>
    <w:rsid w:val="003D17DD"/>
    <w:rsid w:val="003D1810"/>
    <w:rsid w:val="003D1E87"/>
    <w:rsid w:val="003D26DA"/>
    <w:rsid w:val="003D322B"/>
    <w:rsid w:val="003D32D0"/>
    <w:rsid w:val="003D35B7"/>
    <w:rsid w:val="003D38D9"/>
    <w:rsid w:val="003D3AA6"/>
    <w:rsid w:val="003D3CD9"/>
    <w:rsid w:val="003D3D0B"/>
    <w:rsid w:val="003D3FB4"/>
    <w:rsid w:val="003D5363"/>
    <w:rsid w:val="003D5DD9"/>
    <w:rsid w:val="003D71F3"/>
    <w:rsid w:val="003D73D0"/>
    <w:rsid w:val="003D749B"/>
    <w:rsid w:val="003E017E"/>
    <w:rsid w:val="003E0385"/>
    <w:rsid w:val="003E0909"/>
    <w:rsid w:val="003E09BE"/>
    <w:rsid w:val="003E0BB3"/>
    <w:rsid w:val="003E1C15"/>
    <w:rsid w:val="003E1D83"/>
    <w:rsid w:val="003E1EC0"/>
    <w:rsid w:val="003E216E"/>
    <w:rsid w:val="003E2FC6"/>
    <w:rsid w:val="003E30C9"/>
    <w:rsid w:val="003E420F"/>
    <w:rsid w:val="003E4E3E"/>
    <w:rsid w:val="003E6BD2"/>
    <w:rsid w:val="003E6F17"/>
    <w:rsid w:val="003E7221"/>
    <w:rsid w:val="003E7E9B"/>
    <w:rsid w:val="003F00EC"/>
    <w:rsid w:val="003F03AD"/>
    <w:rsid w:val="003F1192"/>
    <w:rsid w:val="003F168A"/>
    <w:rsid w:val="003F1DA2"/>
    <w:rsid w:val="003F1EF4"/>
    <w:rsid w:val="003F1F85"/>
    <w:rsid w:val="003F2A5F"/>
    <w:rsid w:val="003F2F5C"/>
    <w:rsid w:val="003F315D"/>
    <w:rsid w:val="003F3613"/>
    <w:rsid w:val="003F3736"/>
    <w:rsid w:val="003F38C1"/>
    <w:rsid w:val="003F481E"/>
    <w:rsid w:val="003F4AA3"/>
    <w:rsid w:val="00400596"/>
    <w:rsid w:val="004005D1"/>
    <w:rsid w:val="004006C2"/>
    <w:rsid w:val="00401110"/>
    <w:rsid w:val="004019C4"/>
    <w:rsid w:val="004029E9"/>
    <w:rsid w:val="00402FA8"/>
    <w:rsid w:val="004035FA"/>
    <w:rsid w:val="004036E1"/>
    <w:rsid w:val="00403FA4"/>
    <w:rsid w:val="00403FD1"/>
    <w:rsid w:val="0040480D"/>
    <w:rsid w:val="00404BAB"/>
    <w:rsid w:val="004051F8"/>
    <w:rsid w:val="00405B28"/>
    <w:rsid w:val="00405D26"/>
    <w:rsid w:val="00405DE4"/>
    <w:rsid w:val="00406395"/>
    <w:rsid w:val="00406AA7"/>
    <w:rsid w:val="00406B3E"/>
    <w:rsid w:val="0040763C"/>
    <w:rsid w:val="004106FC"/>
    <w:rsid w:val="00412581"/>
    <w:rsid w:val="004126C6"/>
    <w:rsid w:val="00412A58"/>
    <w:rsid w:val="004135D3"/>
    <w:rsid w:val="00413BDA"/>
    <w:rsid w:val="00414484"/>
    <w:rsid w:val="0041481B"/>
    <w:rsid w:val="00414C75"/>
    <w:rsid w:val="00414E96"/>
    <w:rsid w:val="004153F9"/>
    <w:rsid w:val="00415968"/>
    <w:rsid w:val="00415B5B"/>
    <w:rsid w:val="004161BA"/>
    <w:rsid w:val="00416C70"/>
    <w:rsid w:val="00416CB9"/>
    <w:rsid w:val="00417683"/>
    <w:rsid w:val="004208F2"/>
    <w:rsid w:val="00420A92"/>
    <w:rsid w:val="00421483"/>
    <w:rsid w:val="004220E6"/>
    <w:rsid w:val="0042251C"/>
    <w:rsid w:val="0042267B"/>
    <w:rsid w:val="00422B7D"/>
    <w:rsid w:val="00423034"/>
    <w:rsid w:val="004235A0"/>
    <w:rsid w:val="0042478D"/>
    <w:rsid w:val="004248F2"/>
    <w:rsid w:val="00424B00"/>
    <w:rsid w:val="00424E2D"/>
    <w:rsid w:val="00425091"/>
    <w:rsid w:val="00426B56"/>
    <w:rsid w:val="00426E52"/>
    <w:rsid w:val="0042744A"/>
    <w:rsid w:val="00427E03"/>
    <w:rsid w:val="0043004B"/>
    <w:rsid w:val="00430365"/>
    <w:rsid w:val="0043043A"/>
    <w:rsid w:val="0043061B"/>
    <w:rsid w:val="00430E5F"/>
    <w:rsid w:val="004310E5"/>
    <w:rsid w:val="0043340C"/>
    <w:rsid w:val="0043393C"/>
    <w:rsid w:val="00435474"/>
    <w:rsid w:val="00435CE8"/>
    <w:rsid w:val="00435E42"/>
    <w:rsid w:val="00436406"/>
    <w:rsid w:val="00436DAF"/>
    <w:rsid w:val="00436DDD"/>
    <w:rsid w:val="00437202"/>
    <w:rsid w:val="00437A26"/>
    <w:rsid w:val="00440586"/>
    <w:rsid w:val="00440B8C"/>
    <w:rsid w:val="00440C2D"/>
    <w:rsid w:val="00440EF6"/>
    <w:rsid w:val="004425B8"/>
    <w:rsid w:val="004427E7"/>
    <w:rsid w:val="00442E2D"/>
    <w:rsid w:val="00443B0A"/>
    <w:rsid w:val="0044412E"/>
    <w:rsid w:val="00444A13"/>
    <w:rsid w:val="00444C6E"/>
    <w:rsid w:val="00445113"/>
    <w:rsid w:val="0044518D"/>
    <w:rsid w:val="00445513"/>
    <w:rsid w:val="004457B8"/>
    <w:rsid w:val="0044660B"/>
    <w:rsid w:val="00447411"/>
    <w:rsid w:val="00447460"/>
    <w:rsid w:val="004475AF"/>
    <w:rsid w:val="00447F08"/>
    <w:rsid w:val="00450777"/>
    <w:rsid w:val="00451CC7"/>
    <w:rsid w:val="00452294"/>
    <w:rsid w:val="004527F5"/>
    <w:rsid w:val="00452A1F"/>
    <w:rsid w:val="00452C97"/>
    <w:rsid w:val="0045398F"/>
    <w:rsid w:val="00453AD4"/>
    <w:rsid w:val="00453F5D"/>
    <w:rsid w:val="00454B0E"/>
    <w:rsid w:val="0045500C"/>
    <w:rsid w:val="00455260"/>
    <w:rsid w:val="00455B88"/>
    <w:rsid w:val="004565FE"/>
    <w:rsid w:val="00456925"/>
    <w:rsid w:val="00457445"/>
    <w:rsid w:val="00461AE3"/>
    <w:rsid w:val="00463A75"/>
    <w:rsid w:val="00463AE9"/>
    <w:rsid w:val="00463B01"/>
    <w:rsid w:val="00464805"/>
    <w:rsid w:val="00465B57"/>
    <w:rsid w:val="00465F78"/>
    <w:rsid w:val="004700BE"/>
    <w:rsid w:val="00470268"/>
    <w:rsid w:val="004706DF"/>
    <w:rsid w:val="00471755"/>
    <w:rsid w:val="00472ABD"/>
    <w:rsid w:val="00474FA7"/>
    <w:rsid w:val="00475D0A"/>
    <w:rsid w:val="004765D7"/>
    <w:rsid w:val="00476D81"/>
    <w:rsid w:val="00476EA4"/>
    <w:rsid w:val="00477291"/>
    <w:rsid w:val="004779B7"/>
    <w:rsid w:val="00477DA1"/>
    <w:rsid w:val="00477F19"/>
    <w:rsid w:val="00480289"/>
    <w:rsid w:val="004815ED"/>
    <w:rsid w:val="00481BDF"/>
    <w:rsid w:val="00483152"/>
    <w:rsid w:val="0048318E"/>
    <w:rsid w:val="004839E3"/>
    <w:rsid w:val="00483DB2"/>
    <w:rsid w:val="00484221"/>
    <w:rsid w:val="00484364"/>
    <w:rsid w:val="0048439B"/>
    <w:rsid w:val="004846DD"/>
    <w:rsid w:val="00484717"/>
    <w:rsid w:val="004854FD"/>
    <w:rsid w:val="00485626"/>
    <w:rsid w:val="004858C7"/>
    <w:rsid w:val="00485E16"/>
    <w:rsid w:val="00486BC2"/>
    <w:rsid w:val="00486DCC"/>
    <w:rsid w:val="00487278"/>
    <w:rsid w:val="00487D70"/>
    <w:rsid w:val="0049068C"/>
    <w:rsid w:val="00490EEA"/>
    <w:rsid w:val="004914DB"/>
    <w:rsid w:val="00491A3F"/>
    <w:rsid w:val="00492211"/>
    <w:rsid w:val="004923F6"/>
    <w:rsid w:val="004924BF"/>
    <w:rsid w:val="004925F0"/>
    <w:rsid w:val="00492735"/>
    <w:rsid w:val="0049351D"/>
    <w:rsid w:val="00493BA7"/>
    <w:rsid w:val="0049422B"/>
    <w:rsid w:val="004944BB"/>
    <w:rsid w:val="004960F8"/>
    <w:rsid w:val="004967B9"/>
    <w:rsid w:val="00496BD2"/>
    <w:rsid w:val="004A016F"/>
    <w:rsid w:val="004A02F2"/>
    <w:rsid w:val="004A10AD"/>
    <w:rsid w:val="004A1384"/>
    <w:rsid w:val="004A13C7"/>
    <w:rsid w:val="004A13EA"/>
    <w:rsid w:val="004A1E2D"/>
    <w:rsid w:val="004A1E9E"/>
    <w:rsid w:val="004A2F6E"/>
    <w:rsid w:val="004A3317"/>
    <w:rsid w:val="004A39B8"/>
    <w:rsid w:val="004A3D97"/>
    <w:rsid w:val="004A53AE"/>
    <w:rsid w:val="004A5CE4"/>
    <w:rsid w:val="004A5E31"/>
    <w:rsid w:val="004A7473"/>
    <w:rsid w:val="004B0F14"/>
    <w:rsid w:val="004B1A49"/>
    <w:rsid w:val="004B1A79"/>
    <w:rsid w:val="004B4432"/>
    <w:rsid w:val="004B4797"/>
    <w:rsid w:val="004B5001"/>
    <w:rsid w:val="004B5635"/>
    <w:rsid w:val="004B5C68"/>
    <w:rsid w:val="004B5D0A"/>
    <w:rsid w:val="004B67D3"/>
    <w:rsid w:val="004B6BC0"/>
    <w:rsid w:val="004B6DF2"/>
    <w:rsid w:val="004B707E"/>
    <w:rsid w:val="004B7550"/>
    <w:rsid w:val="004B7637"/>
    <w:rsid w:val="004C0DBC"/>
    <w:rsid w:val="004C1C33"/>
    <w:rsid w:val="004C1CF9"/>
    <w:rsid w:val="004C20D5"/>
    <w:rsid w:val="004C249D"/>
    <w:rsid w:val="004C257C"/>
    <w:rsid w:val="004C2862"/>
    <w:rsid w:val="004C294F"/>
    <w:rsid w:val="004C3BD9"/>
    <w:rsid w:val="004C4DF4"/>
    <w:rsid w:val="004C539D"/>
    <w:rsid w:val="004C59E1"/>
    <w:rsid w:val="004C5DB6"/>
    <w:rsid w:val="004C671C"/>
    <w:rsid w:val="004C68CC"/>
    <w:rsid w:val="004C6E51"/>
    <w:rsid w:val="004C6FBB"/>
    <w:rsid w:val="004C71C5"/>
    <w:rsid w:val="004C7E2E"/>
    <w:rsid w:val="004D046E"/>
    <w:rsid w:val="004D0561"/>
    <w:rsid w:val="004D0E15"/>
    <w:rsid w:val="004D275F"/>
    <w:rsid w:val="004D2C70"/>
    <w:rsid w:val="004D3482"/>
    <w:rsid w:val="004D47C3"/>
    <w:rsid w:val="004D5666"/>
    <w:rsid w:val="004D5790"/>
    <w:rsid w:val="004D6222"/>
    <w:rsid w:val="004D6F64"/>
    <w:rsid w:val="004D7267"/>
    <w:rsid w:val="004D75B2"/>
    <w:rsid w:val="004D76B2"/>
    <w:rsid w:val="004E098A"/>
    <w:rsid w:val="004E0ABA"/>
    <w:rsid w:val="004E1585"/>
    <w:rsid w:val="004E2219"/>
    <w:rsid w:val="004E33A2"/>
    <w:rsid w:val="004E5645"/>
    <w:rsid w:val="004E5B04"/>
    <w:rsid w:val="004E5CCF"/>
    <w:rsid w:val="004E622F"/>
    <w:rsid w:val="004E649F"/>
    <w:rsid w:val="004E68CE"/>
    <w:rsid w:val="004E69CC"/>
    <w:rsid w:val="004E71DC"/>
    <w:rsid w:val="004E7ECB"/>
    <w:rsid w:val="004F0566"/>
    <w:rsid w:val="004F07F5"/>
    <w:rsid w:val="004F1331"/>
    <w:rsid w:val="004F17DE"/>
    <w:rsid w:val="004F1A14"/>
    <w:rsid w:val="004F22B0"/>
    <w:rsid w:val="004F27CA"/>
    <w:rsid w:val="004F29FC"/>
    <w:rsid w:val="004F2A1A"/>
    <w:rsid w:val="004F2B81"/>
    <w:rsid w:val="004F32F0"/>
    <w:rsid w:val="004F34FD"/>
    <w:rsid w:val="004F357C"/>
    <w:rsid w:val="004F6369"/>
    <w:rsid w:val="004F64E6"/>
    <w:rsid w:val="004F6518"/>
    <w:rsid w:val="004F6C50"/>
    <w:rsid w:val="004F6E4F"/>
    <w:rsid w:val="004F6F24"/>
    <w:rsid w:val="004F7137"/>
    <w:rsid w:val="004F7D30"/>
    <w:rsid w:val="004F7E29"/>
    <w:rsid w:val="005005C0"/>
    <w:rsid w:val="005008DE"/>
    <w:rsid w:val="00500B41"/>
    <w:rsid w:val="00500B92"/>
    <w:rsid w:val="00501446"/>
    <w:rsid w:val="005014E6"/>
    <w:rsid w:val="0050224C"/>
    <w:rsid w:val="00502489"/>
    <w:rsid w:val="005026D2"/>
    <w:rsid w:val="00502C8A"/>
    <w:rsid w:val="0050354E"/>
    <w:rsid w:val="005051F6"/>
    <w:rsid w:val="00505542"/>
    <w:rsid w:val="00505911"/>
    <w:rsid w:val="0050698D"/>
    <w:rsid w:val="00506B7A"/>
    <w:rsid w:val="00506B9E"/>
    <w:rsid w:val="005070CE"/>
    <w:rsid w:val="005076AF"/>
    <w:rsid w:val="00507C5E"/>
    <w:rsid w:val="0051026A"/>
    <w:rsid w:val="005111C0"/>
    <w:rsid w:val="00511D42"/>
    <w:rsid w:val="00513750"/>
    <w:rsid w:val="00514008"/>
    <w:rsid w:val="0051536D"/>
    <w:rsid w:val="00515700"/>
    <w:rsid w:val="0051582C"/>
    <w:rsid w:val="005158C6"/>
    <w:rsid w:val="00515E51"/>
    <w:rsid w:val="00520243"/>
    <w:rsid w:val="0052097C"/>
    <w:rsid w:val="005215FF"/>
    <w:rsid w:val="0052264E"/>
    <w:rsid w:val="00523BCC"/>
    <w:rsid w:val="0052516B"/>
    <w:rsid w:val="00525B1D"/>
    <w:rsid w:val="00526FFE"/>
    <w:rsid w:val="00527B8E"/>
    <w:rsid w:val="00530080"/>
    <w:rsid w:val="00530790"/>
    <w:rsid w:val="00530A3F"/>
    <w:rsid w:val="00530AC6"/>
    <w:rsid w:val="005315A3"/>
    <w:rsid w:val="00531941"/>
    <w:rsid w:val="00532D35"/>
    <w:rsid w:val="005334AA"/>
    <w:rsid w:val="005343B6"/>
    <w:rsid w:val="00534D0E"/>
    <w:rsid w:val="00535119"/>
    <w:rsid w:val="00535351"/>
    <w:rsid w:val="00535FF5"/>
    <w:rsid w:val="00536060"/>
    <w:rsid w:val="00537BCF"/>
    <w:rsid w:val="00537FD2"/>
    <w:rsid w:val="0054100C"/>
    <w:rsid w:val="005422A0"/>
    <w:rsid w:val="005425D7"/>
    <w:rsid w:val="005427C3"/>
    <w:rsid w:val="00543103"/>
    <w:rsid w:val="00543BDD"/>
    <w:rsid w:val="00543C3C"/>
    <w:rsid w:val="0054431B"/>
    <w:rsid w:val="0054437F"/>
    <w:rsid w:val="00544682"/>
    <w:rsid w:val="00544D81"/>
    <w:rsid w:val="0054513F"/>
    <w:rsid w:val="00545300"/>
    <w:rsid w:val="005455E8"/>
    <w:rsid w:val="00545BB4"/>
    <w:rsid w:val="005466CA"/>
    <w:rsid w:val="00546C1C"/>
    <w:rsid w:val="00546F60"/>
    <w:rsid w:val="00547BC4"/>
    <w:rsid w:val="00550A19"/>
    <w:rsid w:val="00550A55"/>
    <w:rsid w:val="0055141C"/>
    <w:rsid w:val="00551581"/>
    <w:rsid w:val="00551B59"/>
    <w:rsid w:val="00551D24"/>
    <w:rsid w:val="0055247D"/>
    <w:rsid w:val="00553F2C"/>
    <w:rsid w:val="005544C6"/>
    <w:rsid w:val="005548E5"/>
    <w:rsid w:val="00556F92"/>
    <w:rsid w:val="00557187"/>
    <w:rsid w:val="00557278"/>
    <w:rsid w:val="005572ED"/>
    <w:rsid w:val="0055792F"/>
    <w:rsid w:val="00557EE8"/>
    <w:rsid w:val="005600CE"/>
    <w:rsid w:val="005601FC"/>
    <w:rsid w:val="005606C9"/>
    <w:rsid w:val="00560EAD"/>
    <w:rsid w:val="0056101C"/>
    <w:rsid w:val="00561086"/>
    <w:rsid w:val="00561629"/>
    <w:rsid w:val="00562586"/>
    <w:rsid w:val="00562CEE"/>
    <w:rsid w:val="00562E05"/>
    <w:rsid w:val="00562E57"/>
    <w:rsid w:val="00562FA6"/>
    <w:rsid w:val="00563744"/>
    <w:rsid w:val="00564124"/>
    <w:rsid w:val="00564400"/>
    <w:rsid w:val="0056440C"/>
    <w:rsid w:val="005645B1"/>
    <w:rsid w:val="00565338"/>
    <w:rsid w:val="00565B04"/>
    <w:rsid w:val="0056651F"/>
    <w:rsid w:val="00566541"/>
    <w:rsid w:val="00566675"/>
    <w:rsid w:val="00567496"/>
    <w:rsid w:val="005674EA"/>
    <w:rsid w:val="005701A7"/>
    <w:rsid w:val="00570614"/>
    <w:rsid w:val="005706E5"/>
    <w:rsid w:val="005714FD"/>
    <w:rsid w:val="00571E54"/>
    <w:rsid w:val="005725C8"/>
    <w:rsid w:val="0057313C"/>
    <w:rsid w:val="0057393B"/>
    <w:rsid w:val="00573E89"/>
    <w:rsid w:val="00574A79"/>
    <w:rsid w:val="00574B54"/>
    <w:rsid w:val="00575296"/>
    <w:rsid w:val="00575B1F"/>
    <w:rsid w:val="00576563"/>
    <w:rsid w:val="00580457"/>
    <w:rsid w:val="00580E38"/>
    <w:rsid w:val="00581747"/>
    <w:rsid w:val="00581A74"/>
    <w:rsid w:val="00582972"/>
    <w:rsid w:val="00582DE4"/>
    <w:rsid w:val="00583905"/>
    <w:rsid w:val="00584266"/>
    <w:rsid w:val="00584FF8"/>
    <w:rsid w:val="00585B1B"/>
    <w:rsid w:val="00585BEF"/>
    <w:rsid w:val="00586C64"/>
    <w:rsid w:val="00587925"/>
    <w:rsid w:val="0059046B"/>
    <w:rsid w:val="005909B8"/>
    <w:rsid w:val="00590C1A"/>
    <w:rsid w:val="00590DB6"/>
    <w:rsid w:val="00591707"/>
    <w:rsid w:val="00592BA5"/>
    <w:rsid w:val="00593265"/>
    <w:rsid w:val="005939A9"/>
    <w:rsid w:val="00593F25"/>
    <w:rsid w:val="005945C4"/>
    <w:rsid w:val="00595407"/>
    <w:rsid w:val="0059565B"/>
    <w:rsid w:val="00595C77"/>
    <w:rsid w:val="00595D73"/>
    <w:rsid w:val="005965E1"/>
    <w:rsid w:val="00596877"/>
    <w:rsid w:val="00596A17"/>
    <w:rsid w:val="005970D8"/>
    <w:rsid w:val="00597470"/>
    <w:rsid w:val="00597B58"/>
    <w:rsid w:val="005A02B1"/>
    <w:rsid w:val="005A0925"/>
    <w:rsid w:val="005A0CD8"/>
    <w:rsid w:val="005A1164"/>
    <w:rsid w:val="005A1687"/>
    <w:rsid w:val="005A16D0"/>
    <w:rsid w:val="005A1C00"/>
    <w:rsid w:val="005A251C"/>
    <w:rsid w:val="005A2F0C"/>
    <w:rsid w:val="005A3B27"/>
    <w:rsid w:val="005A49C0"/>
    <w:rsid w:val="005A5694"/>
    <w:rsid w:val="005A73DC"/>
    <w:rsid w:val="005B00BF"/>
    <w:rsid w:val="005B0202"/>
    <w:rsid w:val="005B0AA4"/>
    <w:rsid w:val="005B0DCD"/>
    <w:rsid w:val="005B1C49"/>
    <w:rsid w:val="005B1EDA"/>
    <w:rsid w:val="005B2370"/>
    <w:rsid w:val="005B25BE"/>
    <w:rsid w:val="005B2C9B"/>
    <w:rsid w:val="005B3549"/>
    <w:rsid w:val="005B6D78"/>
    <w:rsid w:val="005C0168"/>
    <w:rsid w:val="005C0892"/>
    <w:rsid w:val="005C0A24"/>
    <w:rsid w:val="005C0DAA"/>
    <w:rsid w:val="005C153E"/>
    <w:rsid w:val="005C1A31"/>
    <w:rsid w:val="005C1A68"/>
    <w:rsid w:val="005C1B89"/>
    <w:rsid w:val="005C26B3"/>
    <w:rsid w:val="005C2998"/>
    <w:rsid w:val="005C2AE8"/>
    <w:rsid w:val="005C3444"/>
    <w:rsid w:val="005C3626"/>
    <w:rsid w:val="005C3767"/>
    <w:rsid w:val="005C5D08"/>
    <w:rsid w:val="005C6B53"/>
    <w:rsid w:val="005C6ECA"/>
    <w:rsid w:val="005C76AA"/>
    <w:rsid w:val="005D0757"/>
    <w:rsid w:val="005D1F61"/>
    <w:rsid w:val="005D1FA9"/>
    <w:rsid w:val="005D23F6"/>
    <w:rsid w:val="005D24AB"/>
    <w:rsid w:val="005D3BC3"/>
    <w:rsid w:val="005D3C8F"/>
    <w:rsid w:val="005D47DA"/>
    <w:rsid w:val="005D4B89"/>
    <w:rsid w:val="005D53AF"/>
    <w:rsid w:val="005D5683"/>
    <w:rsid w:val="005D6CC6"/>
    <w:rsid w:val="005D701D"/>
    <w:rsid w:val="005D7190"/>
    <w:rsid w:val="005D742E"/>
    <w:rsid w:val="005D7926"/>
    <w:rsid w:val="005D7B81"/>
    <w:rsid w:val="005D7D7F"/>
    <w:rsid w:val="005D7DA4"/>
    <w:rsid w:val="005D7F04"/>
    <w:rsid w:val="005E03C9"/>
    <w:rsid w:val="005E07A4"/>
    <w:rsid w:val="005E187F"/>
    <w:rsid w:val="005E18EC"/>
    <w:rsid w:val="005E1ECC"/>
    <w:rsid w:val="005E2BEE"/>
    <w:rsid w:val="005E2F6D"/>
    <w:rsid w:val="005E3319"/>
    <w:rsid w:val="005E336D"/>
    <w:rsid w:val="005E3879"/>
    <w:rsid w:val="005E4055"/>
    <w:rsid w:val="005E4E61"/>
    <w:rsid w:val="005E5E64"/>
    <w:rsid w:val="005E5F9D"/>
    <w:rsid w:val="005E600C"/>
    <w:rsid w:val="005E66DB"/>
    <w:rsid w:val="005E6C56"/>
    <w:rsid w:val="005E6CD1"/>
    <w:rsid w:val="005E75CC"/>
    <w:rsid w:val="005E79B4"/>
    <w:rsid w:val="005E7D56"/>
    <w:rsid w:val="005F147F"/>
    <w:rsid w:val="005F16BE"/>
    <w:rsid w:val="005F18A4"/>
    <w:rsid w:val="005F1915"/>
    <w:rsid w:val="005F1C07"/>
    <w:rsid w:val="005F2889"/>
    <w:rsid w:val="005F2BC1"/>
    <w:rsid w:val="005F348F"/>
    <w:rsid w:val="005F3D8D"/>
    <w:rsid w:val="005F40B8"/>
    <w:rsid w:val="005F4AE4"/>
    <w:rsid w:val="005F4EFC"/>
    <w:rsid w:val="005F5E27"/>
    <w:rsid w:val="005F65D7"/>
    <w:rsid w:val="005F67BB"/>
    <w:rsid w:val="005F79CE"/>
    <w:rsid w:val="005F7ACF"/>
    <w:rsid w:val="005F7F8B"/>
    <w:rsid w:val="00600CDD"/>
    <w:rsid w:val="00601491"/>
    <w:rsid w:val="00602000"/>
    <w:rsid w:val="00602728"/>
    <w:rsid w:val="00604425"/>
    <w:rsid w:val="006044A9"/>
    <w:rsid w:val="00604606"/>
    <w:rsid w:val="0060515B"/>
    <w:rsid w:val="006058FB"/>
    <w:rsid w:val="006059FE"/>
    <w:rsid w:val="00605C60"/>
    <w:rsid w:val="0060680C"/>
    <w:rsid w:val="00606B2C"/>
    <w:rsid w:val="00607700"/>
    <w:rsid w:val="00610A7D"/>
    <w:rsid w:val="00611491"/>
    <w:rsid w:val="00611E3C"/>
    <w:rsid w:val="00612208"/>
    <w:rsid w:val="00612436"/>
    <w:rsid w:val="00612AE1"/>
    <w:rsid w:val="0061375B"/>
    <w:rsid w:val="00613EC8"/>
    <w:rsid w:val="006145DC"/>
    <w:rsid w:val="00614D2C"/>
    <w:rsid w:val="0061519F"/>
    <w:rsid w:val="00615B7B"/>
    <w:rsid w:val="006163AF"/>
    <w:rsid w:val="00616587"/>
    <w:rsid w:val="006166A6"/>
    <w:rsid w:val="00617002"/>
    <w:rsid w:val="0061714D"/>
    <w:rsid w:val="006171F4"/>
    <w:rsid w:val="006200C7"/>
    <w:rsid w:val="0062035A"/>
    <w:rsid w:val="00620477"/>
    <w:rsid w:val="0062059C"/>
    <w:rsid w:val="006213FE"/>
    <w:rsid w:val="006215E7"/>
    <w:rsid w:val="006216B3"/>
    <w:rsid w:val="006217D4"/>
    <w:rsid w:val="00621A8D"/>
    <w:rsid w:val="0062229A"/>
    <w:rsid w:val="006223ED"/>
    <w:rsid w:val="00622904"/>
    <w:rsid w:val="00622C91"/>
    <w:rsid w:val="00623348"/>
    <w:rsid w:val="00623953"/>
    <w:rsid w:val="00623BA1"/>
    <w:rsid w:val="00623BD7"/>
    <w:rsid w:val="00624AF3"/>
    <w:rsid w:val="00625190"/>
    <w:rsid w:val="00625541"/>
    <w:rsid w:val="00626C8B"/>
    <w:rsid w:val="006276E5"/>
    <w:rsid w:val="00627C3F"/>
    <w:rsid w:val="0063081F"/>
    <w:rsid w:val="00630A6E"/>
    <w:rsid w:val="0063101E"/>
    <w:rsid w:val="0063188D"/>
    <w:rsid w:val="00631F5B"/>
    <w:rsid w:val="00632165"/>
    <w:rsid w:val="0063257F"/>
    <w:rsid w:val="00633F51"/>
    <w:rsid w:val="0063451F"/>
    <w:rsid w:val="00634831"/>
    <w:rsid w:val="00635658"/>
    <w:rsid w:val="006357DC"/>
    <w:rsid w:val="00636073"/>
    <w:rsid w:val="00636160"/>
    <w:rsid w:val="00636F0B"/>
    <w:rsid w:val="00636FEE"/>
    <w:rsid w:val="00637331"/>
    <w:rsid w:val="006376FD"/>
    <w:rsid w:val="006378E9"/>
    <w:rsid w:val="006404FD"/>
    <w:rsid w:val="00640557"/>
    <w:rsid w:val="00640CC2"/>
    <w:rsid w:val="006415A6"/>
    <w:rsid w:val="00642225"/>
    <w:rsid w:val="00642501"/>
    <w:rsid w:val="0064255B"/>
    <w:rsid w:val="00642633"/>
    <w:rsid w:val="00642CD3"/>
    <w:rsid w:val="0064349D"/>
    <w:rsid w:val="00643C82"/>
    <w:rsid w:val="00643DB8"/>
    <w:rsid w:val="0064400E"/>
    <w:rsid w:val="0064496C"/>
    <w:rsid w:val="00645478"/>
    <w:rsid w:val="00645EC5"/>
    <w:rsid w:val="00646F68"/>
    <w:rsid w:val="00647003"/>
    <w:rsid w:val="006475E8"/>
    <w:rsid w:val="00647B31"/>
    <w:rsid w:val="00650A40"/>
    <w:rsid w:val="00650BC5"/>
    <w:rsid w:val="00650BDF"/>
    <w:rsid w:val="0065192A"/>
    <w:rsid w:val="006519EA"/>
    <w:rsid w:val="00651A5C"/>
    <w:rsid w:val="00652062"/>
    <w:rsid w:val="00652387"/>
    <w:rsid w:val="006524B3"/>
    <w:rsid w:val="00653135"/>
    <w:rsid w:val="00654506"/>
    <w:rsid w:val="00654B70"/>
    <w:rsid w:val="006560C9"/>
    <w:rsid w:val="0065659D"/>
    <w:rsid w:val="00656A34"/>
    <w:rsid w:val="00656A37"/>
    <w:rsid w:val="006574EA"/>
    <w:rsid w:val="00657D28"/>
    <w:rsid w:val="00660845"/>
    <w:rsid w:val="00661087"/>
    <w:rsid w:val="00661316"/>
    <w:rsid w:val="00661D37"/>
    <w:rsid w:val="00661ED0"/>
    <w:rsid w:val="00661EEC"/>
    <w:rsid w:val="0066286D"/>
    <w:rsid w:val="00662F63"/>
    <w:rsid w:val="006630F5"/>
    <w:rsid w:val="006631CB"/>
    <w:rsid w:val="0066326A"/>
    <w:rsid w:val="00664C65"/>
    <w:rsid w:val="00665316"/>
    <w:rsid w:val="006670C4"/>
    <w:rsid w:val="006673CD"/>
    <w:rsid w:val="006677DA"/>
    <w:rsid w:val="00667A3B"/>
    <w:rsid w:val="00670378"/>
    <w:rsid w:val="00670F17"/>
    <w:rsid w:val="00672099"/>
    <w:rsid w:val="0067221B"/>
    <w:rsid w:val="006722D0"/>
    <w:rsid w:val="00672A16"/>
    <w:rsid w:val="00672A99"/>
    <w:rsid w:val="00672F8F"/>
    <w:rsid w:val="006742C9"/>
    <w:rsid w:val="0067543F"/>
    <w:rsid w:val="00675B81"/>
    <w:rsid w:val="006763DB"/>
    <w:rsid w:val="006769D8"/>
    <w:rsid w:val="00676DED"/>
    <w:rsid w:val="00677BF0"/>
    <w:rsid w:val="00677D7D"/>
    <w:rsid w:val="00680663"/>
    <w:rsid w:val="006808E9"/>
    <w:rsid w:val="00682864"/>
    <w:rsid w:val="00682C29"/>
    <w:rsid w:val="006834D2"/>
    <w:rsid w:val="006835BA"/>
    <w:rsid w:val="00684754"/>
    <w:rsid w:val="006847E5"/>
    <w:rsid w:val="00684DFC"/>
    <w:rsid w:val="00684FE3"/>
    <w:rsid w:val="00685180"/>
    <w:rsid w:val="00685C41"/>
    <w:rsid w:val="0068616F"/>
    <w:rsid w:val="00686FC3"/>
    <w:rsid w:val="00687992"/>
    <w:rsid w:val="00687B6B"/>
    <w:rsid w:val="00690AA9"/>
    <w:rsid w:val="0069177B"/>
    <w:rsid w:val="00691B0D"/>
    <w:rsid w:val="006922A1"/>
    <w:rsid w:val="006925A4"/>
    <w:rsid w:val="00692CF9"/>
    <w:rsid w:val="0069389E"/>
    <w:rsid w:val="00694271"/>
    <w:rsid w:val="0069550D"/>
    <w:rsid w:val="00695903"/>
    <w:rsid w:val="00696067"/>
    <w:rsid w:val="00697722"/>
    <w:rsid w:val="00697F1F"/>
    <w:rsid w:val="006A0D7F"/>
    <w:rsid w:val="006A0EFE"/>
    <w:rsid w:val="006A1B86"/>
    <w:rsid w:val="006A22BA"/>
    <w:rsid w:val="006A38B8"/>
    <w:rsid w:val="006A449B"/>
    <w:rsid w:val="006A4815"/>
    <w:rsid w:val="006A4AA3"/>
    <w:rsid w:val="006A4AE9"/>
    <w:rsid w:val="006A4FFA"/>
    <w:rsid w:val="006A5536"/>
    <w:rsid w:val="006A5757"/>
    <w:rsid w:val="006A5908"/>
    <w:rsid w:val="006A6722"/>
    <w:rsid w:val="006A679A"/>
    <w:rsid w:val="006A68E7"/>
    <w:rsid w:val="006A6B9C"/>
    <w:rsid w:val="006A7026"/>
    <w:rsid w:val="006A7581"/>
    <w:rsid w:val="006A76FE"/>
    <w:rsid w:val="006A7CCE"/>
    <w:rsid w:val="006B0D4A"/>
    <w:rsid w:val="006B0FD1"/>
    <w:rsid w:val="006B155B"/>
    <w:rsid w:val="006B24B7"/>
    <w:rsid w:val="006B2AF9"/>
    <w:rsid w:val="006B39DC"/>
    <w:rsid w:val="006B3C95"/>
    <w:rsid w:val="006B3E1D"/>
    <w:rsid w:val="006B62B4"/>
    <w:rsid w:val="006B6922"/>
    <w:rsid w:val="006B6AFD"/>
    <w:rsid w:val="006B7AA3"/>
    <w:rsid w:val="006B7C4C"/>
    <w:rsid w:val="006C0C2F"/>
    <w:rsid w:val="006C13C4"/>
    <w:rsid w:val="006C13EB"/>
    <w:rsid w:val="006C24EC"/>
    <w:rsid w:val="006C26BB"/>
    <w:rsid w:val="006C26CE"/>
    <w:rsid w:val="006C323A"/>
    <w:rsid w:val="006C358D"/>
    <w:rsid w:val="006C4CD6"/>
    <w:rsid w:val="006C5430"/>
    <w:rsid w:val="006C5CFC"/>
    <w:rsid w:val="006C62CD"/>
    <w:rsid w:val="006C72EF"/>
    <w:rsid w:val="006C7B49"/>
    <w:rsid w:val="006C7CF2"/>
    <w:rsid w:val="006C7FF8"/>
    <w:rsid w:val="006D0862"/>
    <w:rsid w:val="006D12F1"/>
    <w:rsid w:val="006D1872"/>
    <w:rsid w:val="006D2DD7"/>
    <w:rsid w:val="006D30A9"/>
    <w:rsid w:val="006D320A"/>
    <w:rsid w:val="006D34AD"/>
    <w:rsid w:val="006D39E2"/>
    <w:rsid w:val="006D4986"/>
    <w:rsid w:val="006D515B"/>
    <w:rsid w:val="006D557B"/>
    <w:rsid w:val="006D5D19"/>
    <w:rsid w:val="006D66CF"/>
    <w:rsid w:val="006D6BE0"/>
    <w:rsid w:val="006D6D1B"/>
    <w:rsid w:val="006D7014"/>
    <w:rsid w:val="006E0192"/>
    <w:rsid w:val="006E0548"/>
    <w:rsid w:val="006E133E"/>
    <w:rsid w:val="006E19F7"/>
    <w:rsid w:val="006E258E"/>
    <w:rsid w:val="006E2C56"/>
    <w:rsid w:val="006E2C72"/>
    <w:rsid w:val="006E2DE5"/>
    <w:rsid w:val="006E2FE0"/>
    <w:rsid w:val="006E33EE"/>
    <w:rsid w:val="006E39A1"/>
    <w:rsid w:val="006E3D25"/>
    <w:rsid w:val="006E49D7"/>
    <w:rsid w:val="006E679F"/>
    <w:rsid w:val="006F0610"/>
    <w:rsid w:val="006F143C"/>
    <w:rsid w:val="006F3378"/>
    <w:rsid w:val="006F35B0"/>
    <w:rsid w:val="006F39C1"/>
    <w:rsid w:val="006F3B30"/>
    <w:rsid w:val="006F3BAE"/>
    <w:rsid w:val="006F4371"/>
    <w:rsid w:val="006F4980"/>
    <w:rsid w:val="006F4DDB"/>
    <w:rsid w:val="006F514D"/>
    <w:rsid w:val="006F5295"/>
    <w:rsid w:val="006F53B5"/>
    <w:rsid w:val="006F59D1"/>
    <w:rsid w:val="006F5F19"/>
    <w:rsid w:val="006F689F"/>
    <w:rsid w:val="006F6F28"/>
    <w:rsid w:val="006F6FED"/>
    <w:rsid w:val="006F73F2"/>
    <w:rsid w:val="007007DE"/>
    <w:rsid w:val="00700E4F"/>
    <w:rsid w:val="007013AC"/>
    <w:rsid w:val="00701834"/>
    <w:rsid w:val="00701A89"/>
    <w:rsid w:val="007021DD"/>
    <w:rsid w:val="00702B6F"/>
    <w:rsid w:val="00703131"/>
    <w:rsid w:val="00703138"/>
    <w:rsid w:val="007031CA"/>
    <w:rsid w:val="007033BC"/>
    <w:rsid w:val="00703587"/>
    <w:rsid w:val="007036D0"/>
    <w:rsid w:val="00704712"/>
    <w:rsid w:val="00705484"/>
    <w:rsid w:val="00705588"/>
    <w:rsid w:val="00705A72"/>
    <w:rsid w:val="00705A9D"/>
    <w:rsid w:val="00705B77"/>
    <w:rsid w:val="00705FBA"/>
    <w:rsid w:val="00706082"/>
    <w:rsid w:val="007060A1"/>
    <w:rsid w:val="00707200"/>
    <w:rsid w:val="007072D6"/>
    <w:rsid w:val="0070730E"/>
    <w:rsid w:val="00707CED"/>
    <w:rsid w:val="00707DC9"/>
    <w:rsid w:val="00710740"/>
    <w:rsid w:val="00710B7C"/>
    <w:rsid w:val="0071111B"/>
    <w:rsid w:val="0071133C"/>
    <w:rsid w:val="007114AE"/>
    <w:rsid w:val="00711663"/>
    <w:rsid w:val="00711AAB"/>
    <w:rsid w:val="0071242E"/>
    <w:rsid w:val="0071250F"/>
    <w:rsid w:val="0071339C"/>
    <w:rsid w:val="00713610"/>
    <w:rsid w:val="00713C5E"/>
    <w:rsid w:val="007145CB"/>
    <w:rsid w:val="007154AA"/>
    <w:rsid w:val="007161C2"/>
    <w:rsid w:val="00716C6D"/>
    <w:rsid w:val="00717B34"/>
    <w:rsid w:val="00717C4E"/>
    <w:rsid w:val="00720B74"/>
    <w:rsid w:val="00721367"/>
    <w:rsid w:val="0072136C"/>
    <w:rsid w:val="00721621"/>
    <w:rsid w:val="00722615"/>
    <w:rsid w:val="00722BE5"/>
    <w:rsid w:val="0072414E"/>
    <w:rsid w:val="00724FA0"/>
    <w:rsid w:val="00725132"/>
    <w:rsid w:val="007262EE"/>
    <w:rsid w:val="007273AB"/>
    <w:rsid w:val="00727912"/>
    <w:rsid w:val="00727BA4"/>
    <w:rsid w:val="00730412"/>
    <w:rsid w:val="00730823"/>
    <w:rsid w:val="0073089D"/>
    <w:rsid w:val="00730A34"/>
    <w:rsid w:val="00730C8B"/>
    <w:rsid w:val="00730F5D"/>
    <w:rsid w:val="0073261F"/>
    <w:rsid w:val="00732C87"/>
    <w:rsid w:val="0073356A"/>
    <w:rsid w:val="00733AEA"/>
    <w:rsid w:val="00733CA3"/>
    <w:rsid w:val="007353B7"/>
    <w:rsid w:val="007359E8"/>
    <w:rsid w:val="00735F30"/>
    <w:rsid w:val="00736888"/>
    <w:rsid w:val="00736DE2"/>
    <w:rsid w:val="00736E49"/>
    <w:rsid w:val="00736EC9"/>
    <w:rsid w:val="007400BE"/>
    <w:rsid w:val="007401F6"/>
    <w:rsid w:val="00742C10"/>
    <w:rsid w:val="007439FE"/>
    <w:rsid w:val="00744456"/>
    <w:rsid w:val="00744EE6"/>
    <w:rsid w:val="00744FC4"/>
    <w:rsid w:val="007454B7"/>
    <w:rsid w:val="00745943"/>
    <w:rsid w:val="00745C5F"/>
    <w:rsid w:val="00745F37"/>
    <w:rsid w:val="0074600F"/>
    <w:rsid w:val="007471D6"/>
    <w:rsid w:val="007472A2"/>
    <w:rsid w:val="00747737"/>
    <w:rsid w:val="0074790E"/>
    <w:rsid w:val="00747AB7"/>
    <w:rsid w:val="00747B0D"/>
    <w:rsid w:val="007502E5"/>
    <w:rsid w:val="00750FF6"/>
    <w:rsid w:val="007514BD"/>
    <w:rsid w:val="007517C4"/>
    <w:rsid w:val="00751A2B"/>
    <w:rsid w:val="00752756"/>
    <w:rsid w:val="00753055"/>
    <w:rsid w:val="0075351F"/>
    <w:rsid w:val="007538E9"/>
    <w:rsid w:val="00753D24"/>
    <w:rsid w:val="00754CEB"/>
    <w:rsid w:val="00755B63"/>
    <w:rsid w:val="0075608D"/>
    <w:rsid w:val="007561C0"/>
    <w:rsid w:val="00756570"/>
    <w:rsid w:val="00756DBD"/>
    <w:rsid w:val="00756E11"/>
    <w:rsid w:val="007571B7"/>
    <w:rsid w:val="007571F4"/>
    <w:rsid w:val="0076045C"/>
    <w:rsid w:val="007604B9"/>
    <w:rsid w:val="007608DD"/>
    <w:rsid w:val="00760C7E"/>
    <w:rsid w:val="00760C86"/>
    <w:rsid w:val="00760DA3"/>
    <w:rsid w:val="007614DF"/>
    <w:rsid w:val="0076204A"/>
    <w:rsid w:val="0076281E"/>
    <w:rsid w:val="00762916"/>
    <w:rsid w:val="00762CE3"/>
    <w:rsid w:val="00762DFE"/>
    <w:rsid w:val="00763839"/>
    <w:rsid w:val="00763A68"/>
    <w:rsid w:val="00763CB9"/>
    <w:rsid w:val="00763E5C"/>
    <w:rsid w:val="007648E3"/>
    <w:rsid w:val="00764A35"/>
    <w:rsid w:val="00764DFB"/>
    <w:rsid w:val="0076542B"/>
    <w:rsid w:val="00765432"/>
    <w:rsid w:val="00765CF5"/>
    <w:rsid w:val="0076661C"/>
    <w:rsid w:val="00766B58"/>
    <w:rsid w:val="00766EA4"/>
    <w:rsid w:val="00766EF5"/>
    <w:rsid w:val="0076707A"/>
    <w:rsid w:val="007673AD"/>
    <w:rsid w:val="007701E5"/>
    <w:rsid w:val="007710E0"/>
    <w:rsid w:val="007732C9"/>
    <w:rsid w:val="007736CD"/>
    <w:rsid w:val="00774816"/>
    <w:rsid w:val="00774B7C"/>
    <w:rsid w:val="00775616"/>
    <w:rsid w:val="00775A01"/>
    <w:rsid w:val="00775FC4"/>
    <w:rsid w:val="00776302"/>
    <w:rsid w:val="00776526"/>
    <w:rsid w:val="007765FB"/>
    <w:rsid w:val="007805E6"/>
    <w:rsid w:val="0078084A"/>
    <w:rsid w:val="0078118B"/>
    <w:rsid w:val="007831CF"/>
    <w:rsid w:val="007833B2"/>
    <w:rsid w:val="007838B8"/>
    <w:rsid w:val="007847DB"/>
    <w:rsid w:val="00784E6F"/>
    <w:rsid w:val="00786011"/>
    <w:rsid w:val="007862E1"/>
    <w:rsid w:val="007900AA"/>
    <w:rsid w:val="007907EA"/>
    <w:rsid w:val="0079187D"/>
    <w:rsid w:val="00791A8F"/>
    <w:rsid w:val="00791D4B"/>
    <w:rsid w:val="00791DB3"/>
    <w:rsid w:val="00791F51"/>
    <w:rsid w:val="00791FCF"/>
    <w:rsid w:val="007935A8"/>
    <w:rsid w:val="007936D3"/>
    <w:rsid w:val="007937AF"/>
    <w:rsid w:val="00793AEA"/>
    <w:rsid w:val="00793BB2"/>
    <w:rsid w:val="00793BBA"/>
    <w:rsid w:val="00793C39"/>
    <w:rsid w:val="00794B0A"/>
    <w:rsid w:val="007950A9"/>
    <w:rsid w:val="007964B7"/>
    <w:rsid w:val="0079689E"/>
    <w:rsid w:val="00796941"/>
    <w:rsid w:val="00796EE9"/>
    <w:rsid w:val="00797061"/>
    <w:rsid w:val="007972FF"/>
    <w:rsid w:val="007976FA"/>
    <w:rsid w:val="007978E8"/>
    <w:rsid w:val="007A1867"/>
    <w:rsid w:val="007A21A5"/>
    <w:rsid w:val="007A3485"/>
    <w:rsid w:val="007A376A"/>
    <w:rsid w:val="007A4EF5"/>
    <w:rsid w:val="007A520B"/>
    <w:rsid w:val="007A52DF"/>
    <w:rsid w:val="007A5A4E"/>
    <w:rsid w:val="007A6FC4"/>
    <w:rsid w:val="007A7233"/>
    <w:rsid w:val="007A7AB3"/>
    <w:rsid w:val="007B0330"/>
    <w:rsid w:val="007B0383"/>
    <w:rsid w:val="007B0706"/>
    <w:rsid w:val="007B20B9"/>
    <w:rsid w:val="007B23D0"/>
    <w:rsid w:val="007B244B"/>
    <w:rsid w:val="007B274A"/>
    <w:rsid w:val="007B2B18"/>
    <w:rsid w:val="007B2FF7"/>
    <w:rsid w:val="007B3514"/>
    <w:rsid w:val="007B36AA"/>
    <w:rsid w:val="007B3700"/>
    <w:rsid w:val="007B37B4"/>
    <w:rsid w:val="007B3E2D"/>
    <w:rsid w:val="007B6B86"/>
    <w:rsid w:val="007B6E72"/>
    <w:rsid w:val="007B750E"/>
    <w:rsid w:val="007B7A62"/>
    <w:rsid w:val="007B7C1F"/>
    <w:rsid w:val="007C060D"/>
    <w:rsid w:val="007C08BC"/>
    <w:rsid w:val="007C1030"/>
    <w:rsid w:val="007C1786"/>
    <w:rsid w:val="007C22FA"/>
    <w:rsid w:val="007C2869"/>
    <w:rsid w:val="007C294E"/>
    <w:rsid w:val="007C308B"/>
    <w:rsid w:val="007C3389"/>
    <w:rsid w:val="007C38A2"/>
    <w:rsid w:val="007C3EC1"/>
    <w:rsid w:val="007C44B5"/>
    <w:rsid w:val="007C6B9F"/>
    <w:rsid w:val="007C6FC1"/>
    <w:rsid w:val="007C705F"/>
    <w:rsid w:val="007C70AE"/>
    <w:rsid w:val="007C74BC"/>
    <w:rsid w:val="007C75DB"/>
    <w:rsid w:val="007D01CD"/>
    <w:rsid w:val="007D04D9"/>
    <w:rsid w:val="007D1D08"/>
    <w:rsid w:val="007D1FF8"/>
    <w:rsid w:val="007D2B74"/>
    <w:rsid w:val="007D2B7E"/>
    <w:rsid w:val="007D2CB1"/>
    <w:rsid w:val="007D3660"/>
    <w:rsid w:val="007D4727"/>
    <w:rsid w:val="007D4D53"/>
    <w:rsid w:val="007D4FE8"/>
    <w:rsid w:val="007D5B2C"/>
    <w:rsid w:val="007D5B79"/>
    <w:rsid w:val="007D5CA6"/>
    <w:rsid w:val="007D5EBF"/>
    <w:rsid w:val="007D641B"/>
    <w:rsid w:val="007D73C2"/>
    <w:rsid w:val="007D7DF2"/>
    <w:rsid w:val="007E0832"/>
    <w:rsid w:val="007E1480"/>
    <w:rsid w:val="007E17E9"/>
    <w:rsid w:val="007E1AB9"/>
    <w:rsid w:val="007E38F1"/>
    <w:rsid w:val="007E3B2F"/>
    <w:rsid w:val="007E470D"/>
    <w:rsid w:val="007E6314"/>
    <w:rsid w:val="007E69DD"/>
    <w:rsid w:val="007E6C59"/>
    <w:rsid w:val="007E6CEF"/>
    <w:rsid w:val="007E6F54"/>
    <w:rsid w:val="007E735B"/>
    <w:rsid w:val="007E76A5"/>
    <w:rsid w:val="007E771F"/>
    <w:rsid w:val="007F030D"/>
    <w:rsid w:val="007F0696"/>
    <w:rsid w:val="007F0DEF"/>
    <w:rsid w:val="007F1399"/>
    <w:rsid w:val="007F13C4"/>
    <w:rsid w:val="007F1C1A"/>
    <w:rsid w:val="007F1CDC"/>
    <w:rsid w:val="007F2CEA"/>
    <w:rsid w:val="007F3103"/>
    <w:rsid w:val="007F4FCA"/>
    <w:rsid w:val="007F5707"/>
    <w:rsid w:val="007F5901"/>
    <w:rsid w:val="007F5FC1"/>
    <w:rsid w:val="007F6002"/>
    <w:rsid w:val="007F62BA"/>
    <w:rsid w:val="007F6329"/>
    <w:rsid w:val="007F68CB"/>
    <w:rsid w:val="007F7422"/>
    <w:rsid w:val="008008B7"/>
    <w:rsid w:val="00801C37"/>
    <w:rsid w:val="00801DBF"/>
    <w:rsid w:val="00801F0F"/>
    <w:rsid w:val="00801F81"/>
    <w:rsid w:val="00802D78"/>
    <w:rsid w:val="00803979"/>
    <w:rsid w:val="00803E22"/>
    <w:rsid w:val="00804386"/>
    <w:rsid w:val="008044CB"/>
    <w:rsid w:val="00804EA7"/>
    <w:rsid w:val="008053DA"/>
    <w:rsid w:val="00805EF0"/>
    <w:rsid w:val="008061EE"/>
    <w:rsid w:val="008062F1"/>
    <w:rsid w:val="00806D4F"/>
    <w:rsid w:val="00807579"/>
    <w:rsid w:val="00807F93"/>
    <w:rsid w:val="008111D3"/>
    <w:rsid w:val="00811B8F"/>
    <w:rsid w:val="00811F1C"/>
    <w:rsid w:val="008122CD"/>
    <w:rsid w:val="00812A62"/>
    <w:rsid w:val="00812F2B"/>
    <w:rsid w:val="00813A2E"/>
    <w:rsid w:val="0081598C"/>
    <w:rsid w:val="00815DBD"/>
    <w:rsid w:val="00816062"/>
    <w:rsid w:val="008162CE"/>
    <w:rsid w:val="0081634B"/>
    <w:rsid w:val="00816B65"/>
    <w:rsid w:val="00816C21"/>
    <w:rsid w:val="008177CD"/>
    <w:rsid w:val="00817D28"/>
    <w:rsid w:val="00817E13"/>
    <w:rsid w:val="008200C1"/>
    <w:rsid w:val="008200F9"/>
    <w:rsid w:val="0082071E"/>
    <w:rsid w:val="00821B5B"/>
    <w:rsid w:val="008222B5"/>
    <w:rsid w:val="008231FD"/>
    <w:rsid w:val="00823D50"/>
    <w:rsid w:val="008241D1"/>
    <w:rsid w:val="00824503"/>
    <w:rsid w:val="00824BCE"/>
    <w:rsid w:val="00825D87"/>
    <w:rsid w:val="0082776C"/>
    <w:rsid w:val="008278D7"/>
    <w:rsid w:val="00827A4F"/>
    <w:rsid w:val="00827E35"/>
    <w:rsid w:val="0083085B"/>
    <w:rsid w:val="00830E77"/>
    <w:rsid w:val="00830FB6"/>
    <w:rsid w:val="00834078"/>
    <w:rsid w:val="00834262"/>
    <w:rsid w:val="008343F8"/>
    <w:rsid w:val="00834808"/>
    <w:rsid w:val="008353A2"/>
    <w:rsid w:val="00837765"/>
    <w:rsid w:val="00837D42"/>
    <w:rsid w:val="00840A6B"/>
    <w:rsid w:val="008421CB"/>
    <w:rsid w:val="0084245C"/>
    <w:rsid w:val="008424CF"/>
    <w:rsid w:val="00842665"/>
    <w:rsid w:val="00842A48"/>
    <w:rsid w:val="008434D0"/>
    <w:rsid w:val="00843D28"/>
    <w:rsid w:val="00844A65"/>
    <w:rsid w:val="00844E2E"/>
    <w:rsid w:val="00845F77"/>
    <w:rsid w:val="008471DF"/>
    <w:rsid w:val="00850324"/>
    <w:rsid w:val="00850D31"/>
    <w:rsid w:val="00851383"/>
    <w:rsid w:val="00851AEF"/>
    <w:rsid w:val="00851DF8"/>
    <w:rsid w:val="0085203C"/>
    <w:rsid w:val="008525BE"/>
    <w:rsid w:val="00852868"/>
    <w:rsid w:val="0085293F"/>
    <w:rsid w:val="00852EBF"/>
    <w:rsid w:val="00853D2F"/>
    <w:rsid w:val="00854891"/>
    <w:rsid w:val="00854995"/>
    <w:rsid w:val="00854A11"/>
    <w:rsid w:val="00854A7D"/>
    <w:rsid w:val="00855DC2"/>
    <w:rsid w:val="00856616"/>
    <w:rsid w:val="008569FB"/>
    <w:rsid w:val="00856C6E"/>
    <w:rsid w:val="00857B2D"/>
    <w:rsid w:val="00862AA4"/>
    <w:rsid w:val="008632AE"/>
    <w:rsid w:val="008635E6"/>
    <w:rsid w:val="00863ABE"/>
    <w:rsid w:val="00863ADB"/>
    <w:rsid w:val="00864017"/>
    <w:rsid w:val="00864100"/>
    <w:rsid w:val="0086411C"/>
    <w:rsid w:val="00864B0C"/>
    <w:rsid w:val="00864FBF"/>
    <w:rsid w:val="00865530"/>
    <w:rsid w:val="008659F6"/>
    <w:rsid w:val="00865D37"/>
    <w:rsid w:val="00866796"/>
    <w:rsid w:val="0086759F"/>
    <w:rsid w:val="00870E0B"/>
    <w:rsid w:val="00871808"/>
    <w:rsid w:val="008720F6"/>
    <w:rsid w:val="00872861"/>
    <w:rsid w:val="00872FE2"/>
    <w:rsid w:val="008739DF"/>
    <w:rsid w:val="008754A5"/>
    <w:rsid w:val="00875A0C"/>
    <w:rsid w:val="00875A22"/>
    <w:rsid w:val="008760E0"/>
    <w:rsid w:val="00876365"/>
    <w:rsid w:val="00876481"/>
    <w:rsid w:val="008765BB"/>
    <w:rsid w:val="008768BA"/>
    <w:rsid w:val="00876B43"/>
    <w:rsid w:val="00876B56"/>
    <w:rsid w:val="008772DB"/>
    <w:rsid w:val="00877308"/>
    <w:rsid w:val="00877CD5"/>
    <w:rsid w:val="00877FC9"/>
    <w:rsid w:val="0088033F"/>
    <w:rsid w:val="00880A42"/>
    <w:rsid w:val="00880DEB"/>
    <w:rsid w:val="00881729"/>
    <w:rsid w:val="00881E9B"/>
    <w:rsid w:val="008836B0"/>
    <w:rsid w:val="008837CC"/>
    <w:rsid w:val="00883A61"/>
    <w:rsid w:val="00883CE8"/>
    <w:rsid w:val="0088420E"/>
    <w:rsid w:val="008843D8"/>
    <w:rsid w:val="008843FB"/>
    <w:rsid w:val="008848FE"/>
    <w:rsid w:val="00884E32"/>
    <w:rsid w:val="00885273"/>
    <w:rsid w:val="008859A0"/>
    <w:rsid w:val="00886C42"/>
    <w:rsid w:val="008871C0"/>
    <w:rsid w:val="008877EB"/>
    <w:rsid w:val="00887AB5"/>
    <w:rsid w:val="00887C31"/>
    <w:rsid w:val="00887F5E"/>
    <w:rsid w:val="00891469"/>
    <w:rsid w:val="0089156D"/>
    <w:rsid w:val="00891FCA"/>
    <w:rsid w:val="0089298A"/>
    <w:rsid w:val="00892BA9"/>
    <w:rsid w:val="008939EC"/>
    <w:rsid w:val="00893CBF"/>
    <w:rsid w:val="008952D9"/>
    <w:rsid w:val="00895737"/>
    <w:rsid w:val="008958AB"/>
    <w:rsid w:val="00896223"/>
    <w:rsid w:val="00896540"/>
    <w:rsid w:val="00896FEB"/>
    <w:rsid w:val="00897465"/>
    <w:rsid w:val="00897CD2"/>
    <w:rsid w:val="008A01D4"/>
    <w:rsid w:val="008A0632"/>
    <w:rsid w:val="008A0B62"/>
    <w:rsid w:val="008A0FAE"/>
    <w:rsid w:val="008A1161"/>
    <w:rsid w:val="008A14B2"/>
    <w:rsid w:val="008A15A5"/>
    <w:rsid w:val="008A1A7F"/>
    <w:rsid w:val="008A2001"/>
    <w:rsid w:val="008A2141"/>
    <w:rsid w:val="008A278C"/>
    <w:rsid w:val="008A2DFE"/>
    <w:rsid w:val="008A3E09"/>
    <w:rsid w:val="008A4375"/>
    <w:rsid w:val="008A46EB"/>
    <w:rsid w:val="008A48AB"/>
    <w:rsid w:val="008A53D5"/>
    <w:rsid w:val="008A5940"/>
    <w:rsid w:val="008A597D"/>
    <w:rsid w:val="008A5D41"/>
    <w:rsid w:val="008A6B5B"/>
    <w:rsid w:val="008A6C2D"/>
    <w:rsid w:val="008A714D"/>
    <w:rsid w:val="008B0229"/>
    <w:rsid w:val="008B02FE"/>
    <w:rsid w:val="008B09A1"/>
    <w:rsid w:val="008B09DA"/>
    <w:rsid w:val="008B1061"/>
    <w:rsid w:val="008B17BA"/>
    <w:rsid w:val="008B1848"/>
    <w:rsid w:val="008B1D62"/>
    <w:rsid w:val="008B213D"/>
    <w:rsid w:val="008B323E"/>
    <w:rsid w:val="008B3293"/>
    <w:rsid w:val="008B350C"/>
    <w:rsid w:val="008B36F5"/>
    <w:rsid w:val="008B3E62"/>
    <w:rsid w:val="008B3F55"/>
    <w:rsid w:val="008B3FEA"/>
    <w:rsid w:val="008B4DF3"/>
    <w:rsid w:val="008B4F5B"/>
    <w:rsid w:val="008B5791"/>
    <w:rsid w:val="008B5896"/>
    <w:rsid w:val="008B5AAC"/>
    <w:rsid w:val="008B625F"/>
    <w:rsid w:val="008B7F27"/>
    <w:rsid w:val="008C0449"/>
    <w:rsid w:val="008C074E"/>
    <w:rsid w:val="008C0D24"/>
    <w:rsid w:val="008C101E"/>
    <w:rsid w:val="008C105F"/>
    <w:rsid w:val="008C20D3"/>
    <w:rsid w:val="008C25B4"/>
    <w:rsid w:val="008C26B3"/>
    <w:rsid w:val="008C2AAC"/>
    <w:rsid w:val="008C2C5D"/>
    <w:rsid w:val="008C349F"/>
    <w:rsid w:val="008C3622"/>
    <w:rsid w:val="008C49DF"/>
    <w:rsid w:val="008C4A80"/>
    <w:rsid w:val="008C53E9"/>
    <w:rsid w:val="008C545C"/>
    <w:rsid w:val="008C67A9"/>
    <w:rsid w:val="008C6C62"/>
    <w:rsid w:val="008C70C8"/>
    <w:rsid w:val="008C72C4"/>
    <w:rsid w:val="008C783F"/>
    <w:rsid w:val="008D0325"/>
    <w:rsid w:val="008D07C2"/>
    <w:rsid w:val="008D1081"/>
    <w:rsid w:val="008D18B1"/>
    <w:rsid w:val="008D1FFE"/>
    <w:rsid w:val="008D2027"/>
    <w:rsid w:val="008D23C9"/>
    <w:rsid w:val="008D23E5"/>
    <w:rsid w:val="008D2445"/>
    <w:rsid w:val="008D3405"/>
    <w:rsid w:val="008D3F5C"/>
    <w:rsid w:val="008D3FDC"/>
    <w:rsid w:val="008D57BA"/>
    <w:rsid w:val="008D595E"/>
    <w:rsid w:val="008D5B7C"/>
    <w:rsid w:val="008D5BEC"/>
    <w:rsid w:val="008D5ECD"/>
    <w:rsid w:val="008D5FAE"/>
    <w:rsid w:val="008D6267"/>
    <w:rsid w:val="008D7936"/>
    <w:rsid w:val="008D7A79"/>
    <w:rsid w:val="008E00CD"/>
    <w:rsid w:val="008E05CB"/>
    <w:rsid w:val="008E07A7"/>
    <w:rsid w:val="008E0810"/>
    <w:rsid w:val="008E17D8"/>
    <w:rsid w:val="008E2EC0"/>
    <w:rsid w:val="008E2F6E"/>
    <w:rsid w:val="008E32E2"/>
    <w:rsid w:val="008E389A"/>
    <w:rsid w:val="008E3E88"/>
    <w:rsid w:val="008E40BD"/>
    <w:rsid w:val="008E4190"/>
    <w:rsid w:val="008E50B8"/>
    <w:rsid w:val="008E513D"/>
    <w:rsid w:val="008E5493"/>
    <w:rsid w:val="008E5E8C"/>
    <w:rsid w:val="008E7272"/>
    <w:rsid w:val="008F00A9"/>
    <w:rsid w:val="008F0730"/>
    <w:rsid w:val="008F087C"/>
    <w:rsid w:val="008F0A6D"/>
    <w:rsid w:val="008F12C3"/>
    <w:rsid w:val="008F169F"/>
    <w:rsid w:val="008F1A2A"/>
    <w:rsid w:val="008F35AB"/>
    <w:rsid w:val="008F44B9"/>
    <w:rsid w:val="008F5685"/>
    <w:rsid w:val="008F5D6B"/>
    <w:rsid w:val="008F65ED"/>
    <w:rsid w:val="008F7005"/>
    <w:rsid w:val="008F7495"/>
    <w:rsid w:val="008F7D1C"/>
    <w:rsid w:val="00900240"/>
    <w:rsid w:val="00900531"/>
    <w:rsid w:val="00900F7C"/>
    <w:rsid w:val="00901033"/>
    <w:rsid w:val="00901B4E"/>
    <w:rsid w:val="00902A4B"/>
    <w:rsid w:val="009031BC"/>
    <w:rsid w:val="00903483"/>
    <w:rsid w:val="00903886"/>
    <w:rsid w:val="00903D62"/>
    <w:rsid w:val="0090406C"/>
    <w:rsid w:val="00904A88"/>
    <w:rsid w:val="00904BF1"/>
    <w:rsid w:val="00904D59"/>
    <w:rsid w:val="00905479"/>
    <w:rsid w:val="0090559D"/>
    <w:rsid w:val="00905B03"/>
    <w:rsid w:val="00905B1C"/>
    <w:rsid w:val="00905BE2"/>
    <w:rsid w:val="009063D8"/>
    <w:rsid w:val="00907141"/>
    <w:rsid w:val="0090765D"/>
    <w:rsid w:val="0091014E"/>
    <w:rsid w:val="00910E7D"/>
    <w:rsid w:val="00910EAB"/>
    <w:rsid w:val="009119CA"/>
    <w:rsid w:val="00911C53"/>
    <w:rsid w:val="00912371"/>
    <w:rsid w:val="00912EF8"/>
    <w:rsid w:val="009145B0"/>
    <w:rsid w:val="00914A49"/>
    <w:rsid w:val="0091530B"/>
    <w:rsid w:val="00915C5D"/>
    <w:rsid w:val="00916C58"/>
    <w:rsid w:val="009172A3"/>
    <w:rsid w:val="00920139"/>
    <w:rsid w:val="009202EC"/>
    <w:rsid w:val="00920398"/>
    <w:rsid w:val="009210B0"/>
    <w:rsid w:val="00921CE3"/>
    <w:rsid w:val="00922253"/>
    <w:rsid w:val="009227A6"/>
    <w:rsid w:val="00922CFD"/>
    <w:rsid w:val="009238F6"/>
    <w:rsid w:val="00924695"/>
    <w:rsid w:val="00924BA5"/>
    <w:rsid w:val="00925BEF"/>
    <w:rsid w:val="009309B7"/>
    <w:rsid w:val="009309CF"/>
    <w:rsid w:val="009309F5"/>
    <w:rsid w:val="009318AA"/>
    <w:rsid w:val="00932465"/>
    <w:rsid w:val="009325B1"/>
    <w:rsid w:val="009334E6"/>
    <w:rsid w:val="00933732"/>
    <w:rsid w:val="00933AB4"/>
    <w:rsid w:val="00934A79"/>
    <w:rsid w:val="00934CAE"/>
    <w:rsid w:val="00934ECD"/>
    <w:rsid w:val="00935AB4"/>
    <w:rsid w:val="00935D8F"/>
    <w:rsid w:val="009364E3"/>
    <w:rsid w:val="009366B4"/>
    <w:rsid w:val="009376E8"/>
    <w:rsid w:val="009378E6"/>
    <w:rsid w:val="00940A0F"/>
    <w:rsid w:val="00940BF0"/>
    <w:rsid w:val="0094112B"/>
    <w:rsid w:val="00941B8A"/>
    <w:rsid w:val="0094249C"/>
    <w:rsid w:val="009428A1"/>
    <w:rsid w:val="00942DBD"/>
    <w:rsid w:val="00943357"/>
    <w:rsid w:val="0094376B"/>
    <w:rsid w:val="009457A9"/>
    <w:rsid w:val="00945B32"/>
    <w:rsid w:val="00947141"/>
    <w:rsid w:val="009476D8"/>
    <w:rsid w:val="009478E5"/>
    <w:rsid w:val="00950213"/>
    <w:rsid w:val="009505FD"/>
    <w:rsid w:val="00950F8B"/>
    <w:rsid w:val="009514DE"/>
    <w:rsid w:val="0095223A"/>
    <w:rsid w:val="0095233A"/>
    <w:rsid w:val="00952C9A"/>
    <w:rsid w:val="0095320C"/>
    <w:rsid w:val="009537AA"/>
    <w:rsid w:val="009549FA"/>
    <w:rsid w:val="00954EB8"/>
    <w:rsid w:val="009559CA"/>
    <w:rsid w:val="00955CFE"/>
    <w:rsid w:val="00955DBB"/>
    <w:rsid w:val="00956685"/>
    <w:rsid w:val="00956BB0"/>
    <w:rsid w:val="00956EF9"/>
    <w:rsid w:val="00957922"/>
    <w:rsid w:val="00957A58"/>
    <w:rsid w:val="00957F88"/>
    <w:rsid w:val="00957F8D"/>
    <w:rsid w:val="00960339"/>
    <w:rsid w:val="0096033E"/>
    <w:rsid w:val="00960389"/>
    <w:rsid w:val="00960554"/>
    <w:rsid w:val="0096061B"/>
    <w:rsid w:val="00960914"/>
    <w:rsid w:val="00960A0A"/>
    <w:rsid w:val="00960A1D"/>
    <w:rsid w:val="00961567"/>
    <w:rsid w:val="009623EE"/>
    <w:rsid w:val="0096246A"/>
    <w:rsid w:val="0096250B"/>
    <w:rsid w:val="009626CA"/>
    <w:rsid w:val="009633AC"/>
    <w:rsid w:val="009637AF"/>
    <w:rsid w:val="00963AC6"/>
    <w:rsid w:val="00963BC5"/>
    <w:rsid w:val="00963FFF"/>
    <w:rsid w:val="00964917"/>
    <w:rsid w:val="00964BAA"/>
    <w:rsid w:val="00965208"/>
    <w:rsid w:val="00966259"/>
    <w:rsid w:val="009663CC"/>
    <w:rsid w:val="00966E19"/>
    <w:rsid w:val="00966F23"/>
    <w:rsid w:val="0097047A"/>
    <w:rsid w:val="0097079C"/>
    <w:rsid w:val="009715D9"/>
    <w:rsid w:val="00972682"/>
    <w:rsid w:val="009726AD"/>
    <w:rsid w:val="009728B3"/>
    <w:rsid w:val="00972F23"/>
    <w:rsid w:val="00974054"/>
    <w:rsid w:val="0097472E"/>
    <w:rsid w:val="00974E0D"/>
    <w:rsid w:val="009753F7"/>
    <w:rsid w:val="009754AE"/>
    <w:rsid w:val="009765AD"/>
    <w:rsid w:val="00976DCE"/>
    <w:rsid w:val="00977194"/>
    <w:rsid w:val="00977577"/>
    <w:rsid w:val="00977EF6"/>
    <w:rsid w:val="0098021A"/>
    <w:rsid w:val="00980834"/>
    <w:rsid w:val="00981BD0"/>
    <w:rsid w:val="00981E6C"/>
    <w:rsid w:val="009827A9"/>
    <w:rsid w:val="00982EE6"/>
    <w:rsid w:val="00983173"/>
    <w:rsid w:val="009845ED"/>
    <w:rsid w:val="00984E67"/>
    <w:rsid w:val="00985E51"/>
    <w:rsid w:val="00987241"/>
    <w:rsid w:val="009872C5"/>
    <w:rsid w:val="00987B8F"/>
    <w:rsid w:val="00987BC6"/>
    <w:rsid w:val="00990406"/>
    <w:rsid w:val="00990533"/>
    <w:rsid w:val="009911EF"/>
    <w:rsid w:val="00991710"/>
    <w:rsid w:val="009918FA"/>
    <w:rsid w:val="009921D3"/>
    <w:rsid w:val="00992BC5"/>
    <w:rsid w:val="00993436"/>
    <w:rsid w:val="00993634"/>
    <w:rsid w:val="00993C6A"/>
    <w:rsid w:val="00993DCD"/>
    <w:rsid w:val="009953E5"/>
    <w:rsid w:val="009955E7"/>
    <w:rsid w:val="009958C5"/>
    <w:rsid w:val="00995FE3"/>
    <w:rsid w:val="0099647C"/>
    <w:rsid w:val="00996F53"/>
    <w:rsid w:val="0099706C"/>
    <w:rsid w:val="0099745C"/>
    <w:rsid w:val="009975F8"/>
    <w:rsid w:val="00997853"/>
    <w:rsid w:val="009A0FA0"/>
    <w:rsid w:val="009A167A"/>
    <w:rsid w:val="009A16E9"/>
    <w:rsid w:val="009A171F"/>
    <w:rsid w:val="009A18CC"/>
    <w:rsid w:val="009A1A8A"/>
    <w:rsid w:val="009A22F0"/>
    <w:rsid w:val="009A27EC"/>
    <w:rsid w:val="009A290A"/>
    <w:rsid w:val="009A2BA8"/>
    <w:rsid w:val="009A3376"/>
    <w:rsid w:val="009A3793"/>
    <w:rsid w:val="009A3EA8"/>
    <w:rsid w:val="009A4F3A"/>
    <w:rsid w:val="009A53FA"/>
    <w:rsid w:val="009A5AE7"/>
    <w:rsid w:val="009A6359"/>
    <w:rsid w:val="009A6613"/>
    <w:rsid w:val="009A6BCE"/>
    <w:rsid w:val="009A6FA2"/>
    <w:rsid w:val="009A7D99"/>
    <w:rsid w:val="009B0B96"/>
    <w:rsid w:val="009B102D"/>
    <w:rsid w:val="009B141C"/>
    <w:rsid w:val="009B1DF3"/>
    <w:rsid w:val="009B23F8"/>
    <w:rsid w:val="009B2B84"/>
    <w:rsid w:val="009B36DE"/>
    <w:rsid w:val="009B47D5"/>
    <w:rsid w:val="009B4BA4"/>
    <w:rsid w:val="009B4F38"/>
    <w:rsid w:val="009B5F5D"/>
    <w:rsid w:val="009B7454"/>
    <w:rsid w:val="009B7571"/>
    <w:rsid w:val="009B75EA"/>
    <w:rsid w:val="009B77E7"/>
    <w:rsid w:val="009B79DD"/>
    <w:rsid w:val="009B7A0C"/>
    <w:rsid w:val="009B7F04"/>
    <w:rsid w:val="009B7F17"/>
    <w:rsid w:val="009C0705"/>
    <w:rsid w:val="009C0A10"/>
    <w:rsid w:val="009C0DE7"/>
    <w:rsid w:val="009C0E89"/>
    <w:rsid w:val="009C18CD"/>
    <w:rsid w:val="009C24C8"/>
    <w:rsid w:val="009C27AA"/>
    <w:rsid w:val="009C31E6"/>
    <w:rsid w:val="009C37DE"/>
    <w:rsid w:val="009C464A"/>
    <w:rsid w:val="009C46E1"/>
    <w:rsid w:val="009C4B78"/>
    <w:rsid w:val="009C5E35"/>
    <w:rsid w:val="009C6210"/>
    <w:rsid w:val="009C635D"/>
    <w:rsid w:val="009C6583"/>
    <w:rsid w:val="009C7049"/>
    <w:rsid w:val="009C7129"/>
    <w:rsid w:val="009C7306"/>
    <w:rsid w:val="009C7529"/>
    <w:rsid w:val="009D01D3"/>
    <w:rsid w:val="009D05B2"/>
    <w:rsid w:val="009D11ED"/>
    <w:rsid w:val="009D1892"/>
    <w:rsid w:val="009D1C0F"/>
    <w:rsid w:val="009D206E"/>
    <w:rsid w:val="009D2617"/>
    <w:rsid w:val="009D27C8"/>
    <w:rsid w:val="009D2C00"/>
    <w:rsid w:val="009D38D4"/>
    <w:rsid w:val="009D41D3"/>
    <w:rsid w:val="009D582C"/>
    <w:rsid w:val="009D6A6D"/>
    <w:rsid w:val="009D6E1D"/>
    <w:rsid w:val="009E0032"/>
    <w:rsid w:val="009E0777"/>
    <w:rsid w:val="009E0DFF"/>
    <w:rsid w:val="009E1448"/>
    <w:rsid w:val="009E1C29"/>
    <w:rsid w:val="009E1F78"/>
    <w:rsid w:val="009E2F4F"/>
    <w:rsid w:val="009E3547"/>
    <w:rsid w:val="009E3E87"/>
    <w:rsid w:val="009E3F4E"/>
    <w:rsid w:val="009E3F99"/>
    <w:rsid w:val="009E46B1"/>
    <w:rsid w:val="009E5B9F"/>
    <w:rsid w:val="009E5D2E"/>
    <w:rsid w:val="009E5DA3"/>
    <w:rsid w:val="009E5FD6"/>
    <w:rsid w:val="009E62B0"/>
    <w:rsid w:val="009E667F"/>
    <w:rsid w:val="009E6D9E"/>
    <w:rsid w:val="009F05B8"/>
    <w:rsid w:val="009F0AA9"/>
    <w:rsid w:val="009F1163"/>
    <w:rsid w:val="009F11A9"/>
    <w:rsid w:val="009F1DFF"/>
    <w:rsid w:val="009F2D5C"/>
    <w:rsid w:val="009F2E86"/>
    <w:rsid w:val="009F317F"/>
    <w:rsid w:val="009F4015"/>
    <w:rsid w:val="009F4309"/>
    <w:rsid w:val="009F4FAD"/>
    <w:rsid w:val="009F5CF2"/>
    <w:rsid w:val="009F5D9F"/>
    <w:rsid w:val="009F623B"/>
    <w:rsid w:val="009F6289"/>
    <w:rsid w:val="009F691F"/>
    <w:rsid w:val="009F71FC"/>
    <w:rsid w:val="009F77FF"/>
    <w:rsid w:val="009F793A"/>
    <w:rsid w:val="00A00481"/>
    <w:rsid w:val="00A0181D"/>
    <w:rsid w:val="00A02206"/>
    <w:rsid w:val="00A03225"/>
    <w:rsid w:val="00A03545"/>
    <w:rsid w:val="00A03958"/>
    <w:rsid w:val="00A039BC"/>
    <w:rsid w:val="00A03C39"/>
    <w:rsid w:val="00A03CA2"/>
    <w:rsid w:val="00A03FCC"/>
    <w:rsid w:val="00A0459C"/>
    <w:rsid w:val="00A06173"/>
    <w:rsid w:val="00A06357"/>
    <w:rsid w:val="00A06B34"/>
    <w:rsid w:val="00A06DD0"/>
    <w:rsid w:val="00A108FE"/>
    <w:rsid w:val="00A1103B"/>
    <w:rsid w:val="00A11A83"/>
    <w:rsid w:val="00A11F1A"/>
    <w:rsid w:val="00A11F72"/>
    <w:rsid w:val="00A12F54"/>
    <w:rsid w:val="00A14025"/>
    <w:rsid w:val="00A141E3"/>
    <w:rsid w:val="00A150C7"/>
    <w:rsid w:val="00A15E42"/>
    <w:rsid w:val="00A15F68"/>
    <w:rsid w:val="00A16F3E"/>
    <w:rsid w:val="00A174CB"/>
    <w:rsid w:val="00A177CE"/>
    <w:rsid w:val="00A213DE"/>
    <w:rsid w:val="00A21EC1"/>
    <w:rsid w:val="00A22D80"/>
    <w:rsid w:val="00A25485"/>
    <w:rsid w:val="00A265B5"/>
    <w:rsid w:val="00A26BF2"/>
    <w:rsid w:val="00A275D7"/>
    <w:rsid w:val="00A27B39"/>
    <w:rsid w:val="00A3009A"/>
    <w:rsid w:val="00A305BF"/>
    <w:rsid w:val="00A3178C"/>
    <w:rsid w:val="00A317F8"/>
    <w:rsid w:val="00A3251D"/>
    <w:rsid w:val="00A32537"/>
    <w:rsid w:val="00A34399"/>
    <w:rsid w:val="00A34BD2"/>
    <w:rsid w:val="00A353A0"/>
    <w:rsid w:val="00A362CF"/>
    <w:rsid w:val="00A369C3"/>
    <w:rsid w:val="00A36CB1"/>
    <w:rsid w:val="00A37358"/>
    <w:rsid w:val="00A37C47"/>
    <w:rsid w:val="00A404B7"/>
    <w:rsid w:val="00A4179E"/>
    <w:rsid w:val="00A4252F"/>
    <w:rsid w:val="00A42E86"/>
    <w:rsid w:val="00A43791"/>
    <w:rsid w:val="00A43944"/>
    <w:rsid w:val="00A4461D"/>
    <w:rsid w:val="00A4478E"/>
    <w:rsid w:val="00A44D26"/>
    <w:rsid w:val="00A459C7"/>
    <w:rsid w:val="00A45D96"/>
    <w:rsid w:val="00A46DFD"/>
    <w:rsid w:val="00A509A9"/>
    <w:rsid w:val="00A50BEA"/>
    <w:rsid w:val="00A511DC"/>
    <w:rsid w:val="00A5143A"/>
    <w:rsid w:val="00A51727"/>
    <w:rsid w:val="00A522E2"/>
    <w:rsid w:val="00A52AF0"/>
    <w:rsid w:val="00A5312A"/>
    <w:rsid w:val="00A531CD"/>
    <w:rsid w:val="00A53BA8"/>
    <w:rsid w:val="00A579DF"/>
    <w:rsid w:val="00A61F38"/>
    <w:rsid w:val="00A62AA9"/>
    <w:rsid w:val="00A6300E"/>
    <w:rsid w:val="00A631C8"/>
    <w:rsid w:val="00A636FD"/>
    <w:rsid w:val="00A6435D"/>
    <w:rsid w:val="00A64908"/>
    <w:rsid w:val="00A64D4C"/>
    <w:rsid w:val="00A64FB7"/>
    <w:rsid w:val="00A651B5"/>
    <w:rsid w:val="00A6560B"/>
    <w:rsid w:val="00A662C9"/>
    <w:rsid w:val="00A67A8F"/>
    <w:rsid w:val="00A67D54"/>
    <w:rsid w:val="00A70A08"/>
    <w:rsid w:val="00A70C7F"/>
    <w:rsid w:val="00A71074"/>
    <w:rsid w:val="00A7180D"/>
    <w:rsid w:val="00A72687"/>
    <w:rsid w:val="00A72D2A"/>
    <w:rsid w:val="00A72FB9"/>
    <w:rsid w:val="00A737F1"/>
    <w:rsid w:val="00A74F63"/>
    <w:rsid w:val="00A758E8"/>
    <w:rsid w:val="00A76773"/>
    <w:rsid w:val="00A767FE"/>
    <w:rsid w:val="00A77794"/>
    <w:rsid w:val="00A802B0"/>
    <w:rsid w:val="00A803EA"/>
    <w:rsid w:val="00A80748"/>
    <w:rsid w:val="00A80889"/>
    <w:rsid w:val="00A80CAF"/>
    <w:rsid w:val="00A81666"/>
    <w:rsid w:val="00A81CA8"/>
    <w:rsid w:val="00A81D3F"/>
    <w:rsid w:val="00A823CA"/>
    <w:rsid w:val="00A824D1"/>
    <w:rsid w:val="00A828EA"/>
    <w:rsid w:val="00A82DA9"/>
    <w:rsid w:val="00A840F4"/>
    <w:rsid w:val="00A863AB"/>
    <w:rsid w:val="00A86E6E"/>
    <w:rsid w:val="00A8704C"/>
    <w:rsid w:val="00A87869"/>
    <w:rsid w:val="00A87EEE"/>
    <w:rsid w:val="00A90BB7"/>
    <w:rsid w:val="00A90BC0"/>
    <w:rsid w:val="00A90C52"/>
    <w:rsid w:val="00A91614"/>
    <w:rsid w:val="00A922FC"/>
    <w:rsid w:val="00A9230C"/>
    <w:rsid w:val="00A92343"/>
    <w:rsid w:val="00A9270B"/>
    <w:rsid w:val="00A9318A"/>
    <w:rsid w:val="00A93350"/>
    <w:rsid w:val="00A93A36"/>
    <w:rsid w:val="00A9402B"/>
    <w:rsid w:val="00A94048"/>
    <w:rsid w:val="00A95111"/>
    <w:rsid w:val="00A9528C"/>
    <w:rsid w:val="00A95C7F"/>
    <w:rsid w:val="00A95F3E"/>
    <w:rsid w:val="00A9622F"/>
    <w:rsid w:val="00A97B83"/>
    <w:rsid w:val="00AA075D"/>
    <w:rsid w:val="00AA1410"/>
    <w:rsid w:val="00AA14EF"/>
    <w:rsid w:val="00AA2CA0"/>
    <w:rsid w:val="00AA4F5A"/>
    <w:rsid w:val="00AA50E1"/>
    <w:rsid w:val="00AA5424"/>
    <w:rsid w:val="00AB00E9"/>
    <w:rsid w:val="00AB01BF"/>
    <w:rsid w:val="00AB067A"/>
    <w:rsid w:val="00AB1ED7"/>
    <w:rsid w:val="00AB23EF"/>
    <w:rsid w:val="00AB24AF"/>
    <w:rsid w:val="00AB2837"/>
    <w:rsid w:val="00AB3377"/>
    <w:rsid w:val="00AB3560"/>
    <w:rsid w:val="00AB3781"/>
    <w:rsid w:val="00AB3921"/>
    <w:rsid w:val="00AB395D"/>
    <w:rsid w:val="00AB3A6F"/>
    <w:rsid w:val="00AB3DFA"/>
    <w:rsid w:val="00AB4E0A"/>
    <w:rsid w:val="00AB4F34"/>
    <w:rsid w:val="00AB58B2"/>
    <w:rsid w:val="00AB5B7F"/>
    <w:rsid w:val="00AB74E1"/>
    <w:rsid w:val="00AB7AE5"/>
    <w:rsid w:val="00AB7CC6"/>
    <w:rsid w:val="00AB7EBF"/>
    <w:rsid w:val="00AC03EA"/>
    <w:rsid w:val="00AC04E5"/>
    <w:rsid w:val="00AC06FE"/>
    <w:rsid w:val="00AC0941"/>
    <w:rsid w:val="00AC0CAF"/>
    <w:rsid w:val="00AC0EC9"/>
    <w:rsid w:val="00AC1310"/>
    <w:rsid w:val="00AC25AD"/>
    <w:rsid w:val="00AC28CE"/>
    <w:rsid w:val="00AC29BB"/>
    <w:rsid w:val="00AC2B2C"/>
    <w:rsid w:val="00AC36C3"/>
    <w:rsid w:val="00AC4DCF"/>
    <w:rsid w:val="00AC56AD"/>
    <w:rsid w:val="00AC6E28"/>
    <w:rsid w:val="00AC7213"/>
    <w:rsid w:val="00AC73CC"/>
    <w:rsid w:val="00AD003C"/>
    <w:rsid w:val="00AD0077"/>
    <w:rsid w:val="00AD0701"/>
    <w:rsid w:val="00AD0918"/>
    <w:rsid w:val="00AD0A92"/>
    <w:rsid w:val="00AD0DB4"/>
    <w:rsid w:val="00AD1152"/>
    <w:rsid w:val="00AD1B23"/>
    <w:rsid w:val="00AD28B3"/>
    <w:rsid w:val="00AD2B01"/>
    <w:rsid w:val="00AD30F1"/>
    <w:rsid w:val="00AD3370"/>
    <w:rsid w:val="00AD337A"/>
    <w:rsid w:val="00AD3DF0"/>
    <w:rsid w:val="00AD4EE6"/>
    <w:rsid w:val="00AD737E"/>
    <w:rsid w:val="00AD74A4"/>
    <w:rsid w:val="00AD7AA0"/>
    <w:rsid w:val="00AE143B"/>
    <w:rsid w:val="00AE14B9"/>
    <w:rsid w:val="00AE14F4"/>
    <w:rsid w:val="00AE18FC"/>
    <w:rsid w:val="00AE2409"/>
    <w:rsid w:val="00AE2D9B"/>
    <w:rsid w:val="00AE3D58"/>
    <w:rsid w:val="00AE3F4E"/>
    <w:rsid w:val="00AE418D"/>
    <w:rsid w:val="00AE431E"/>
    <w:rsid w:val="00AE481D"/>
    <w:rsid w:val="00AE495B"/>
    <w:rsid w:val="00AE4F5B"/>
    <w:rsid w:val="00AE507F"/>
    <w:rsid w:val="00AE50F2"/>
    <w:rsid w:val="00AE61C0"/>
    <w:rsid w:val="00AE75DF"/>
    <w:rsid w:val="00AE7E2E"/>
    <w:rsid w:val="00AF0241"/>
    <w:rsid w:val="00AF17FF"/>
    <w:rsid w:val="00AF1C16"/>
    <w:rsid w:val="00AF1CAE"/>
    <w:rsid w:val="00AF2323"/>
    <w:rsid w:val="00AF243B"/>
    <w:rsid w:val="00AF326F"/>
    <w:rsid w:val="00AF3350"/>
    <w:rsid w:val="00AF3D9F"/>
    <w:rsid w:val="00AF487B"/>
    <w:rsid w:val="00AF550B"/>
    <w:rsid w:val="00AF5B35"/>
    <w:rsid w:val="00AF6E67"/>
    <w:rsid w:val="00AF71DA"/>
    <w:rsid w:val="00B00045"/>
    <w:rsid w:val="00B000EB"/>
    <w:rsid w:val="00B00840"/>
    <w:rsid w:val="00B00A95"/>
    <w:rsid w:val="00B00D28"/>
    <w:rsid w:val="00B014F9"/>
    <w:rsid w:val="00B01694"/>
    <w:rsid w:val="00B019A2"/>
    <w:rsid w:val="00B01AF3"/>
    <w:rsid w:val="00B01B09"/>
    <w:rsid w:val="00B02185"/>
    <w:rsid w:val="00B021EB"/>
    <w:rsid w:val="00B025E1"/>
    <w:rsid w:val="00B0264A"/>
    <w:rsid w:val="00B026FE"/>
    <w:rsid w:val="00B02A4A"/>
    <w:rsid w:val="00B02D2D"/>
    <w:rsid w:val="00B03DA2"/>
    <w:rsid w:val="00B03F54"/>
    <w:rsid w:val="00B041B7"/>
    <w:rsid w:val="00B048BF"/>
    <w:rsid w:val="00B04AE8"/>
    <w:rsid w:val="00B0568F"/>
    <w:rsid w:val="00B05778"/>
    <w:rsid w:val="00B05BE9"/>
    <w:rsid w:val="00B06279"/>
    <w:rsid w:val="00B06EF7"/>
    <w:rsid w:val="00B07A7F"/>
    <w:rsid w:val="00B07EA6"/>
    <w:rsid w:val="00B07EF9"/>
    <w:rsid w:val="00B10D61"/>
    <w:rsid w:val="00B11012"/>
    <w:rsid w:val="00B1130B"/>
    <w:rsid w:val="00B1133C"/>
    <w:rsid w:val="00B1191B"/>
    <w:rsid w:val="00B119EE"/>
    <w:rsid w:val="00B133C0"/>
    <w:rsid w:val="00B135A9"/>
    <w:rsid w:val="00B13C66"/>
    <w:rsid w:val="00B13D49"/>
    <w:rsid w:val="00B14860"/>
    <w:rsid w:val="00B1598B"/>
    <w:rsid w:val="00B16566"/>
    <w:rsid w:val="00B1710D"/>
    <w:rsid w:val="00B1751F"/>
    <w:rsid w:val="00B1796F"/>
    <w:rsid w:val="00B17F2F"/>
    <w:rsid w:val="00B2038C"/>
    <w:rsid w:val="00B20F1B"/>
    <w:rsid w:val="00B21967"/>
    <w:rsid w:val="00B21B3A"/>
    <w:rsid w:val="00B21E09"/>
    <w:rsid w:val="00B21E9E"/>
    <w:rsid w:val="00B2289F"/>
    <w:rsid w:val="00B2301F"/>
    <w:rsid w:val="00B23036"/>
    <w:rsid w:val="00B2303E"/>
    <w:rsid w:val="00B2397E"/>
    <w:rsid w:val="00B2422D"/>
    <w:rsid w:val="00B2475E"/>
    <w:rsid w:val="00B24AB4"/>
    <w:rsid w:val="00B24DB8"/>
    <w:rsid w:val="00B26646"/>
    <w:rsid w:val="00B27AFF"/>
    <w:rsid w:val="00B309DD"/>
    <w:rsid w:val="00B323C5"/>
    <w:rsid w:val="00B326FC"/>
    <w:rsid w:val="00B32AAF"/>
    <w:rsid w:val="00B32BBF"/>
    <w:rsid w:val="00B339E0"/>
    <w:rsid w:val="00B33B42"/>
    <w:rsid w:val="00B33BD9"/>
    <w:rsid w:val="00B33E0E"/>
    <w:rsid w:val="00B343AA"/>
    <w:rsid w:val="00B34CD5"/>
    <w:rsid w:val="00B35469"/>
    <w:rsid w:val="00B356A7"/>
    <w:rsid w:val="00B35BA2"/>
    <w:rsid w:val="00B36159"/>
    <w:rsid w:val="00B365D6"/>
    <w:rsid w:val="00B36A58"/>
    <w:rsid w:val="00B36D15"/>
    <w:rsid w:val="00B36E2C"/>
    <w:rsid w:val="00B37293"/>
    <w:rsid w:val="00B37344"/>
    <w:rsid w:val="00B3734F"/>
    <w:rsid w:val="00B403D6"/>
    <w:rsid w:val="00B4147F"/>
    <w:rsid w:val="00B41692"/>
    <w:rsid w:val="00B41B6B"/>
    <w:rsid w:val="00B4211A"/>
    <w:rsid w:val="00B42230"/>
    <w:rsid w:val="00B42576"/>
    <w:rsid w:val="00B436CF"/>
    <w:rsid w:val="00B4472F"/>
    <w:rsid w:val="00B44771"/>
    <w:rsid w:val="00B447B2"/>
    <w:rsid w:val="00B449EA"/>
    <w:rsid w:val="00B44DD1"/>
    <w:rsid w:val="00B44F51"/>
    <w:rsid w:val="00B4504B"/>
    <w:rsid w:val="00B4577E"/>
    <w:rsid w:val="00B4618F"/>
    <w:rsid w:val="00B468BB"/>
    <w:rsid w:val="00B46E9E"/>
    <w:rsid w:val="00B46F39"/>
    <w:rsid w:val="00B47889"/>
    <w:rsid w:val="00B478F6"/>
    <w:rsid w:val="00B47AEA"/>
    <w:rsid w:val="00B5076B"/>
    <w:rsid w:val="00B509B9"/>
    <w:rsid w:val="00B50CBD"/>
    <w:rsid w:val="00B5212F"/>
    <w:rsid w:val="00B5216D"/>
    <w:rsid w:val="00B5374F"/>
    <w:rsid w:val="00B54D1D"/>
    <w:rsid w:val="00B54E12"/>
    <w:rsid w:val="00B550F7"/>
    <w:rsid w:val="00B553CB"/>
    <w:rsid w:val="00B55418"/>
    <w:rsid w:val="00B55641"/>
    <w:rsid w:val="00B55AD8"/>
    <w:rsid w:val="00B56DA5"/>
    <w:rsid w:val="00B57A35"/>
    <w:rsid w:val="00B57DCF"/>
    <w:rsid w:val="00B602A8"/>
    <w:rsid w:val="00B60B64"/>
    <w:rsid w:val="00B60C36"/>
    <w:rsid w:val="00B60F60"/>
    <w:rsid w:val="00B61DC2"/>
    <w:rsid w:val="00B61EB5"/>
    <w:rsid w:val="00B62039"/>
    <w:rsid w:val="00B626E8"/>
    <w:rsid w:val="00B62CDC"/>
    <w:rsid w:val="00B63665"/>
    <w:rsid w:val="00B63A36"/>
    <w:rsid w:val="00B64DDE"/>
    <w:rsid w:val="00B65CAE"/>
    <w:rsid w:val="00B66241"/>
    <w:rsid w:val="00B66EEB"/>
    <w:rsid w:val="00B67A0E"/>
    <w:rsid w:val="00B67B95"/>
    <w:rsid w:val="00B67D1E"/>
    <w:rsid w:val="00B700CE"/>
    <w:rsid w:val="00B7043F"/>
    <w:rsid w:val="00B705A8"/>
    <w:rsid w:val="00B705B1"/>
    <w:rsid w:val="00B715A0"/>
    <w:rsid w:val="00B728BB"/>
    <w:rsid w:val="00B72F6F"/>
    <w:rsid w:val="00B735B6"/>
    <w:rsid w:val="00B745B0"/>
    <w:rsid w:val="00B747B0"/>
    <w:rsid w:val="00B74AC1"/>
    <w:rsid w:val="00B750F5"/>
    <w:rsid w:val="00B75E17"/>
    <w:rsid w:val="00B75E35"/>
    <w:rsid w:val="00B7623B"/>
    <w:rsid w:val="00B804DB"/>
    <w:rsid w:val="00B80C1A"/>
    <w:rsid w:val="00B81272"/>
    <w:rsid w:val="00B81B37"/>
    <w:rsid w:val="00B84131"/>
    <w:rsid w:val="00B856D4"/>
    <w:rsid w:val="00B8576E"/>
    <w:rsid w:val="00B86094"/>
    <w:rsid w:val="00B87A1C"/>
    <w:rsid w:val="00B87A67"/>
    <w:rsid w:val="00B87CC9"/>
    <w:rsid w:val="00B9037F"/>
    <w:rsid w:val="00B905A8"/>
    <w:rsid w:val="00B90F78"/>
    <w:rsid w:val="00B92B94"/>
    <w:rsid w:val="00B92F7C"/>
    <w:rsid w:val="00B93199"/>
    <w:rsid w:val="00B9363A"/>
    <w:rsid w:val="00B9367C"/>
    <w:rsid w:val="00B93683"/>
    <w:rsid w:val="00B94076"/>
    <w:rsid w:val="00B9449A"/>
    <w:rsid w:val="00B94A3D"/>
    <w:rsid w:val="00B94D80"/>
    <w:rsid w:val="00B9537E"/>
    <w:rsid w:val="00B956EE"/>
    <w:rsid w:val="00B959A9"/>
    <w:rsid w:val="00B95CDD"/>
    <w:rsid w:val="00B95E0E"/>
    <w:rsid w:val="00B95ED1"/>
    <w:rsid w:val="00B9613A"/>
    <w:rsid w:val="00B964F6"/>
    <w:rsid w:val="00B9676E"/>
    <w:rsid w:val="00B97361"/>
    <w:rsid w:val="00B97FE9"/>
    <w:rsid w:val="00BA008C"/>
    <w:rsid w:val="00BA0209"/>
    <w:rsid w:val="00BA14A0"/>
    <w:rsid w:val="00BA205D"/>
    <w:rsid w:val="00BA2179"/>
    <w:rsid w:val="00BA2472"/>
    <w:rsid w:val="00BA2F8B"/>
    <w:rsid w:val="00BA45D7"/>
    <w:rsid w:val="00BA490F"/>
    <w:rsid w:val="00BA4E9C"/>
    <w:rsid w:val="00BA5708"/>
    <w:rsid w:val="00BA598B"/>
    <w:rsid w:val="00BA5C24"/>
    <w:rsid w:val="00BA70D9"/>
    <w:rsid w:val="00BA744C"/>
    <w:rsid w:val="00BA763B"/>
    <w:rsid w:val="00BB01E1"/>
    <w:rsid w:val="00BB046B"/>
    <w:rsid w:val="00BB12D2"/>
    <w:rsid w:val="00BB14CA"/>
    <w:rsid w:val="00BB1D31"/>
    <w:rsid w:val="00BB2697"/>
    <w:rsid w:val="00BB2B67"/>
    <w:rsid w:val="00BB2E7D"/>
    <w:rsid w:val="00BB2E96"/>
    <w:rsid w:val="00BB32AA"/>
    <w:rsid w:val="00BB3AC3"/>
    <w:rsid w:val="00BB3B99"/>
    <w:rsid w:val="00BB3F7B"/>
    <w:rsid w:val="00BB54EE"/>
    <w:rsid w:val="00BB57B6"/>
    <w:rsid w:val="00BB65C8"/>
    <w:rsid w:val="00BB6B9D"/>
    <w:rsid w:val="00BB7AF4"/>
    <w:rsid w:val="00BC1117"/>
    <w:rsid w:val="00BC13F6"/>
    <w:rsid w:val="00BC1785"/>
    <w:rsid w:val="00BC19AA"/>
    <w:rsid w:val="00BC224A"/>
    <w:rsid w:val="00BC238B"/>
    <w:rsid w:val="00BC2D51"/>
    <w:rsid w:val="00BC3210"/>
    <w:rsid w:val="00BC32B3"/>
    <w:rsid w:val="00BC37A0"/>
    <w:rsid w:val="00BC3968"/>
    <w:rsid w:val="00BC3B45"/>
    <w:rsid w:val="00BC3F56"/>
    <w:rsid w:val="00BC3FBD"/>
    <w:rsid w:val="00BC4044"/>
    <w:rsid w:val="00BC5049"/>
    <w:rsid w:val="00BC68FA"/>
    <w:rsid w:val="00BC7365"/>
    <w:rsid w:val="00BD0135"/>
    <w:rsid w:val="00BD056F"/>
    <w:rsid w:val="00BD07B3"/>
    <w:rsid w:val="00BD1159"/>
    <w:rsid w:val="00BD1B67"/>
    <w:rsid w:val="00BD239B"/>
    <w:rsid w:val="00BD260E"/>
    <w:rsid w:val="00BD2EB3"/>
    <w:rsid w:val="00BD3AAA"/>
    <w:rsid w:val="00BD3D48"/>
    <w:rsid w:val="00BD42DA"/>
    <w:rsid w:val="00BD579A"/>
    <w:rsid w:val="00BD5F3D"/>
    <w:rsid w:val="00BD62F5"/>
    <w:rsid w:val="00BD6A0C"/>
    <w:rsid w:val="00BD6A5E"/>
    <w:rsid w:val="00BD6F83"/>
    <w:rsid w:val="00BD7430"/>
    <w:rsid w:val="00BD7723"/>
    <w:rsid w:val="00BD79E8"/>
    <w:rsid w:val="00BD7EEB"/>
    <w:rsid w:val="00BE0474"/>
    <w:rsid w:val="00BE04AD"/>
    <w:rsid w:val="00BE0AA9"/>
    <w:rsid w:val="00BE10BF"/>
    <w:rsid w:val="00BE1294"/>
    <w:rsid w:val="00BE12A9"/>
    <w:rsid w:val="00BE12F4"/>
    <w:rsid w:val="00BE13BD"/>
    <w:rsid w:val="00BE18E4"/>
    <w:rsid w:val="00BE3BA9"/>
    <w:rsid w:val="00BE3EE7"/>
    <w:rsid w:val="00BE49A2"/>
    <w:rsid w:val="00BE5009"/>
    <w:rsid w:val="00BE52D5"/>
    <w:rsid w:val="00BE5511"/>
    <w:rsid w:val="00BE5A8B"/>
    <w:rsid w:val="00BE6146"/>
    <w:rsid w:val="00BE6A9A"/>
    <w:rsid w:val="00BE76A5"/>
    <w:rsid w:val="00BE7C67"/>
    <w:rsid w:val="00BF05A2"/>
    <w:rsid w:val="00BF06CC"/>
    <w:rsid w:val="00BF0985"/>
    <w:rsid w:val="00BF0ADE"/>
    <w:rsid w:val="00BF13B7"/>
    <w:rsid w:val="00BF1EA1"/>
    <w:rsid w:val="00BF2A0A"/>
    <w:rsid w:val="00BF2F6A"/>
    <w:rsid w:val="00BF3256"/>
    <w:rsid w:val="00BF3AFB"/>
    <w:rsid w:val="00BF3D55"/>
    <w:rsid w:val="00BF3FA5"/>
    <w:rsid w:val="00BF49DC"/>
    <w:rsid w:val="00BF63A4"/>
    <w:rsid w:val="00BF6F0B"/>
    <w:rsid w:val="00BF90D3"/>
    <w:rsid w:val="00C001DC"/>
    <w:rsid w:val="00C0024C"/>
    <w:rsid w:val="00C009C9"/>
    <w:rsid w:val="00C00A24"/>
    <w:rsid w:val="00C00AD0"/>
    <w:rsid w:val="00C00E66"/>
    <w:rsid w:val="00C01BE2"/>
    <w:rsid w:val="00C01F72"/>
    <w:rsid w:val="00C02F1C"/>
    <w:rsid w:val="00C045B3"/>
    <w:rsid w:val="00C04B0C"/>
    <w:rsid w:val="00C05092"/>
    <w:rsid w:val="00C05FEC"/>
    <w:rsid w:val="00C06718"/>
    <w:rsid w:val="00C07999"/>
    <w:rsid w:val="00C07D89"/>
    <w:rsid w:val="00C07E38"/>
    <w:rsid w:val="00C10218"/>
    <w:rsid w:val="00C1066C"/>
    <w:rsid w:val="00C10C26"/>
    <w:rsid w:val="00C11D0F"/>
    <w:rsid w:val="00C136DD"/>
    <w:rsid w:val="00C15446"/>
    <w:rsid w:val="00C15DEA"/>
    <w:rsid w:val="00C168DB"/>
    <w:rsid w:val="00C176BF"/>
    <w:rsid w:val="00C2050B"/>
    <w:rsid w:val="00C208C2"/>
    <w:rsid w:val="00C21AEE"/>
    <w:rsid w:val="00C21E4E"/>
    <w:rsid w:val="00C2241E"/>
    <w:rsid w:val="00C23C73"/>
    <w:rsid w:val="00C2458F"/>
    <w:rsid w:val="00C25260"/>
    <w:rsid w:val="00C25ED2"/>
    <w:rsid w:val="00C2660E"/>
    <w:rsid w:val="00C26B34"/>
    <w:rsid w:val="00C31A46"/>
    <w:rsid w:val="00C320E8"/>
    <w:rsid w:val="00C3237A"/>
    <w:rsid w:val="00C33672"/>
    <w:rsid w:val="00C344A4"/>
    <w:rsid w:val="00C34971"/>
    <w:rsid w:val="00C34B29"/>
    <w:rsid w:val="00C35398"/>
    <w:rsid w:val="00C35746"/>
    <w:rsid w:val="00C358AC"/>
    <w:rsid w:val="00C35B19"/>
    <w:rsid w:val="00C35BF6"/>
    <w:rsid w:val="00C36454"/>
    <w:rsid w:val="00C3651C"/>
    <w:rsid w:val="00C36667"/>
    <w:rsid w:val="00C37082"/>
    <w:rsid w:val="00C37819"/>
    <w:rsid w:val="00C37826"/>
    <w:rsid w:val="00C4098F"/>
    <w:rsid w:val="00C40A02"/>
    <w:rsid w:val="00C40F2B"/>
    <w:rsid w:val="00C41540"/>
    <w:rsid w:val="00C41825"/>
    <w:rsid w:val="00C41DE5"/>
    <w:rsid w:val="00C42655"/>
    <w:rsid w:val="00C4331E"/>
    <w:rsid w:val="00C4359D"/>
    <w:rsid w:val="00C43BF9"/>
    <w:rsid w:val="00C4403A"/>
    <w:rsid w:val="00C44C2E"/>
    <w:rsid w:val="00C4520D"/>
    <w:rsid w:val="00C45868"/>
    <w:rsid w:val="00C46A18"/>
    <w:rsid w:val="00C46BBB"/>
    <w:rsid w:val="00C46CDB"/>
    <w:rsid w:val="00C46D9E"/>
    <w:rsid w:val="00C47831"/>
    <w:rsid w:val="00C47BB2"/>
    <w:rsid w:val="00C501AF"/>
    <w:rsid w:val="00C5061A"/>
    <w:rsid w:val="00C51044"/>
    <w:rsid w:val="00C511E4"/>
    <w:rsid w:val="00C51B91"/>
    <w:rsid w:val="00C51BCE"/>
    <w:rsid w:val="00C51E26"/>
    <w:rsid w:val="00C52689"/>
    <w:rsid w:val="00C53127"/>
    <w:rsid w:val="00C53BB2"/>
    <w:rsid w:val="00C54200"/>
    <w:rsid w:val="00C54218"/>
    <w:rsid w:val="00C544F3"/>
    <w:rsid w:val="00C54AAE"/>
    <w:rsid w:val="00C554E1"/>
    <w:rsid w:val="00C55C5C"/>
    <w:rsid w:val="00C55E06"/>
    <w:rsid w:val="00C56637"/>
    <w:rsid w:val="00C567E4"/>
    <w:rsid w:val="00C56DC3"/>
    <w:rsid w:val="00C5724C"/>
    <w:rsid w:val="00C60175"/>
    <w:rsid w:val="00C601F8"/>
    <w:rsid w:val="00C60391"/>
    <w:rsid w:val="00C612E7"/>
    <w:rsid w:val="00C61878"/>
    <w:rsid w:val="00C61965"/>
    <w:rsid w:val="00C61A52"/>
    <w:rsid w:val="00C61D1E"/>
    <w:rsid w:val="00C62411"/>
    <w:rsid w:val="00C62892"/>
    <w:rsid w:val="00C63B5C"/>
    <w:rsid w:val="00C63BA2"/>
    <w:rsid w:val="00C63D49"/>
    <w:rsid w:val="00C6616F"/>
    <w:rsid w:val="00C667A5"/>
    <w:rsid w:val="00C66B3E"/>
    <w:rsid w:val="00C678A0"/>
    <w:rsid w:val="00C7033D"/>
    <w:rsid w:val="00C711C0"/>
    <w:rsid w:val="00C724EB"/>
    <w:rsid w:val="00C72994"/>
    <w:rsid w:val="00C72A12"/>
    <w:rsid w:val="00C72D67"/>
    <w:rsid w:val="00C72E9C"/>
    <w:rsid w:val="00C731CC"/>
    <w:rsid w:val="00C74146"/>
    <w:rsid w:val="00C7450F"/>
    <w:rsid w:val="00C75040"/>
    <w:rsid w:val="00C752FB"/>
    <w:rsid w:val="00C7639B"/>
    <w:rsid w:val="00C773E4"/>
    <w:rsid w:val="00C77EBC"/>
    <w:rsid w:val="00C8075D"/>
    <w:rsid w:val="00C80EE5"/>
    <w:rsid w:val="00C81340"/>
    <w:rsid w:val="00C81E63"/>
    <w:rsid w:val="00C834B4"/>
    <w:rsid w:val="00C84366"/>
    <w:rsid w:val="00C8589D"/>
    <w:rsid w:val="00C8600C"/>
    <w:rsid w:val="00C867C8"/>
    <w:rsid w:val="00C870F0"/>
    <w:rsid w:val="00C8722C"/>
    <w:rsid w:val="00C875AD"/>
    <w:rsid w:val="00C8791A"/>
    <w:rsid w:val="00C87E75"/>
    <w:rsid w:val="00C907DA"/>
    <w:rsid w:val="00C91A66"/>
    <w:rsid w:val="00C91B1C"/>
    <w:rsid w:val="00C91B47"/>
    <w:rsid w:val="00C920AF"/>
    <w:rsid w:val="00C92B16"/>
    <w:rsid w:val="00C93245"/>
    <w:rsid w:val="00C93342"/>
    <w:rsid w:val="00C93A49"/>
    <w:rsid w:val="00C9504A"/>
    <w:rsid w:val="00C95331"/>
    <w:rsid w:val="00C97147"/>
    <w:rsid w:val="00C973ED"/>
    <w:rsid w:val="00C9773D"/>
    <w:rsid w:val="00CA0BE8"/>
    <w:rsid w:val="00CA0DA6"/>
    <w:rsid w:val="00CA10A9"/>
    <w:rsid w:val="00CA12B9"/>
    <w:rsid w:val="00CA2004"/>
    <w:rsid w:val="00CA2045"/>
    <w:rsid w:val="00CA2622"/>
    <w:rsid w:val="00CA2A2E"/>
    <w:rsid w:val="00CA355E"/>
    <w:rsid w:val="00CA38B8"/>
    <w:rsid w:val="00CA3CBF"/>
    <w:rsid w:val="00CA45FE"/>
    <w:rsid w:val="00CA46AB"/>
    <w:rsid w:val="00CA4847"/>
    <w:rsid w:val="00CA57FA"/>
    <w:rsid w:val="00CA58C5"/>
    <w:rsid w:val="00CA5974"/>
    <w:rsid w:val="00CA6F37"/>
    <w:rsid w:val="00CB01E4"/>
    <w:rsid w:val="00CB0252"/>
    <w:rsid w:val="00CB094B"/>
    <w:rsid w:val="00CB122D"/>
    <w:rsid w:val="00CB145A"/>
    <w:rsid w:val="00CB1BCA"/>
    <w:rsid w:val="00CB2178"/>
    <w:rsid w:val="00CB3CFE"/>
    <w:rsid w:val="00CB4BC8"/>
    <w:rsid w:val="00CB53F5"/>
    <w:rsid w:val="00CB567F"/>
    <w:rsid w:val="00CB7737"/>
    <w:rsid w:val="00CB7A46"/>
    <w:rsid w:val="00CB7E9D"/>
    <w:rsid w:val="00CC05CD"/>
    <w:rsid w:val="00CC12BE"/>
    <w:rsid w:val="00CC13A5"/>
    <w:rsid w:val="00CC172E"/>
    <w:rsid w:val="00CC1E29"/>
    <w:rsid w:val="00CC20AD"/>
    <w:rsid w:val="00CC26A0"/>
    <w:rsid w:val="00CC43D7"/>
    <w:rsid w:val="00CC464D"/>
    <w:rsid w:val="00CC4A50"/>
    <w:rsid w:val="00CC4AB0"/>
    <w:rsid w:val="00CC57CC"/>
    <w:rsid w:val="00CC582D"/>
    <w:rsid w:val="00CC716F"/>
    <w:rsid w:val="00CC7616"/>
    <w:rsid w:val="00CD02A0"/>
    <w:rsid w:val="00CD0553"/>
    <w:rsid w:val="00CD0793"/>
    <w:rsid w:val="00CD0B85"/>
    <w:rsid w:val="00CD3641"/>
    <w:rsid w:val="00CD36B1"/>
    <w:rsid w:val="00CD3823"/>
    <w:rsid w:val="00CD3E5C"/>
    <w:rsid w:val="00CD3FB6"/>
    <w:rsid w:val="00CD42F8"/>
    <w:rsid w:val="00CD4DBE"/>
    <w:rsid w:val="00CD5062"/>
    <w:rsid w:val="00CD57AF"/>
    <w:rsid w:val="00CD5A99"/>
    <w:rsid w:val="00CD615C"/>
    <w:rsid w:val="00CD7155"/>
    <w:rsid w:val="00CD71AF"/>
    <w:rsid w:val="00CD74AC"/>
    <w:rsid w:val="00CE0C28"/>
    <w:rsid w:val="00CE0FAA"/>
    <w:rsid w:val="00CE12D9"/>
    <w:rsid w:val="00CE133F"/>
    <w:rsid w:val="00CE18D2"/>
    <w:rsid w:val="00CE1A7E"/>
    <w:rsid w:val="00CE202A"/>
    <w:rsid w:val="00CE2220"/>
    <w:rsid w:val="00CE2278"/>
    <w:rsid w:val="00CE3108"/>
    <w:rsid w:val="00CE3950"/>
    <w:rsid w:val="00CE3A5A"/>
    <w:rsid w:val="00CE3E99"/>
    <w:rsid w:val="00CE42F7"/>
    <w:rsid w:val="00CE45ED"/>
    <w:rsid w:val="00CE5215"/>
    <w:rsid w:val="00CE5570"/>
    <w:rsid w:val="00CE6532"/>
    <w:rsid w:val="00CE727E"/>
    <w:rsid w:val="00CE763F"/>
    <w:rsid w:val="00CF0347"/>
    <w:rsid w:val="00CF147D"/>
    <w:rsid w:val="00CF1786"/>
    <w:rsid w:val="00CF26F4"/>
    <w:rsid w:val="00CF27AE"/>
    <w:rsid w:val="00CF30A5"/>
    <w:rsid w:val="00CF329F"/>
    <w:rsid w:val="00CF4030"/>
    <w:rsid w:val="00CF5181"/>
    <w:rsid w:val="00CF5544"/>
    <w:rsid w:val="00CF5797"/>
    <w:rsid w:val="00CF5B09"/>
    <w:rsid w:val="00CF5BE3"/>
    <w:rsid w:val="00CF6938"/>
    <w:rsid w:val="00CF72C1"/>
    <w:rsid w:val="00CF76C0"/>
    <w:rsid w:val="00CF7755"/>
    <w:rsid w:val="00CF7FFC"/>
    <w:rsid w:val="00D0030F"/>
    <w:rsid w:val="00D00D29"/>
    <w:rsid w:val="00D01020"/>
    <w:rsid w:val="00D011B0"/>
    <w:rsid w:val="00D01337"/>
    <w:rsid w:val="00D018CD"/>
    <w:rsid w:val="00D03292"/>
    <w:rsid w:val="00D03C48"/>
    <w:rsid w:val="00D03E7D"/>
    <w:rsid w:val="00D04333"/>
    <w:rsid w:val="00D04F11"/>
    <w:rsid w:val="00D05BD0"/>
    <w:rsid w:val="00D061C1"/>
    <w:rsid w:val="00D06365"/>
    <w:rsid w:val="00D06EF4"/>
    <w:rsid w:val="00D07661"/>
    <w:rsid w:val="00D07BB1"/>
    <w:rsid w:val="00D07BC5"/>
    <w:rsid w:val="00D1136A"/>
    <w:rsid w:val="00D113A1"/>
    <w:rsid w:val="00D115C2"/>
    <w:rsid w:val="00D11C3F"/>
    <w:rsid w:val="00D124E3"/>
    <w:rsid w:val="00D12DEC"/>
    <w:rsid w:val="00D1402C"/>
    <w:rsid w:val="00D14A17"/>
    <w:rsid w:val="00D14E6F"/>
    <w:rsid w:val="00D16225"/>
    <w:rsid w:val="00D16CD9"/>
    <w:rsid w:val="00D17600"/>
    <w:rsid w:val="00D20446"/>
    <w:rsid w:val="00D20B45"/>
    <w:rsid w:val="00D20E76"/>
    <w:rsid w:val="00D21F95"/>
    <w:rsid w:val="00D220CC"/>
    <w:rsid w:val="00D22996"/>
    <w:rsid w:val="00D22E22"/>
    <w:rsid w:val="00D22ECB"/>
    <w:rsid w:val="00D2310D"/>
    <w:rsid w:val="00D24667"/>
    <w:rsid w:val="00D2496F"/>
    <w:rsid w:val="00D25110"/>
    <w:rsid w:val="00D25A33"/>
    <w:rsid w:val="00D261D2"/>
    <w:rsid w:val="00D2663D"/>
    <w:rsid w:val="00D2672A"/>
    <w:rsid w:val="00D26B28"/>
    <w:rsid w:val="00D26EAC"/>
    <w:rsid w:val="00D2707D"/>
    <w:rsid w:val="00D27508"/>
    <w:rsid w:val="00D277AC"/>
    <w:rsid w:val="00D27871"/>
    <w:rsid w:val="00D278FE"/>
    <w:rsid w:val="00D3086C"/>
    <w:rsid w:val="00D3124F"/>
    <w:rsid w:val="00D31697"/>
    <w:rsid w:val="00D32608"/>
    <w:rsid w:val="00D32C06"/>
    <w:rsid w:val="00D32E29"/>
    <w:rsid w:val="00D33534"/>
    <w:rsid w:val="00D3395C"/>
    <w:rsid w:val="00D33A54"/>
    <w:rsid w:val="00D346F0"/>
    <w:rsid w:val="00D347A5"/>
    <w:rsid w:val="00D35057"/>
    <w:rsid w:val="00D351C0"/>
    <w:rsid w:val="00D353FF"/>
    <w:rsid w:val="00D3577C"/>
    <w:rsid w:val="00D35E84"/>
    <w:rsid w:val="00D36412"/>
    <w:rsid w:val="00D366B1"/>
    <w:rsid w:val="00D376EB"/>
    <w:rsid w:val="00D37CE2"/>
    <w:rsid w:val="00D41088"/>
    <w:rsid w:val="00D41BFB"/>
    <w:rsid w:val="00D43A0B"/>
    <w:rsid w:val="00D43A4D"/>
    <w:rsid w:val="00D4448D"/>
    <w:rsid w:val="00D45E41"/>
    <w:rsid w:val="00D50660"/>
    <w:rsid w:val="00D506D9"/>
    <w:rsid w:val="00D50AF2"/>
    <w:rsid w:val="00D51770"/>
    <w:rsid w:val="00D517E6"/>
    <w:rsid w:val="00D517E9"/>
    <w:rsid w:val="00D51C8F"/>
    <w:rsid w:val="00D5236F"/>
    <w:rsid w:val="00D52506"/>
    <w:rsid w:val="00D52F07"/>
    <w:rsid w:val="00D53200"/>
    <w:rsid w:val="00D53C1C"/>
    <w:rsid w:val="00D54017"/>
    <w:rsid w:val="00D54204"/>
    <w:rsid w:val="00D54A01"/>
    <w:rsid w:val="00D552BB"/>
    <w:rsid w:val="00D55AB2"/>
    <w:rsid w:val="00D55AF3"/>
    <w:rsid w:val="00D5624F"/>
    <w:rsid w:val="00D56827"/>
    <w:rsid w:val="00D574B9"/>
    <w:rsid w:val="00D579BE"/>
    <w:rsid w:val="00D60A6E"/>
    <w:rsid w:val="00D60AF4"/>
    <w:rsid w:val="00D60C84"/>
    <w:rsid w:val="00D60D21"/>
    <w:rsid w:val="00D6165D"/>
    <w:rsid w:val="00D61B57"/>
    <w:rsid w:val="00D61D98"/>
    <w:rsid w:val="00D622C7"/>
    <w:rsid w:val="00D638CB"/>
    <w:rsid w:val="00D63E92"/>
    <w:rsid w:val="00D647A9"/>
    <w:rsid w:val="00D64BB0"/>
    <w:rsid w:val="00D6537A"/>
    <w:rsid w:val="00D66F2B"/>
    <w:rsid w:val="00D67225"/>
    <w:rsid w:val="00D67C66"/>
    <w:rsid w:val="00D67CE5"/>
    <w:rsid w:val="00D70280"/>
    <w:rsid w:val="00D70F70"/>
    <w:rsid w:val="00D71191"/>
    <w:rsid w:val="00D73CDF"/>
    <w:rsid w:val="00D741C0"/>
    <w:rsid w:val="00D7429C"/>
    <w:rsid w:val="00D750C4"/>
    <w:rsid w:val="00D76B42"/>
    <w:rsid w:val="00D776AF"/>
    <w:rsid w:val="00D77D79"/>
    <w:rsid w:val="00D80119"/>
    <w:rsid w:val="00D802BA"/>
    <w:rsid w:val="00D80301"/>
    <w:rsid w:val="00D80E32"/>
    <w:rsid w:val="00D816E0"/>
    <w:rsid w:val="00D819B0"/>
    <w:rsid w:val="00D82746"/>
    <w:rsid w:val="00D82D83"/>
    <w:rsid w:val="00D83D97"/>
    <w:rsid w:val="00D848B4"/>
    <w:rsid w:val="00D84A4A"/>
    <w:rsid w:val="00D85984"/>
    <w:rsid w:val="00D85A14"/>
    <w:rsid w:val="00D85EA3"/>
    <w:rsid w:val="00D871C1"/>
    <w:rsid w:val="00D87C46"/>
    <w:rsid w:val="00D87E24"/>
    <w:rsid w:val="00D87EE5"/>
    <w:rsid w:val="00D909F1"/>
    <w:rsid w:val="00D90A68"/>
    <w:rsid w:val="00D90D7E"/>
    <w:rsid w:val="00D91863"/>
    <w:rsid w:val="00D91C43"/>
    <w:rsid w:val="00D92635"/>
    <w:rsid w:val="00D9324A"/>
    <w:rsid w:val="00D93460"/>
    <w:rsid w:val="00D9361B"/>
    <w:rsid w:val="00D9598C"/>
    <w:rsid w:val="00D96CEC"/>
    <w:rsid w:val="00D978CB"/>
    <w:rsid w:val="00DA093E"/>
    <w:rsid w:val="00DA0B5A"/>
    <w:rsid w:val="00DA0C83"/>
    <w:rsid w:val="00DA0E57"/>
    <w:rsid w:val="00DA15B6"/>
    <w:rsid w:val="00DA173E"/>
    <w:rsid w:val="00DA1AA3"/>
    <w:rsid w:val="00DA2569"/>
    <w:rsid w:val="00DA27AC"/>
    <w:rsid w:val="00DA3DB6"/>
    <w:rsid w:val="00DA4497"/>
    <w:rsid w:val="00DA46B2"/>
    <w:rsid w:val="00DA5365"/>
    <w:rsid w:val="00DA6279"/>
    <w:rsid w:val="00DA65AB"/>
    <w:rsid w:val="00DB0158"/>
    <w:rsid w:val="00DB0548"/>
    <w:rsid w:val="00DB0A56"/>
    <w:rsid w:val="00DB326D"/>
    <w:rsid w:val="00DB351A"/>
    <w:rsid w:val="00DB3A64"/>
    <w:rsid w:val="00DB3AB8"/>
    <w:rsid w:val="00DB4B94"/>
    <w:rsid w:val="00DB4D85"/>
    <w:rsid w:val="00DB5BF4"/>
    <w:rsid w:val="00DB65B5"/>
    <w:rsid w:val="00DB6AD6"/>
    <w:rsid w:val="00DB77C0"/>
    <w:rsid w:val="00DB7931"/>
    <w:rsid w:val="00DB7AF8"/>
    <w:rsid w:val="00DC0408"/>
    <w:rsid w:val="00DC0BB7"/>
    <w:rsid w:val="00DC151A"/>
    <w:rsid w:val="00DC1CDA"/>
    <w:rsid w:val="00DC26D7"/>
    <w:rsid w:val="00DC27F2"/>
    <w:rsid w:val="00DC30DF"/>
    <w:rsid w:val="00DC3584"/>
    <w:rsid w:val="00DC3F6D"/>
    <w:rsid w:val="00DC431D"/>
    <w:rsid w:val="00DC5630"/>
    <w:rsid w:val="00DC56F6"/>
    <w:rsid w:val="00DC60BF"/>
    <w:rsid w:val="00DC6282"/>
    <w:rsid w:val="00DC6AC9"/>
    <w:rsid w:val="00DC6D9B"/>
    <w:rsid w:val="00DC7230"/>
    <w:rsid w:val="00DC75DD"/>
    <w:rsid w:val="00DC7B43"/>
    <w:rsid w:val="00DD0390"/>
    <w:rsid w:val="00DD04EB"/>
    <w:rsid w:val="00DD13F6"/>
    <w:rsid w:val="00DD1654"/>
    <w:rsid w:val="00DD2704"/>
    <w:rsid w:val="00DD2CB4"/>
    <w:rsid w:val="00DD34ED"/>
    <w:rsid w:val="00DD3601"/>
    <w:rsid w:val="00DD38ED"/>
    <w:rsid w:val="00DD4627"/>
    <w:rsid w:val="00DD4983"/>
    <w:rsid w:val="00DD53EE"/>
    <w:rsid w:val="00DD5541"/>
    <w:rsid w:val="00DD55FF"/>
    <w:rsid w:val="00DD5FCD"/>
    <w:rsid w:val="00DD6A24"/>
    <w:rsid w:val="00DE0BDA"/>
    <w:rsid w:val="00DE0E85"/>
    <w:rsid w:val="00DE1417"/>
    <w:rsid w:val="00DE1F9A"/>
    <w:rsid w:val="00DE2781"/>
    <w:rsid w:val="00DE2E0D"/>
    <w:rsid w:val="00DE3137"/>
    <w:rsid w:val="00DE31A0"/>
    <w:rsid w:val="00DE35BF"/>
    <w:rsid w:val="00DE3ACB"/>
    <w:rsid w:val="00DE3DFA"/>
    <w:rsid w:val="00DE423B"/>
    <w:rsid w:val="00DE483E"/>
    <w:rsid w:val="00DE494D"/>
    <w:rsid w:val="00DE4FCC"/>
    <w:rsid w:val="00DE5114"/>
    <w:rsid w:val="00DE538D"/>
    <w:rsid w:val="00DE5642"/>
    <w:rsid w:val="00DE5648"/>
    <w:rsid w:val="00DE5BB3"/>
    <w:rsid w:val="00DE6454"/>
    <w:rsid w:val="00DE6B64"/>
    <w:rsid w:val="00DE78F8"/>
    <w:rsid w:val="00DF002F"/>
    <w:rsid w:val="00DF0558"/>
    <w:rsid w:val="00DF05DA"/>
    <w:rsid w:val="00DF08EF"/>
    <w:rsid w:val="00DF0EC9"/>
    <w:rsid w:val="00DF1069"/>
    <w:rsid w:val="00DF15C1"/>
    <w:rsid w:val="00DF1826"/>
    <w:rsid w:val="00DF1E50"/>
    <w:rsid w:val="00DF30E5"/>
    <w:rsid w:val="00DF3F83"/>
    <w:rsid w:val="00DF49C2"/>
    <w:rsid w:val="00DF4B46"/>
    <w:rsid w:val="00DF4D2C"/>
    <w:rsid w:val="00DF50D0"/>
    <w:rsid w:val="00DF61D2"/>
    <w:rsid w:val="00DF6BB3"/>
    <w:rsid w:val="00DF7C0A"/>
    <w:rsid w:val="00E00082"/>
    <w:rsid w:val="00E00104"/>
    <w:rsid w:val="00E00371"/>
    <w:rsid w:val="00E009F1"/>
    <w:rsid w:val="00E017E2"/>
    <w:rsid w:val="00E01E7A"/>
    <w:rsid w:val="00E02359"/>
    <w:rsid w:val="00E028A8"/>
    <w:rsid w:val="00E02B14"/>
    <w:rsid w:val="00E03D5E"/>
    <w:rsid w:val="00E03F29"/>
    <w:rsid w:val="00E03FBD"/>
    <w:rsid w:val="00E03FF3"/>
    <w:rsid w:val="00E041CE"/>
    <w:rsid w:val="00E047CF"/>
    <w:rsid w:val="00E04C17"/>
    <w:rsid w:val="00E05396"/>
    <w:rsid w:val="00E05563"/>
    <w:rsid w:val="00E058CB"/>
    <w:rsid w:val="00E058E9"/>
    <w:rsid w:val="00E05FA6"/>
    <w:rsid w:val="00E068FC"/>
    <w:rsid w:val="00E06C65"/>
    <w:rsid w:val="00E072DA"/>
    <w:rsid w:val="00E075E3"/>
    <w:rsid w:val="00E07AEF"/>
    <w:rsid w:val="00E1008A"/>
    <w:rsid w:val="00E10EC1"/>
    <w:rsid w:val="00E12311"/>
    <w:rsid w:val="00E13072"/>
    <w:rsid w:val="00E135A0"/>
    <w:rsid w:val="00E138B1"/>
    <w:rsid w:val="00E13BBA"/>
    <w:rsid w:val="00E13CC1"/>
    <w:rsid w:val="00E13D8C"/>
    <w:rsid w:val="00E14418"/>
    <w:rsid w:val="00E1688A"/>
    <w:rsid w:val="00E17C25"/>
    <w:rsid w:val="00E17F37"/>
    <w:rsid w:val="00E207CF"/>
    <w:rsid w:val="00E20846"/>
    <w:rsid w:val="00E20FA0"/>
    <w:rsid w:val="00E213B3"/>
    <w:rsid w:val="00E21852"/>
    <w:rsid w:val="00E21E41"/>
    <w:rsid w:val="00E223F6"/>
    <w:rsid w:val="00E224EE"/>
    <w:rsid w:val="00E24917"/>
    <w:rsid w:val="00E24B45"/>
    <w:rsid w:val="00E25276"/>
    <w:rsid w:val="00E261A3"/>
    <w:rsid w:val="00E2645D"/>
    <w:rsid w:val="00E27043"/>
    <w:rsid w:val="00E27A70"/>
    <w:rsid w:val="00E305CE"/>
    <w:rsid w:val="00E309FF"/>
    <w:rsid w:val="00E32111"/>
    <w:rsid w:val="00E33A5D"/>
    <w:rsid w:val="00E344EE"/>
    <w:rsid w:val="00E34CB8"/>
    <w:rsid w:val="00E3619F"/>
    <w:rsid w:val="00E36469"/>
    <w:rsid w:val="00E365F9"/>
    <w:rsid w:val="00E36C4E"/>
    <w:rsid w:val="00E378AF"/>
    <w:rsid w:val="00E37CB9"/>
    <w:rsid w:val="00E4089B"/>
    <w:rsid w:val="00E4111A"/>
    <w:rsid w:val="00E41F36"/>
    <w:rsid w:val="00E4231C"/>
    <w:rsid w:val="00E4237B"/>
    <w:rsid w:val="00E43DB0"/>
    <w:rsid w:val="00E44AAC"/>
    <w:rsid w:val="00E44C94"/>
    <w:rsid w:val="00E4597D"/>
    <w:rsid w:val="00E45C6C"/>
    <w:rsid w:val="00E46436"/>
    <w:rsid w:val="00E46749"/>
    <w:rsid w:val="00E46BAA"/>
    <w:rsid w:val="00E470E0"/>
    <w:rsid w:val="00E475BB"/>
    <w:rsid w:val="00E475CE"/>
    <w:rsid w:val="00E478A8"/>
    <w:rsid w:val="00E47AC9"/>
    <w:rsid w:val="00E502E6"/>
    <w:rsid w:val="00E503FB"/>
    <w:rsid w:val="00E50A30"/>
    <w:rsid w:val="00E50D81"/>
    <w:rsid w:val="00E516FD"/>
    <w:rsid w:val="00E517CC"/>
    <w:rsid w:val="00E51D5D"/>
    <w:rsid w:val="00E53AB7"/>
    <w:rsid w:val="00E53B79"/>
    <w:rsid w:val="00E546B4"/>
    <w:rsid w:val="00E5703C"/>
    <w:rsid w:val="00E576C4"/>
    <w:rsid w:val="00E60113"/>
    <w:rsid w:val="00E603C6"/>
    <w:rsid w:val="00E60666"/>
    <w:rsid w:val="00E61143"/>
    <w:rsid w:val="00E616E2"/>
    <w:rsid w:val="00E62432"/>
    <w:rsid w:val="00E6246C"/>
    <w:rsid w:val="00E64704"/>
    <w:rsid w:val="00E64783"/>
    <w:rsid w:val="00E65D99"/>
    <w:rsid w:val="00E668B5"/>
    <w:rsid w:val="00E67092"/>
    <w:rsid w:val="00E6711A"/>
    <w:rsid w:val="00E67655"/>
    <w:rsid w:val="00E67D5F"/>
    <w:rsid w:val="00E70463"/>
    <w:rsid w:val="00E70613"/>
    <w:rsid w:val="00E70B41"/>
    <w:rsid w:val="00E71374"/>
    <w:rsid w:val="00E713D8"/>
    <w:rsid w:val="00E71686"/>
    <w:rsid w:val="00E73095"/>
    <w:rsid w:val="00E73C3B"/>
    <w:rsid w:val="00E74217"/>
    <w:rsid w:val="00E746A7"/>
    <w:rsid w:val="00E75A08"/>
    <w:rsid w:val="00E7623D"/>
    <w:rsid w:val="00E76F14"/>
    <w:rsid w:val="00E803BA"/>
    <w:rsid w:val="00E80492"/>
    <w:rsid w:val="00E8073F"/>
    <w:rsid w:val="00E8089E"/>
    <w:rsid w:val="00E80A14"/>
    <w:rsid w:val="00E80A7E"/>
    <w:rsid w:val="00E82704"/>
    <w:rsid w:val="00E83C44"/>
    <w:rsid w:val="00E83E00"/>
    <w:rsid w:val="00E84C35"/>
    <w:rsid w:val="00E84E5D"/>
    <w:rsid w:val="00E85311"/>
    <w:rsid w:val="00E85DD3"/>
    <w:rsid w:val="00E85E2A"/>
    <w:rsid w:val="00E860FE"/>
    <w:rsid w:val="00E86169"/>
    <w:rsid w:val="00E86B31"/>
    <w:rsid w:val="00E872E4"/>
    <w:rsid w:val="00E87453"/>
    <w:rsid w:val="00E90055"/>
    <w:rsid w:val="00E90189"/>
    <w:rsid w:val="00E90694"/>
    <w:rsid w:val="00E90C02"/>
    <w:rsid w:val="00E918B9"/>
    <w:rsid w:val="00E91C78"/>
    <w:rsid w:val="00E9276F"/>
    <w:rsid w:val="00E93052"/>
    <w:rsid w:val="00E93793"/>
    <w:rsid w:val="00E93879"/>
    <w:rsid w:val="00E9388B"/>
    <w:rsid w:val="00E93CE1"/>
    <w:rsid w:val="00E940FC"/>
    <w:rsid w:val="00E9416E"/>
    <w:rsid w:val="00E9419F"/>
    <w:rsid w:val="00E94FFD"/>
    <w:rsid w:val="00E95190"/>
    <w:rsid w:val="00E9639B"/>
    <w:rsid w:val="00E9745F"/>
    <w:rsid w:val="00E97C51"/>
    <w:rsid w:val="00EA088C"/>
    <w:rsid w:val="00EA0974"/>
    <w:rsid w:val="00EA0A88"/>
    <w:rsid w:val="00EA10E6"/>
    <w:rsid w:val="00EA161F"/>
    <w:rsid w:val="00EA1A61"/>
    <w:rsid w:val="00EA25E1"/>
    <w:rsid w:val="00EA297C"/>
    <w:rsid w:val="00EA2CEC"/>
    <w:rsid w:val="00EA394D"/>
    <w:rsid w:val="00EA3C86"/>
    <w:rsid w:val="00EA451F"/>
    <w:rsid w:val="00EA4694"/>
    <w:rsid w:val="00EA46C8"/>
    <w:rsid w:val="00EA6203"/>
    <w:rsid w:val="00EA62B0"/>
    <w:rsid w:val="00EA7B1E"/>
    <w:rsid w:val="00EB011D"/>
    <w:rsid w:val="00EB020B"/>
    <w:rsid w:val="00EB085E"/>
    <w:rsid w:val="00EB0D07"/>
    <w:rsid w:val="00EB27E7"/>
    <w:rsid w:val="00EB33C5"/>
    <w:rsid w:val="00EB34BA"/>
    <w:rsid w:val="00EB3B9B"/>
    <w:rsid w:val="00EB3D00"/>
    <w:rsid w:val="00EB4AA2"/>
    <w:rsid w:val="00EB5020"/>
    <w:rsid w:val="00EB53CB"/>
    <w:rsid w:val="00EB5B1D"/>
    <w:rsid w:val="00EB5C66"/>
    <w:rsid w:val="00EB634F"/>
    <w:rsid w:val="00EB638F"/>
    <w:rsid w:val="00EB6DFF"/>
    <w:rsid w:val="00EB72C9"/>
    <w:rsid w:val="00EB7715"/>
    <w:rsid w:val="00EB7CAE"/>
    <w:rsid w:val="00EB7DCF"/>
    <w:rsid w:val="00EC0180"/>
    <w:rsid w:val="00EC03EA"/>
    <w:rsid w:val="00EC06AB"/>
    <w:rsid w:val="00EC07A6"/>
    <w:rsid w:val="00EC1150"/>
    <w:rsid w:val="00EC12E6"/>
    <w:rsid w:val="00EC1BE4"/>
    <w:rsid w:val="00EC2AC8"/>
    <w:rsid w:val="00EC2AE2"/>
    <w:rsid w:val="00EC32CC"/>
    <w:rsid w:val="00EC3DEC"/>
    <w:rsid w:val="00EC3FDE"/>
    <w:rsid w:val="00EC4397"/>
    <w:rsid w:val="00EC4B2F"/>
    <w:rsid w:val="00EC5AB8"/>
    <w:rsid w:val="00EC61F3"/>
    <w:rsid w:val="00EC68E0"/>
    <w:rsid w:val="00EC7688"/>
    <w:rsid w:val="00ED0287"/>
    <w:rsid w:val="00ED0842"/>
    <w:rsid w:val="00ED0C0B"/>
    <w:rsid w:val="00ED0F97"/>
    <w:rsid w:val="00ED3661"/>
    <w:rsid w:val="00ED3945"/>
    <w:rsid w:val="00ED42FA"/>
    <w:rsid w:val="00ED4B68"/>
    <w:rsid w:val="00ED4D6C"/>
    <w:rsid w:val="00ED5D08"/>
    <w:rsid w:val="00ED7293"/>
    <w:rsid w:val="00EE083D"/>
    <w:rsid w:val="00EE0E86"/>
    <w:rsid w:val="00EE1024"/>
    <w:rsid w:val="00EE1455"/>
    <w:rsid w:val="00EE2453"/>
    <w:rsid w:val="00EE24A0"/>
    <w:rsid w:val="00EE2645"/>
    <w:rsid w:val="00EE3C0C"/>
    <w:rsid w:val="00EE42D5"/>
    <w:rsid w:val="00EE51D8"/>
    <w:rsid w:val="00EE56A2"/>
    <w:rsid w:val="00EE57BC"/>
    <w:rsid w:val="00EE5FC1"/>
    <w:rsid w:val="00EE6162"/>
    <w:rsid w:val="00EE69C8"/>
    <w:rsid w:val="00EE7368"/>
    <w:rsid w:val="00EF02D7"/>
    <w:rsid w:val="00EF05AC"/>
    <w:rsid w:val="00EF0A98"/>
    <w:rsid w:val="00EF0AB4"/>
    <w:rsid w:val="00EF2979"/>
    <w:rsid w:val="00EF2AA2"/>
    <w:rsid w:val="00EF2CC8"/>
    <w:rsid w:val="00EF310F"/>
    <w:rsid w:val="00EF38BB"/>
    <w:rsid w:val="00EF486D"/>
    <w:rsid w:val="00EF4E7C"/>
    <w:rsid w:val="00EF56E0"/>
    <w:rsid w:val="00EF58C2"/>
    <w:rsid w:val="00EF5FB9"/>
    <w:rsid w:val="00EF6676"/>
    <w:rsid w:val="00EF69DA"/>
    <w:rsid w:val="00EF73DB"/>
    <w:rsid w:val="00EF77BE"/>
    <w:rsid w:val="00EF79F4"/>
    <w:rsid w:val="00F0033D"/>
    <w:rsid w:val="00F006AC"/>
    <w:rsid w:val="00F0151A"/>
    <w:rsid w:val="00F02743"/>
    <w:rsid w:val="00F027C2"/>
    <w:rsid w:val="00F02818"/>
    <w:rsid w:val="00F032E9"/>
    <w:rsid w:val="00F0374A"/>
    <w:rsid w:val="00F03CEA"/>
    <w:rsid w:val="00F0446E"/>
    <w:rsid w:val="00F04D52"/>
    <w:rsid w:val="00F0506E"/>
    <w:rsid w:val="00F0554E"/>
    <w:rsid w:val="00F06E0A"/>
    <w:rsid w:val="00F07A4C"/>
    <w:rsid w:val="00F07EC9"/>
    <w:rsid w:val="00F07F69"/>
    <w:rsid w:val="00F10DD7"/>
    <w:rsid w:val="00F11E5E"/>
    <w:rsid w:val="00F129C7"/>
    <w:rsid w:val="00F129F3"/>
    <w:rsid w:val="00F12C09"/>
    <w:rsid w:val="00F12D71"/>
    <w:rsid w:val="00F135A8"/>
    <w:rsid w:val="00F13AB0"/>
    <w:rsid w:val="00F13D41"/>
    <w:rsid w:val="00F153D7"/>
    <w:rsid w:val="00F1604E"/>
    <w:rsid w:val="00F16CD2"/>
    <w:rsid w:val="00F16FDF"/>
    <w:rsid w:val="00F17077"/>
    <w:rsid w:val="00F170AE"/>
    <w:rsid w:val="00F174B6"/>
    <w:rsid w:val="00F1767A"/>
    <w:rsid w:val="00F17B53"/>
    <w:rsid w:val="00F17D13"/>
    <w:rsid w:val="00F20588"/>
    <w:rsid w:val="00F22014"/>
    <w:rsid w:val="00F23237"/>
    <w:rsid w:val="00F23324"/>
    <w:rsid w:val="00F23CE7"/>
    <w:rsid w:val="00F23E3E"/>
    <w:rsid w:val="00F23FED"/>
    <w:rsid w:val="00F244B9"/>
    <w:rsid w:val="00F24DF7"/>
    <w:rsid w:val="00F2519D"/>
    <w:rsid w:val="00F25ECA"/>
    <w:rsid w:val="00F26300"/>
    <w:rsid w:val="00F26C57"/>
    <w:rsid w:val="00F26D60"/>
    <w:rsid w:val="00F2780C"/>
    <w:rsid w:val="00F27A0D"/>
    <w:rsid w:val="00F27EBC"/>
    <w:rsid w:val="00F27F9D"/>
    <w:rsid w:val="00F303C2"/>
    <w:rsid w:val="00F308D8"/>
    <w:rsid w:val="00F31022"/>
    <w:rsid w:val="00F321EB"/>
    <w:rsid w:val="00F32203"/>
    <w:rsid w:val="00F33211"/>
    <w:rsid w:val="00F33F66"/>
    <w:rsid w:val="00F3469F"/>
    <w:rsid w:val="00F3490F"/>
    <w:rsid w:val="00F34ABB"/>
    <w:rsid w:val="00F34EAC"/>
    <w:rsid w:val="00F366B6"/>
    <w:rsid w:val="00F36DE9"/>
    <w:rsid w:val="00F3710A"/>
    <w:rsid w:val="00F37B25"/>
    <w:rsid w:val="00F37C9B"/>
    <w:rsid w:val="00F37E9F"/>
    <w:rsid w:val="00F40103"/>
    <w:rsid w:val="00F40350"/>
    <w:rsid w:val="00F40552"/>
    <w:rsid w:val="00F40E52"/>
    <w:rsid w:val="00F4254B"/>
    <w:rsid w:val="00F42E80"/>
    <w:rsid w:val="00F4393C"/>
    <w:rsid w:val="00F4445F"/>
    <w:rsid w:val="00F44653"/>
    <w:rsid w:val="00F4593C"/>
    <w:rsid w:val="00F4599A"/>
    <w:rsid w:val="00F45A8C"/>
    <w:rsid w:val="00F472F6"/>
    <w:rsid w:val="00F500F2"/>
    <w:rsid w:val="00F509DF"/>
    <w:rsid w:val="00F5161B"/>
    <w:rsid w:val="00F5183C"/>
    <w:rsid w:val="00F51B42"/>
    <w:rsid w:val="00F51D91"/>
    <w:rsid w:val="00F53B6D"/>
    <w:rsid w:val="00F54EBF"/>
    <w:rsid w:val="00F55354"/>
    <w:rsid w:val="00F55464"/>
    <w:rsid w:val="00F55B62"/>
    <w:rsid w:val="00F56256"/>
    <w:rsid w:val="00F56424"/>
    <w:rsid w:val="00F57FBD"/>
    <w:rsid w:val="00F60A9B"/>
    <w:rsid w:val="00F60C99"/>
    <w:rsid w:val="00F61042"/>
    <w:rsid w:val="00F61A0D"/>
    <w:rsid w:val="00F62146"/>
    <w:rsid w:val="00F63106"/>
    <w:rsid w:val="00F631AC"/>
    <w:rsid w:val="00F64306"/>
    <w:rsid w:val="00F64A1A"/>
    <w:rsid w:val="00F65978"/>
    <w:rsid w:val="00F66753"/>
    <w:rsid w:val="00F67B12"/>
    <w:rsid w:val="00F67B7B"/>
    <w:rsid w:val="00F705C5"/>
    <w:rsid w:val="00F70916"/>
    <w:rsid w:val="00F7185B"/>
    <w:rsid w:val="00F71F49"/>
    <w:rsid w:val="00F721F3"/>
    <w:rsid w:val="00F732C2"/>
    <w:rsid w:val="00F7339C"/>
    <w:rsid w:val="00F737D3"/>
    <w:rsid w:val="00F73D3D"/>
    <w:rsid w:val="00F75635"/>
    <w:rsid w:val="00F757FF"/>
    <w:rsid w:val="00F758BC"/>
    <w:rsid w:val="00F76D41"/>
    <w:rsid w:val="00F7751C"/>
    <w:rsid w:val="00F775CF"/>
    <w:rsid w:val="00F77FB4"/>
    <w:rsid w:val="00F802BA"/>
    <w:rsid w:val="00F8075D"/>
    <w:rsid w:val="00F81014"/>
    <w:rsid w:val="00F8131E"/>
    <w:rsid w:val="00F81DB8"/>
    <w:rsid w:val="00F820B7"/>
    <w:rsid w:val="00F82E2A"/>
    <w:rsid w:val="00F83520"/>
    <w:rsid w:val="00F83982"/>
    <w:rsid w:val="00F8435E"/>
    <w:rsid w:val="00F85A86"/>
    <w:rsid w:val="00F85DAB"/>
    <w:rsid w:val="00F87492"/>
    <w:rsid w:val="00F9102B"/>
    <w:rsid w:val="00F9128B"/>
    <w:rsid w:val="00F91524"/>
    <w:rsid w:val="00F91653"/>
    <w:rsid w:val="00F91C82"/>
    <w:rsid w:val="00F92B9A"/>
    <w:rsid w:val="00F93D68"/>
    <w:rsid w:val="00F9485B"/>
    <w:rsid w:val="00F950B1"/>
    <w:rsid w:val="00F9512E"/>
    <w:rsid w:val="00F95187"/>
    <w:rsid w:val="00F95422"/>
    <w:rsid w:val="00F95E74"/>
    <w:rsid w:val="00F965B0"/>
    <w:rsid w:val="00FA0205"/>
    <w:rsid w:val="00FA0532"/>
    <w:rsid w:val="00FA0EFB"/>
    <w:rsid w:val="00FA1892"/>
    <w:rsid w:val="00FA29BB"/>
    <w:rsid w:val="00FA3C0F"/>
    <w:rsid w:val="00FA3D2D"/>
    <w:rsid w:val="00FA3D50"/>
    <w:rsid w:val="00FA4FEC"/>
    <w:rsid w:val="00FA5329"/>
    <w:rsid w:val="00FA615F"/>
    <w:rsid w:val="00FA765D"/>
    <w:rsid w:val="00FA7767"/>
    <w:rsid w:val="00FA7DFA"/>
    <w:rsid w:val="00FB0A31"/>
    <w:rsid w:val="00FB0B4C"/>
    <w:rsid w:val="00FB0CB1"/>
    <w:rsid w:val="00FB1500"/>
    <w:rsid w:val="00FB171C"/>
    <w:rsid w:val="00FB1F79"/>
    <w:rsid w:val="00FB3021"/>
    <w:rsid w:val="00FB39F4"/>
    <w:rsid w:val="00FB3B60"/>
    <w:rsid w:val="00FB3FDA"/>
    <w:rsid w:val="00FB4030"/>
    <w:rsid w:val="00FB45CE"/>
    <w:rsid w:val="00FB54E5"/>
    <w:rsid w:val="00FB6029"/>
    <w:rsid w:val="00FB74BB"/>
    <w:rsid w:val="00FB7646"/>
    <w:rsid w:val="00FB7D0C"/>
    <w:rsid w:val="00FC0481"/>
    <w:rsid w:val="00FC0F61"/>
    <w:rsid w:val="00FC10B4"/>
    <w:rsid w:val="00FC1F7D"/>
    <w:rsid w:val="00FC2E9A"/>
    <w:rsid w:val="00FC4A0D"/>
    <w:rsid w:val="00FC573C"/>
    <w:rsid w:val="00FC5A0D"/>
    <w:rsid w:val="00FC608C"/>
    <w:rsid w:val="00FC6B48"/>
    <w:rsid w:val="00FC6B8F"/>
    <w:rsid w:val="00FC7AC8"/>
    <w:rsid w:val="00FC7D27"/>
    <w:rsid w:val="00FD008B"/>
    <w:rsid w:val="00FD01C3"/>
    <w:rsid w:val="00FD03AA"/>
    <w:rsid w:val="00FD0B06"/>
    <w:rsid w:val="00FD11C4"/>
    <w:rsid w:val="00FD1AE1"/>
    <w:rsid w:val="00FD1B67"/>
    <w:rsid w:val="00FD28C9"/>
    <w:rsid w:val="00FD330C"/>
    <w:rsid w:val="00FD3599"/>
    <w:rsid w:val="00FD419D"/>
    <w:rsid w:val="00FD4421"/>
    <w:rsid w:val="00FD5428"/>
    <w:rsid w:val="00FD5DFA"/>
    <w:rsid w:val="00FD623D"/>
    <w:rsid w:val="00FD635B"/>
    <w:rsid w:val="00FD766C"/>
    <w:rsid w:val="00FD784F"/>
    <w:rsid w:val="00FD7C87"/>
    <w:rsid w:val="00FE017B"/>
    <w:rsid w:val="00FE038B"/>
    <w:rsid w:val="00FE05E7"/>
    <w:rsid w:val="00FE1222"/>
    <w:rsid w:val="00FE17BB"/>
    <w:rsid w:val="00FE1DC6"/>
    <w:rsid w:val="00FE1ED7"/>
    <w:rsid w:val="00FE2783"/>
    <w:rsid w:val="00FE2B63"/>
    <w:rsid w:val="00FE3017"/>
    <w:rsid w:val="00FE4005"/>
    <w:rsid w:val="00FE49CA"/>
    <w:rsid w:val="00FE5017"/>
    <w:rsid w:val="00FE5782"/>
    <w:rsid w:val="00FE5923"/>
    <w:rsid w:val="00FE5B75"/>
    <w:rsid w:val="00FE5CBA"/>
    <w:rsid w:val="00FE5F1E"/>
    <w:rsid w:val="00FE6718"/>
    <w:rsid w:val="00FE6754"/>
    <w:rsid w:val="00FE69F4"/>
    <w:rsid w:val="00FE7D5E"/>
    <w:rsid w:val="00FF0982"/>
    <w:rsid w:val="00FF0AE9"/>
    <w:rsid w:val="00FF151B"/>
    <w:rsid w:val="00FF2852"/>
    <w:rsid w:val="00FF3290"/>
    <w:rsid w:val="00FF32FC"/>
    <w:rsid w:val="00FF5A77"/>
    <w:rsid w:val="00FF69D2"/>
    <w:rsid w:val="00FF7C5E"/>
    <w:rsid w:val="0105C1C0"/>
    <w:rsid w:val="01777750"/>
    <w:rsid w:val="01BCF463"/>
    <w:rsid w:val="01C4B04A"/>
    <w:rsid w:val="02397D67"/>
    <w:rsid w:val="023FBF7B"/>
    <w:rsid w:val="02456451"/>
    <w:rsid w:val="02975185"/>
    <w:rsid w:val="029E1178"/>
    <w:rsid w:val="02AC4B02"/>
    <w:rsid w:val="03210C92"/>
    <w:rsid w:val="0356E4CB"/>
    <w:rsid w:val="03585CB8"/>
    <w:rsid w:val="037A463A"/>
    <w:rsid w:val="03BF8619"/>
    <w:rsid w:val="0435B19C"/>
    <w:rsid w:val="045B7EA8"/>
    <w:rsid w:val="04CCBBF1"/>
    <w:rsid w:val="0515A1E2"/>
    <w:rsid w:val="05253AF6"/>
    <w:rsid w:val="05550A32"/>
    <w:rsid w:val="0562583B"/>
    <w:rsid w:val="056447FA"/>
    <w:rsid w:val="05F4D8B8"/>
    <w:rsid w:val="060B4ABD"/>
    <w:rsid w:val="0695178A"/>
    <w:rsid w:val="070604F1"/>
    <w:rsid w:val="0785CEF6"/>
    <w:rsid w:val="07C7CE82"/>
    <w:rsid w:val="086F3B16"/>
    <w:rsid w:val="087C0054"/>
    <w:rsid w:val="0886CCC5"/>
    <w:rsid w:val="08BB433F"/>
    <w:rsid w:val="08C2F1E8"/>
    <w:rsid w:val="09A7A7D9"/>
    <w:rsid w:val="09FD9B8D"/>
    <w:rsid w:val="0A6BB2F5"/>
    <w:rsid w:val="0A8BA6F9"/>
    <w:rsid w:val="0AB8D0FC"/>
    <w:rsid w:val="0AC110FB"/>
    <w:rsid w:val="0AEDDC9F"/>
    <w:rsid w:val="0B66C9C4"/>
    <w:rsid w:val="0BB8A37C"/>
    <w:rsid w:val="0BB8D209"/>
    <w:rsid w:val="0BBEEAD1"/>
    <w:rsid w:val="0BC9CE8F"/>
    <w:rsid w:val="0BDB048F"/>
    <w:rsid w:val="0BEA5892"/>
    <w:rsid w:val="0C119E60"/>
    <w:rsid w:val="0C131421"/>
    <w:rsid w:val="0C60039A"/>
    <w:rsid w:val="0C6D7CDD"/>
    <w:rsid w:val="0C6DAA4D"/>
    <w:rsid w:val="0C83D3FB"/>
    <w:rsid w:val="0C9B3A53"/>
    <w:rsid w:val="0D2DFBE8"/>
    <w:rsid w:val="0D48C5A5"/>
    <w:rsid w:val="0DCB4169"/>
    <w:rsid w:val="0E0EA981"/>
    <w:rsid w:val="0E31D8F2"/>
    <w:rsid w:val="0E33D856"/>
    <w:rsid w:val="0E819180"/>
    <w:rsid w:val="0F25AF5A"/>
    <w:rsid w:val="0F634BB4"/>
    <w:rsid w:val="0F87D886"/>
    <w:rsid w:val="0F8D5312"/>
    <w:rsid w:val="0FA2C7A4"/>
    <w:rsid w:val="0FAD5FA1"/>
    <w:rsid w:val="0FD98C4E"/>
    <w:rsid w:val="0FDDD4C2"/>
    <w:rsid w:val="103495FA"/>
    <w:rsid w:val="10654408"/>
    <w:rsid w:val="10F62D2E"/>
    <w:rsid w:val="1120D953"/>
    <w:rsid w:val="11C78144"/>
    <w:rsid w:val="11EB38CD"/>
    <w:rsid w:val="11FB500C"/>
    <w:rsid w:val="1250A527"/>
    <w:rsid w:val="12E98712"/>
    <w:rsid w:val="1338CCBE"/>
    <w:rsid w:val="1340782E"/>
    <w:rsid w:val="13A7B412"/>
    <w:rsid w:val="13CCC764"/>
    <w:rsid w:val="13CFEF53"/>
    <w:rsid w:val="13E4EA10"/>
    <w:rsid w:val="14137B40"/>
    <w:rsid w:val="14674754"/>
    <w:rsid w:val="146A63D4"/>
    <w:rsid w:val="157BEAF8"/>
    <w:rsid w:val="16594F12"/>
    <w:rsid w:val="16D923F8"/>
    <w:rsid w:val="16FF9988"/>
    <w:rsid w:val="171C79C9"/>
    <w:rsid w:val="17857D77"/>
    <w:rsid w:val="17B3C665"/>
    <w:rsid w:val="17EBAE2E"/>
    <w:rsid w:val="1805F207"/>
    <w:rsid w:val="182AAAC6"/>
    <w:rsid w:val="189C7834"/>
    <w:rsid w:val="18DEB050"/>
    <w:rsid w:val="191B0CD8"/>
    <w:rsid w:val="194A4073"/>
    <w:rsid w:val="19545F48"/>
    <w:rsid w:val="19B12DDE"/>
    <w:rsid w:val="1A7A80B1"/>
    <w:rsid w:val="1ADC52E3"/>
    <w:rsid w:val="1BC4625D"/>
    <w:rsid w:val="1BE20233"/>
    <w:rsid w:val="1C27B181"/>
    <w:rsid w:val="1C49AA6D"/>
    <w:rsid w:val="1C823FF1"/>
    <w:rsid w:val="1D657D8A"/>
    <w:rsid w:val="1D792773"/>
    <w:rsid w:val="1D8FE989"/>
    <w:rsid w:val="1D9370B4"/>
    <w:rsid w:val="1DC2C1DF"/>
    <w:rsid w:val="1ED1E5D0"/>
    <w:rsid w:val="1F6098DD"/>
    <w:rsid w:val="1F6BA22B"/>
    <w:rsid w:val="1F91B69F"/>
    <w:rsid w:val="201111F4"/>
    <w:rsid w:val="20A73E41"/>
    <w:rsid w:val="20D42484"/>
    <w:rsid w:val="21B05F4B"/>
    <w:rsid w:val="21D34F73"/>
    <w:rsid w:val="22232427"/>
    <w:rsid w:val="223142B6"/>
    <w:rsid w:val="22430223"/>
    <w:rsid w:val="22FFFCA8"/>
    <w:rsid w:val="2450EAEF"/>
    <w:rsid w:val="24555C12"/>
    <w:rsid w:val="2456D0D8"/>
    <w:rsid w:val="2477C78E"/>
    <w:rsid w:val="24952689"/>
    <w:rsid w:val="24DDF21D"/>
    <w:rsid w:val="25368369"/>
    <w:rsid w:val="2539B0DE"/>
    <w:rsid w:val="257739A2"/>
    <w:rsid w:val="2583B0F3"/>
    <w:rsid w:val="2656EF78"/>
    <w:rsid w:val="26DA782D"/>
    <w:rsid w:val="2725AD43"/>
    <w:rsid w:val="27476826"/>
    <w:rsid w:val="28995A79"/>
    <w:rsid w:val="28A78C20"/>
    <w:rsid w:val="29A0AB0E"/>
    <w:rsid w:val="29CF299D"/>
    <w:rsid w:val="29ED02C8"/>
    <w:rsid w:val="2A419DCF"/>
    <w:rsid w:val="2A7654BB"/>
    <w:rsid w:val="2A7F58CD"/>
    <w:rsid w:val="2AAF19FA"/>
    <w:rsid w:val="2AC3E476"/>
    <w:rsid w:val="2AC9FEA7"/>
    <w:rsid w:val="2B0C3E9B"/>
    <w:rsid w:val="2B3DB6B9"/>
    <w:rsid w:val="2B46BC81"/>
    <w:rsid w:val="2B4AAB49"/>
    <w:rsid w:val="2B759F5B"/>
    <w:rsid w:val="2B900180"/>
    <w:rsid w:val="2C385ED5"/>
    <w:rsid w:val="2C634C5F"/>
    <w:rsid w:val="2CE94EA8"/>
    <w:rsid w:val="2D02630B"/>
    <w:rsid w:val="2D06B04C"/>
    <w:rsid w:val="2D4BD000"/>
    <w:rsid w:val="2D4F8FCA"/>
    <w:rsid w:val="2D527DA1"/>
    <w:rsid w:val="2D6750F4"/>
    <w:rsid w:val="2DBD1C07"/>
    <w:rsid w:val="2DC256FD"/>
    <w:rsid w:val="2DE88D08"/>
    <w:rsid w:val="2DF1A974"/>
    <w:rsid w:val="2E139CD4"/>
    <w:rsid w:val="301F8575"/>
    <w:rsid w:val="302E0A21"/>
    <w:rsid w:val="308733F3"/>
    <w:rsid w:val="30B74129"/>
    <w:rsid w:val="3196D1F2"/>
    <w:rsid w:val="31B8D17D"/>
    <w:rsid w:val="31C9B593"/>
    <w:rsid w:val="3250AC66"/>
    <w:rsid w:val="32541874"/>
    <w:rsid w:val="33052A15"/>
    <w:rsid w:val="33ACBE26"/>
    <w:rsid w:val="33EAB4A4"/>
    <w:rsid w:val="34540002"/>
    <w:rsid w:val="34C3F895"/>
    <w:rsid w:val="351BF43A"/>
    <w:rsid w:val="353AF22D"/>
    <w:rsid w:val="359496B6"/>
    <w:rsid w:val="35CA1194"/>
    <w:rsid w:val="369BF758"/>
    <w:rsid w:val="36BF2A28"/>
    <w:rsid w:val="3706FEE2"/>
    <w:rsid w:val="3707F530"/>
    <w:rsid w:val="379E477E"/>
    <w:rsid w:val="37A38BE1"/>
    <w:rsid w:val="37C4E8E2"/>
    <w:rsid w:val="384B454C"/>
    <w:rsid w:val="384ECC45"/>
    <w:rsid w:val="3892DD69"/>
    <w:rsid w:val="389C5E04"/>
    <w:rsid w:val="38C38B31"/>
    <w:rsid w:val="39E78BB3"/>
    <w:rsid w:val="3A72B1B2"/>
    <w:rsid w:val="3A7D1E56"/>
    <w:rsid w:val="3B1C8A6D"/>
    <w:rsid w:val="3B497155"/>
    <w:rsid w:val="3BAA39F1"/>
    <w:rsid w:val="3BFE457E"/>
    <w:rsid w:val="3C0C3196"/>
    <w:rsid w:val="3C565233"/>
    <w:rsid w:val="3C721909"/>
    <w:rsid w:val="3CA1B259"/>
    <w:rsid w:val="3CDDD6E7"/>
    <w:rsid w:val="3CF1414D"/>
    <w:rsid w:val="3D0016DB"/>
    <w:rsid w:val="3D26C5EC"/>
    <w:rsid w:val="3D638616"/>
    <w:rsid w:val="3D687F9E"/>
    <w:rsid w:val="3D6BE330"/>
    <w:rsid w:val="3D79EB8F"/>
    <w:rsid w:val="3DF78345"/>
    <w:rsid w:val="3E046A5A"/>
    <w:rsid w:val="3E326FBE"/>
    <w:rsid w:val="3EAB67B2"/>
    <w:rsid w:val="3F45E5F8"/>
    <w:rsid w:val="3F79BB12"/>
    <w:rsid w:val="3FE990A5"/>
    <w:rsid w:val="4031F990"/>
    <w:rsid w:val="403903B4"/>
    <w:rsid w:val="4085ECC8"/>
    <w:rsid w:val="4087A000"/>
    <w:rsid w:val="40B87922"/>
    <w:rsid w:val="410F29A0"/>
    <w:rsid w:val="418D7C15"/>
    <w:rsid w:val="41B8E8CE"/>
    <w:rsid w:val="41B91D48"/>
    <w:rsid w:val="41C8CB16"/>
    <w:rsid w:val="41E8B5DC"/>
    <w:rsid w:val="4200D72C"/>
    <w:rsid w:val="426E065A"/>
    <w:rsid w:val="4272CBE4"/>
    <w:rsid w:val="429791BA"/>
    <w:rsid w:val="42A4FAB9"/>
    <w:rsid w:val="4338E2E8"/>
    <w:rsid w:val="43FCE569"/>
    <w:rsid w:val="4431686F"/>
    <w:rsid w:val="445ECCA2"/>
    <w:rsid w:val="44E3ED21"/>
    <w:rsid w:val="4506ED45"/>
    <w:rsid w:val="451CE3A9"/>
    <w:rsid w:val="45641B1B"/>
    <w:rsid w:val="4583AAB2"/>
    <w:rsid w:val="45DFB68F"/>
    <w:rsid w:val="462EA4AC"/>
    <w:rsid w:val="46B074F1"/>
    <w:rsid w:val="47236682"/>
    <w:rsid w:val="47835957"/>
    <w:rsid w:val="4788E9DD"/>
    <w:rsid w:val="47CA750D"/>
    <w:rsid w:val="4829C843"/>
    <w:rsid w:val="4852D696"/>
    <w:rsid w:val="4859FC21"/>
    <w:rsid w:val="4899A4D3"/>
    <w:rsid w:val="4A33BA2E"/>
    <w:rsid w:val="4A4047D0"/>
    <w:rsid w:val="4A434532"/>
    <w:rsid w:val="4A723BAF"/>
    <w:rsid w:val="4A862AC1"/>
    <w:rsid w:val="4A997828"/>
    <w:rsid w:val="4ACA2CF2"/>
    <w:rsid w:val="4AD748F4"/>
    <w:rsid w:val="4B3BF76C"/>
    <w:rsid w:val="4BE4C47A"/>
    <w:rsid w:val="4BF21126"/>
    <w:rsid w:val="4C0C9EE8"/>
    <w:rsid w:val="4C16C027"/>
    <w:rsid w:val="4C3A75D3"/>
    <w:rsid w:val="4C474531"/>
    <w:rsid w:val="4C62E3C5"/>
    <w:rsid w:val="4CB97027"/>
    <w:rsid w:val="4CFDA77F"/>
    <w:rsid w:val="4D1049E0"/>
    <w:rsid w:val="4D33A608"/>
    <w:rsid w:val="4E091B2A"/>
    <w:rsid w:val="4E8395BB"/>
    <w:rsid w:val="4E941B3E"/>
    <w:rsid w:val="4F0068E9"/>
    <w:rsid w:val="4F00C740"/>
    <w:rsid w:val="4F8160B9"/>
    <w:rsid w:val="4F94214D"/>
    <w:rsid w:val="4FEBF747"/>
    <w:rsid w:val="4FF80047"/>
    <w:rsid w:val="503ACC1A"/>
    <w:rsid w:val="50CE086D"/>
    <w:rsid w:val="50E9DA29"/>
    <w:rsid w:val="512A3687"/>
    <w:rsid w:val="5137F5DA"/>
    <w:rsid w:val="514B7EBA"/>
    <w:rsid w:val="51EB7066"/>
    <w:rsid w:val="52020902"/>
    <w:rsid w:val="520F3FF6"/>
    <w:rsid w:val="52A1D34D"/>
    <w:rsid w:val="52B9F2A8"/>
    <w:rsid w:val="52F0A653"/>
    <w:rsid w:val="5301BD89"/>
    <w:rsid w:val="530E2E6B"/>
    <w:rsid w:val="5335ED09"/>
    <w:rsid w:val="533991A1"/>
    <w:rsid w:val="542D35CE"/>
    <w:rsid w:val="545FA61F"/>
    <w:rsid w:val="547F2C59"/>
    <w:rsid w:val="54C7B076"/>
    <w:rsid w:val="551CD084"/>
    <w:rsid w:val="551E1B50"/>
    <w:rsid w:val="55489158"/>
    <w:rsid w:val="556F4C7A"/>
    <w:rsid w:val="55987A3B"/>
    <w:rsid w:val="55C233AD"/>
    <w:rsid w:val="5659DF79"/>
    <w:rsid w:val="567AD5B3"/>
    <w:rsid w:val="570E65A8"/>
    <w:rsid w:val="57A54776"/>
    <w:rsid w:val="57B01FB3"/>
    <w:rsid w:val="57BB5FB8"/>
    <w:rsid w:val="5864D969"/>
    <w:rsid w:val="58D3A6C4"/>
    <w:rsid w:val="58EBC7FB"/>
    <w:rsid w:val="59937F77"/>
    <w:rsid w:val="599BAA4F"/>
    <w:rsid w:val="59E87102"/>
    <w:rsid w:val="5A2ADB14"/>
    <w:rsid w:val="5A9FE67B"/>
    <w:rsid w:val="5AEE6BAA"/>
    <w:rsid w:val="5B287C9A"/>
    <w:rsid w:val="5B2E88F3"/>
    <w:rsid w:val="5C04BBB8"/>
    <w:rsid w:val="5C1A249F"/>
    <w:rsid w:val="5D3EDBA3"/>
    <w:rsid w:val="5DC29838"/>
    <w:rsid w:val="5DDF8E06"/>
    <w:rsid w:val="5E88CABB"/>
    <w:rsid w:val="5EF4C3F0"/>
    <w:rsid w:val="5F9A0E02"/>
    <w:rsid w:val="5FC49592"/>
    <w:rsid w:val="60166C3F"/>
    <w:rsid w:val="604A5375"/>
    <w:rsid w:val="60B88A90"/>
    <w:rsid w:val="60D64CFC"/>
    <w:rsid w:val="6116ED67"/>
    <w:rsid w:val="6130C73E"/>
    <w:rsid w:val="6246F83D"/>
    <w:rsid w:val="6271AFC9"/>
    <w:rsid w:val="62773DE9"/>
    <w:rsid w:val="630B9AA6"/>
    <w:rsid w:val="63133DCF"/>
    <w:rsid w:val="6353EACF"/>
    <w:rsid w:val="63B28425"/>
    <w:rsid w:val="63BFAEAD"/>
    <w:rsid w:val="63D89F6B"/>
    <w:rsid w:val="63F077BE"/>
    <w:rsid w:val="64BF8C00"/>
    <w:rsid w:val="64F3F7D9"/>
    <w:rsid w:val="653BF353"/>
    <w:rsid w:val="655B5EEE"/>
    <w:rsid w:val="65BB1AE2"/>
    <w:rsid w:val="65D25AF5"/>
    <w:rsid w:val="65D6BDE8"/>
    <w:rsid w:val="65E6EBF1"/>
    <w:rsid w:val="661323AE"/>
    <w:rsid w:val="6630ADFD"/>
    <w:rsid w:val="664A6D0E"/>
    <w:rsid w:val="667BC7CC"/>
    <w:rsid w:val="66D892B4"/>
    <w:rsid w:val="676536BA"/>
    <w:rsid w:val="679862BB"/>
    <w:rsid w:val="67E0EFCF"/>
    <w:rsid w:val="6834371D"/>
    <w:rsid w:val="687405B2"/>
    <w:rsid w:val="68896BEB"/>
    <w:rsid w:val="68990621"/>
    <w:rsid w:val="68A7DF4D"/>
    <w:rsid w:val="68BBFB56"/>
    <w:rsid w:val="68BD4A09"/>
    <w:rsid w:val="69AF1E7E"/>
    <w:rsid w:val="69BDFBAB"/>
    <w:rsid w:val="69E7BE4A"/>
    <w:rsid w:val="6A0334C0"/>
    <w:rsid w:val="6A126A4F"/>
    <w:rsid w:val="6A50D936"/>
    <w:rsid w:val="6A67361F"/>
    <w:rsid w:val="6A83F215"/>
    <w:rsid w:val="6AAF8559"/>
    <w:rsid w:val="6B2ED114"/>
    <w:rsid w:val="6B707935"/>
    <w:rsid w:val="6B9EF56A"/>
    <w:rsid w:val="6BE984D3"/>
    <w:rsid w:val="6C337126"/>
    <w:rsid w:val="6CD0F29F"/>
    <w:rsid w:val="6CD96E16"/>
    <w:rsid w:val="6CF6E399"/>
    <w:rsid w:val="6DB8016D"/>
    <w:rsid w:val="6DE8FE16"/>
    <w:rsid w:val="6DF8CB70"/>
    <w:rsid w:val="6E31B52D"/>
    <w:rsid w:val="6E76110B"/>
    <w:rsid w:val="6ECECE5A"/>
    <w:rsid w:val="6F0212C3"/>
    <w:rsid w:val="6F6B968C"/>
    <w:rsid w:val="6FAA8225"/>
    <w:rsid w:val="6FBA8548"/>
    <w:rsid w:val="6FCE8230"/>
    <w:rsid w:val="7018A385"/>
    <w:rsid w:val="70811AF0"/>
    <w:rsid w:val="70882895"/>
    <w:rsid w:val="713BAF1A"/>
    <w:rsid w:val="716347A1"/>
    <w:rsid w:val="719BD7AF"/>
    <w:rsid w:val="71A4F882"/>
    <w:rsid w:val="71C28AAD"/>
    <w:rsid w:val="71F0B441"/>
    <w:rsid w:val="721E5D5B"/>
    <w:rsid w:val="72272825"/>
    <w:rsid w:val="722EAF1E"/>
    <w:rsid w:val="727C2696"/>
    <w:rsid w:val="72965B41"/>
    <w:rsid w:val="72B94A77"/>
    <w:rsid w:val="72CE587E"/>
    <w:rsid w:val="72E73334"/>
    <w:rsid w:val="74223A03"/>
    <w:rsid w:val="74233F57"/>
    <w:rsid w:val="745B9CF0"/>
    <w:rsid w:val="7494890F"/>
    <w:rsid w:val="74BC82CA"/>
    <w:rsid w:val="7516FED7"/>
    <w:rsid w:val="75181F93"/>
    <w:rsid w:val="75688A5B"/>
    <w:rsid w:val="7575EF9B"/>
    <w:rsid w:val="75889CE4"/>
    <w:rsid w:val="75991D7E"/>
    <w:rsid w:val="75DDE3E8"/>
    <w:rsid w:val="7607E628"/>
    <w:rsid w:val="7622CBDC"/>
    <w:rsid w:val="76AB8AFE"/>
    <w:rsid w:val="773AC3B0"/>
    <w:rsid w:val="77B17FCC"/>
    <w:rsid w:val="780F6A76"/>
    <w:rsid w:val="7813719D"/>
    <w:rsid w:val="78316C6D"/>
    <w:rsid w:val="783AFB77"/>
    <w:rsid w:val="7875920A"/>
    <w:rsid w:val="78834472"/>
    <w:rsid w:val="7889249B"/>
    <w:rsid w:val="789CB30B"/>
    <w:rsid w:val="78AAD03E"/>
    <w:rsid w:val="78B41CF7"/>
    <w:rsid w:val="794742DE"/>
    <w:rsid w:val="794DA79F"/>
    <w:rsid w:val="797F318B"/>
    <w:rsid w:val="799B1C9F"/>
    <w:rsid w:val="79B6469D"/>
    <w:rsid w:val="7A2119DE"/>
    <w:rsid w:val="7A42EB37"/>
    <w:rsid w:val="7AD1FCA7"/>
    <w:rsid w:val="7AD2DF79"/>
    <w:rsid w:val="7B5DE5F8"/>
    <w:rsid w:val="7BF68523"/>
    <w:rsid w:val="7CCAB065"/>
    <w:rsid w:val="7CCBF5EA"/>
    <w:rsid w:val="7CD1A236"/>
    <w:rsid w:val="7CF55EF6"/>
    <w:rsid w:val="7D79D85E"/>
    <w:rsid w:val="7E29DD2A"/>
    <w:rsid w:val="7E470FA9"/>
    <w:rsid w:val="7E4B6FBB"/>
    <w:rsid w:val="7E5C7480"/>
    <w:rsid w:val="7E80A793"/>
    <w:rsid w:val="7EC0AD41"/>
    <w:rsid w:val="7F149EFA"/>
    <w:rsid w:val="7F1BE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2F43B"/>
  <w15:docId w15:val="{E967D6F9-4013-4072-A113-B580EE3E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38" w:qFormat="1"/>
    <w:lsdException w:name="heading 6" w:semiHidden="1" w:uiPriority="38" w:qFormat="1"/>
    <w:lsdException w:name="heading 7" w:semiHidden="1" w:uiPriority="38" w:qFormat="1"/>
    <w:lsdException w:name="heading 8" w:semiHidden="1" w:uiPriority="38" w:qFormat="1"/>
    <w:lsdException w:name="heading 9" w:semiHidden="1" w:uiPriority="3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20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uiPriority="10" w:qFormat="1"/>
    <w:lsdException w:name="List Bullet 4" w:semiHidden="1" w:unhideWhenUsed="1"/>
    <w:lsdException w:name="List Bullet 5" w:semiHidden="1" w:unhideWhenUsed="1"/>
    <w:lsdException w:name="List Number 2" w:uiPriority="11" w:qFormat="1"/>
    <w:lsdException w:name="List Number 3" w:uiPriority="11" w:qFormat="1"/>
    <w:lsdException w:name="List Number 4" w:semiHidden="1" w:unhideWhenUsed="1"/>
    <w:lsdException w:name="List Number 5" w:semiHidden="1" w:unhideWhenUsed="1"/>
    <w:lsdException w:name="Title" w:semiHidden="1" w:uiPriority="3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3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6" w:qFormat="1"/>
    <w:lsdException w:name="Quote" w:semiHidden="1" w:uiPriority="37" w:qFormat="1"/>
    <w:lsdException w:name="Intense Quote" w:semiHidden="1" w:uiPriority="3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qFormat="1"/>
    <w:lsdException w:name="Intense Emphasis" w:semiHidden="1" w:uiPriority="37" w:qFormat="1"/>
    <w:lsdException w:name="Subtle Reference" w:semiHidden="1" w:uiPriority="37" w:qFormat="1"/>
    <w:lsdException w:name="Intense Reference" w:semiHidden="1" w:uiPriority="37" w:qFormat="1"/>
    <w:lsdException w:name="Book Title" w:semiHidden="1" w:uiPriority="37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5315A3"/>
    <w:rPr>
      <w:sz w:val="20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611E3C"/>
    <w:pPr>
      <w:pageBreakBefore/>
      <w:spacing w:after="400"/>
      <w:outlineLvl w:val="0"/>
    </w:pPr>
    <w:rPr>
      <w:b/>
      <w:bCs/>
      <w:color w:val="0092BB" w:themeColor="text2"/>
      <w:sz w:val="36"/>
      <w:szCs w:val="6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611E3C"/>
    <w:pPr>
      <w:spacing w:before="360" w:after="240"/>
      <w:outlineLvl w:val="1"/>
    </w:pPr>
    <w:rPr>
      <w:b/>
      <w:bCs/>
      <w:color w:val="0092BB" w:themeColor="text2"/>
      <w:sz w:val="28"/>
      <w:szCs w:val="36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D61B57"/>
    <w:pPr>
      <w:spacing w:before="240"/>
      <w:outlineLvl w:val="2"/>
    </w:pPr>
    <w:rPr>
      <w:b/>
      <w:bCs/>
      <w:color w:val="0092BB" w:themeColor="text2"/>
      <w:sz w:val="23"/>
      <w:szCs w:val="23"/>
      <w:lang w:val="fr-FR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D61B57"/>
    <w:pPr>
      <w:spacing w:before="240" w:after="60"/>
      <w:outlineLvl w:val="3"/>
    </w:pPr>
    <w:rPr>
      <w:b/>
      <w:bCs/>
      <w:color w:val="0092BB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E3C"/>
    <w:rPr>
      <w:b/>
      <w:bCs/>
      <w:color w:val="0092BB" w:themeColor="text2"/>
      <w:sz w:val="36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11E3C"/>
    <w:rPr>
      <w:b/>
      <w:bCs/>
      <w:color w:val="0092BB" w:themeColor="text2"/>
      <w:sz w:val="28"/>
      <w:szCs w:val="36"/>
    </w:rPr>
  </w:style>
  <w:style w:type="paragraph" w:styleId="ListBullet">
    <w:name w:val="List Bullet"/>
    <w:aliases w:val="List B1"/>
    <w:basedOn w:val="Normal"/>
    <w:uiPriority w:val="2"/>
    <w:qFormat/>
    <w:rsid w:val="00B81B37"/>
    <w:pPr>
      <w:numPr>
        <w:numId w:val="12"/>
      </w:numPr>
      <w:spacing w:after="120"/>
    </w:pPr>
    <w:rPr>
      <w:color w:val="455560" w:themeColor="text1"/>
    </w:rPr>
  </w:style>
  <w:style w:type="paragraph" w:styleId="ListBullet2">
    <w:name w:val="List Bullet 2"/>
    <w:aliases w:val="List B2"/>
    <w:basedOn w:val="Normal"/>
    <w:uiPriority w:val="10"/>
    <w:qFormat/>
    <w:rsid w:val="00B81B37"/>
    <w:pPr>
      <w:numPr>
        <w:ilvl w:val="1"/>
        <w:numId w:val="12"/>
      </w:numPr>
      <w:spacing w:after="120"/>
    </w:pPr>
    <w:rPr>
      <w:color w:val="455560" w:themeColor="text1"/>
    </w:rPr>
  </w:style>
  <w:style w:type="paragraph" w:styleId="ListBullet3">
    <w:name w:val="List Bullet 3"/>
    <w:basedOn w:val="Normal"/>
    <w:uiPriority w:val="34"/>
    <w:semiHidden/>
    <w:qFormat/>
    <w:rsid w:val="00B0568F"/>
    <w:pPr>
      <w:contextualSpacing/>
    </w:pPr>
  </w:style>
  <w:style w:type="paragraph" w:styleId="BodyText">
    <w:name w:val="Body Text"/>
    <w:basedOn w:val="Normal"/>
    <w:link w:val="BodyTextChar"/>
    <w:qFormat/>
    <w:rsid w:val="000D1E04"/>
    <w:pPr>
      <w:spacing w:after="120"/>
    </w:pPr>
    <w:rPr>
      <w:color w:val="455560" w:themeColor="text1"/>
    </w:rPr>
  </w:style>
  <w:style w:type="character" w:customStyle="1" w:styleId="BodyTextChar">
    <w:name w:val="Body Text Char"/>
    <w:basedOn w:val="DefaultParagraphFont"/>
    <w:link w:val="BodyText"/>
    <w:rsid w:val="000D1E04"/>
    <w:rPr>
      <w:color w:val="455560" w:themeColor="text1"/>
      <w:sz w:val="20"/>
    </w:rPr>
  </w:style>
  <w:style w:type="paragraph" w:styleId="ListNumber">
    <w:name w:val="List Number"/>
    <w:aliases w:val="List N1"/>
    <w:basedOn w:val="Normal"/>
    <w:uiPriority w:val="3"/>
    <w:qFormat/>
    <w:rsid w:val="00B81B37"/>
    <w:pPr>
      <w:numPr>
        <w:numId w:val="14"/>
      </w:numPr>
      <w:spacing w:after="120"/>
    </w:pPr>
    <w:rPr>
      <w:color w:val="455560" w:themeColor="text1"/>
    </w:rPr>
  </w:style>
  <w:style w:type="paragraph" w:styleId="ListNumber2">
    <w:name w:val="List Number 2"/>
    <w:aliases w:val="List N2"/>
    <w:basedOn w:val="Normal"/>
    <w:uiPriority w:val="11"/>
    <w:qFormat/>
    <w:rsid w:val="00B81B37"/>
    <w:pPr>
      <w:numPr>
        <w:ilvl w:val="1"/>
        <w:numId w:val="14"/>
      </w:numPr>
      <w:spacing w:after="120"/>
    </w:pPr>
    <w:rPr>
      <w:color w:val="455560" w:themeColor="text1"/>
    </w:rPr>
  </w:style>
  <w:style w:type="paragraph" w:styleId="ListNumber3">
    <w:name w:val="List Number 3"/>
    <w:basedOn w:val="Normal"/>
    <w:uiPriority w:val="34"/>
    <w:semiHidden/>
    <w:qFormat/>
    <w:rsid w:val="00B0568F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61B57"/>
    <w:rPr>
      <w:b/>
      <w:bCs/>
      <w:color w:val="0092BB" w:themeColor="text2"/>
      <w:sz w:val="23"/>
      <w:szCs w:val="23"/>
      <w:lang w:val="fr-FR"/>
    </w:rPr>
  </w:style>
  <w:style w:type="paragraph" w:styleId="Header">
    <w:name w:val="header"/>
    <w:basedOn w:val="Normal"/>
    <w:link w:val="HeaderChar"/>
    <w:uiPriority w:val="30"/>
    <w:rsid w:val="00240839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30"/>
    <w:rsid w:val="00B0568F"/>
    <w:rPr>
      <w:color w:val="FFFFFF" w:themeColor="background1"/>
      <w:sz w:val="20"/>
    </w:rPr>
  </w:style>
  <w:style w:type="paragraph" w:styleId="Footer">
    <w:name w:val="footer"/>
    <w:basedOn w:val="Normal"/>
    <w:link w:val="FooterChar"/>
    <w:uiPriority w:val="31"/>
    <w:rsid w:val="00240839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  <w:sz w:val="17"/>
    </w:rPr>
  </w:style>
  <w:style w:type="character" w:customStyle="1" w:styleId="FooterChar">
    <w:name w:val="Footer Char"/>
    <w:basedOn w:val="DefaultParagraphFont"/>
    <w:link w:val="Footer"/>
    <w:uiPriority w:val="31"/>
    <w:rsid w:val="00B0568F"/>
    <w:rPr>
      <w:color w:val="FFFFFF" w:themeColor="background1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0B"/>
    <w:rPr>
      <w:rFonts w:ascii="Segoe UI" w:hAnsi="Segoe UI" w:cs="Segoe UI"/>
      <w:sz w:val="18"/>
      <w:szCs w:val="18"/>
    </w:rPr>
  </w:style>
  <w:style w:type="paragraph" w:customStyle="1" w:styleId="TemplateType">
    <w:name w:val="Template Type"/>
    <w:basedOn w:val="BodyText"/>
    <w:uiPriority w:val="27"/>
    <w:rsid w:val="00416CB9"/>
    <w:pPr>
      <w:spacing w:after="280"/>
    </w:pPr>
    <w:rPr>
      <w:b/>
      <w:caps/>
      <w:color w:val="0092BB" w:themeColor="text2"/>
      <w:spacing w:val="20"/>
      <w:sz w:val="60"/>
    </w:rPr>
  </w:style>
  <w:style w:type="table" w:styleId="TableGrid">
    <w:name w:val="Table Grid"/>
    <w:basedOn w:val="TableNormal"/>
    <w:uiPriority w:val="39"/>
    <w:rsid w:val="00636F0B"/>
    <w:pPr>
      <w:spacing w:after="0" w:line="240" w:lineRule="auto"/>
    </w:pPr>
    <w:tblPr/>
  </w:style>
  <w:style w:type="paragraph" w:customStyle="1" w:styleId="Footerwithline">
    <w:name w:val="Footer (with line)"/>
    <w:basedOn w:val="Normal"/>
    <w:uiPriority w:val="31"/>
    <w:rsid w:val="00240839"/>
    <w:pPr>
      <w:pBdr>
        <w:top w:val="single" w:sz="12" w:space="6" w:color="0092BB" w:themeColor="text2"/>
      </w:pBdr>
      <w:tabs>
        <w:tab w:val="center" w:pos="4513"/>
        <w:tab w:val="right" w:pos="9026"/>
      </w:tabs>
      <w:spacing w:after="0" w:line="240" w:lineRule="auto"/>
    </w:pPr>
    <w:rPr>
      <w:b/>
      <w:caps/>
      <w:color w:val="0092BB" w:themeColor="text2"/>
      <w:sz w:val="17"/>
    </w:rPr>
  </w:style>
  <w:style w:type="paragraph" w:styleId="NoSpacing">
    <w:name w:val="No Spacing"/>
    <w:aliases w:val="No Spc"/>
    <w:uiPriority w:val="1"/>
    <w:qFormat/>
    <w:rsid w:val="00A15E42"/>
    <w:pPr>
      <w:spacing w:after="0" w:line="240" w:lineRule="auto"/>
    </w:pPr>
    <w:rPr>
      <w:color w:val="455560" w:themeColor="text1"/>
      <w:sz w:val="20"/>
    </w:rPr>
  </w:style>
  <w:style w:type="paragraph" w:customStyle="1" w:styleId="AgendaFieldTitle">
    <w:name w:val="Agenda Field Title"/>
    <w:basedOn w:val="BodyText"/>
    <w:uiPriority w:val="25"/>
    <w:rsid w:val="00B449EA"/>
    <w:rPr>
      <w:b/>
      <w:caps/>
      <w:color w:val="455560"/>
      <w:spacing w:val="40"/>
    </w:rPr>
  </w:style>
  <w:style w:type="paragraph" w:customStyle="1" w:styleId="AgendaTitle">
    <w:name w:val="Agenda Title"/>
    <w:basedOn w:val="BodyText"/>
    <w:uiPriority w:val="23"/>
    <w:rsid w:val="00B449EA"/>
    <w:rPr>
      <w:color w:val="0092BB" w:themeColor="text2"/>
      <w:spacing w:val="20"/>
      <w:sz w:val="36"/>
    </w:rPr>
  </w:style>
  <w:style w:type="paragraph" w:customStyle="1" w:styleId="AgendaSeparator">
    <w:name w:val="Agenda Separator"/>
    <w:basedOn w:val="BodyText"/>
    <w:uiPriority w:val="25"/>
    <w:rsid w:val="00B449EA"/>
    <w:pPr>
      <w:pBdr>
        <w:bottom w:val="single" w:sz="12" w:space="1" w:color="0092BB" w:themeColor="text2"/>
      </w:pBdr>
      <w:spacing w:after="360"/>
    </w:pPr>
    <w:rPr>
      <w:sz w:val="6"/>
      <w:szCs w:val="8"/>
    </w:rPr>
  </w:style>
  <w:style w:type="paragraph" w:customStyle="1" w:styleId="AgendaSubject">
    <w:name w:val="Agenda Subject"/>
    <w:basedOn w:val="BodyText"/>
    <w:uiPriority w:val="24"/>
    <w:rsid w:val="00B449EA"/>
    <w:pPr>
      <w:spacing w:after="360"/>
    </w:pPr>
  </w:style>
  <w:style w:type="character" w:styleId="PlaceholderText">
    <w:name w:val="Placeholder Text"/>
    <w:basedOn w:val="DefaultParagraphFont"/>
    <w:uiPriority w:val="99"/>
    <w:semiHidden/>
    <w:rsid w:val="000D1E04"/>
    <w:rPr>
      <w:color w:val="808080"/>
    </w:rPr>
  </w:style>
  <w:style w:type="table" w:customStyle="1" w:styleId="ETF2021">
    <w:name w:val="ETF2021"/>
    <w:basedOn w:val="TableNormal"/>
    <w:uiPriority w:val="99"/>
    <w:rsid w:val="00030FBC"/>
    <w:pPr>
      <w:spacing w:after="0" w:line="240" w:lineRule="auto"/>
    </w:pPr>
    <w:tblPr>
      <w:tblBorders>
        <w:top w:val="single" w:sz="12" w:space="0" w:color="0092BB" w:themeColor="text2"/>
        <w:bottom w:val="single" w:sz="12" w:space="0" w:color="0092BB" w:themeColor="text2"/>
        <w:insideH w:val="single" w:sz="8" w:space="0" w:color="CBD0D3"/>
        <w:insideV w:val="single" w:sz="8" w:space="0" w:color="CBD0D3"/>
      </w:tblBorders>
      <w:tblCellMar>
        <w:top w:w="113" w:type="dxa"/>
        <w:bottom w:w="113" w:type="dxa"/>
      </w:tblCellMar>
    </w:tblPr>
    <w:tcPr>
      <w:shd w:val="clear" w:color="auto" w:fill="F9F9F9"/>
    </w:tcPr>
    <w:tblStylePr w:type="firstRow">
      <w:tblPr/>
      <w:tcPr>
        <w:tcBorders>
          <w:top w:val="single" w:sz="12" w:space="0" w:color="0092BB" w:themeColor="text2"/>
          <w:left w:val="nil"/>
          <w:bottom w:val="single" w:sz="12" w:space="0" w:color="0092BB" w:themeColor="text2"/>
          <w:right w:val="nil"/>
          <w:insideH w:val="nil"/>
          <w:insideV w:val="single" w:sz="8" w:space="0" w:color="CBD0D3"/>
          <w:tl2br w:val="nil"/>
          <w:tr2bl w:val="nil"/>
        </w:tcBorders>
        <w:shd w:val="clear" w:color="auto" w:fill="F9F9F9"/>
      </w:tcPr>
    </w:tblStylePr>
  </w:style>
  <w:style w:type="paragraph" w:customStyle="1" w:styleId="TableHeading">
    <w:name w:val="Table Heading"/>
    <w:aliases w:val="Tbl Hdg"/>
    <w:basedOn w:val="BodyText"/>
    <w:uiPriority w:val="15"/>
    <w:qFormat/>
    <w:rsid w:val="00030FBC"/>
    <w:pPr>
      <w:spacing w:after="0" w:line="240" w:lineRule="auto"/>
    </w:pPr>
    <w:rPr>
      <w:b/>
      <w:color w:val="0092BB" w:themeColor="text2"/>
      <w:sz w:val="18"/>
    </w:rPr>
  </w:style>
  <w:style w:type="paragraph" w:customStyle="1" w:styleId="TableText">
    <w:name w:val="Table Text"/>
    <w:aliases w:val="Tbl Txt"/>
    <w:basedOn w:val="BodyText"/>
    <w:uiPriority w:val="16"/>
    <w:qFormat/>
    <w:rsid w:val="007C1030"/>
    <w:pPr>
      <w:spacing w:after="0" w:line="240" w:lineRule="auto"/>
    </w:pPr>
    <w:rPr>
      <w:sz w:val="17"/>
    </w:rPr>
  </w:style>
  <w:style w:type="paragraph" w:customStyle="1" w:styleId="Call-outText">
    <w:name w:val="Call-out Text"/>
    <w:aliases w:val="CO Txt"/>
    <w:basedOn w:val="BodyText"/>
    <w:uiPriority w:val="19"/>
    <w:qFormat/>
    <w:rsid w:val="00B0568F"/>
    <w:pPr>
      <w:spacing w:line="240" w:lineRule="auto"/>
    </w:pPr>
    <w:rPr>
      <w:sz w:val="18"/>
      <w:szCs w:val="18"/>
    </w:rPr>
  </w:style>
  <w:style w:type="paragraph" w:customStyle="1" w:styleId="Call-outSource">
    <w:name w:val="Call-out Source"/>
    <w:aliases w:val="CO Src"/>
    <w:basedOn w:val="Call-outText"/>
    <w:uiPriority w:val="20"/>
    <w:qFormat/>
    <w:rsid w:val="00B0568F"/>
    <w:pPr>
      <w:spacing w:before="360"/>
    </w:pPr>
    <w:rPr>
      <w:color w:val="0092BB" w:themeColor="text2"/>
      <w:sz w:val="16"/>
    </w:rPr>
  </w:style>
  <w:style w:type="paragraph" w:customStyle="1" w:styleId="Call-outTitle">
    <w:name w:val="Call-out Title"/>
    <w:aliases w:val="CO Ttl"/>
    <w:basedOn w:val="BodyText"/>
    <w:uiPriority w:val="18"/>
    <w:qFormat/>
    <w:rsid w:val="00B0568F"/>
    <w:pPr>
      <w:spacing w:after="320" w:line="240" w:lineRule="auto"/>
    </w:pPr>
    <w:rPr>
      <w:b/>
      <w:bCs/>
      <w:color w:val="0092BB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D61B57"/>
    <w:rPr>
      <w:b/>
      <w:bCs/>
      <w:color w:val="0092BB" w:themeColor="text2"/>
      <w:sz w:val="20"/>
    </w:rPr>
  </w:style>
  <w:style w:type="paragraph" w:customStyle="1" w:styleId="TableSource">
    <w:name w:val="Table Source"/>
    <w:aliases w:val="Tbl Src"/>
    <w:basedOn w:val="BodyText"/>
    <w:uiPriority w:val="17"/>
    <w:qFormat/>
    <w:rsid w:val="00B0568F"/>
    <w:rPr>
      <w:color w:val="0092BB" w:themeColor="text2"/>
      <w:sz w:val="16"/>
      <w:szCs w:val="16"/>
    </w:rPr>
  </w:style>
  <w:style w:type="paragraph" w:customStyle="1" w:styleId="TableTitle">
    <w:name w:val="Table Title"/>
    <w:aliases w:val="Tbl Ttl"/>
    <w:basedOn w:val="BodyText"/>
    <w:uiPriority w:val="14"/>
    <w:qFormat/>
    <w:rsid w:val="00B0568F"/>
    <w:rPr>
      <w:b/>
      <w:bCs/>
      <w:color w:val="0092BB" w:themeColor="text2"/>
    </w:rPr>
  </w:style>
  <w:style w:type="paragraph" w:customStyle="1" w:styleId="TableFirstColumn">
    <w:name w:val="Table First Column"/>
    <w:aliases w:val="Tbl FC"/>
    <w:basedOn w:val="TableText"/>
    <w:uiPriority w:val="16"/>
    <w:qFormat/>
    <w:rsid w:val="00675B81"/>
    <w:rPr>
      <w:bCs/>
      <w:color w:val="0092BB" w:themeColor="text2"/>
    </w:rPr>
  </w:style>
  <w:style w:type="paragraph" w:customStyle="1" w:styleId="paragraph">
    <w:name w:val="paragraph"/>
    <w:basedOn w:val="Normal"/>
    <w:rsid w:val="00DE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35BF"/>
  </w:style>
  <w:style w:type="character" w:customStyle="1" w:styleId="eop">
    <w:name w:val="eop"/>
    <w:basedOn w:val="DefaultParagraphFont"/>
    <w:rsid w:val="00DE35BF"/>
  </w:style>
  <w:style w:type="character" w:customStyle="1" w:styleId="scxw219113819">
    <w:name w:val="scxw219113819"/>
    <w:basedOn w:val="DefaultParagraphFont"/>
    <w:rsid w:val="00E06C65"/>
  </w:style>
  <w:style w:type="character" w:customStyle="1" w:styleId="scxw26449374">
    <w:name w:val="scxw26449374"/>
    <w:basedOn w:val="DefaultParagraphFont"/>
    <w:rsid w:val="00C53BB2"/>
  </w:style>
  <w:style w:type="character" w:customStyle="1" w:styleId="scxw240302351">
    <w:name w:val="scxw240302351"/>
    <w:basedOn w:val="DefaultParagraphFont"/>
    <w:rsid w:val="00C37082"/>
  </w:style>
  <w:style w:type="paragraph" w:styleId="Revision">
    <w:name w:val="Revision"/>
    <w:hidden/>
    <w:uiPriority w:val="99"/>
    <w:semiHidden/>
    <w:rsid w:val="005E79B4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B3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2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2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E213B3"/>
    <w:rPr>
      <w:color w:val="0092B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3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6"/>
    <w:qFormat/>
    <w:rsid w:val="0018229E"/>
    <w:pPr>
      <w:ind w:left="720"/>
      <w:contextualSpacing/>
    </w:pPr>
  </w:style>
  <w:style w:type="character" w:customStyle="1" w:styleId="cf01">
    <w:name w:val="cf01"/>
    <w:basedOn w:val="DefaultParagraphFont"/>
    <w:rsid w:val="00AD0A92"/>
    <w:rPr>
      <w:rFonts w:ascii="Segoe UI" w:hAnsi="Segoe UI" w:cs="Segoe UI" w:hint="default"/>
      <w:b/>
      <w:bCs/>
      <w:color w:val="455560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2370"/>
    <w:rPr>
      <w:b/>
      <w:bCs/>
    </w:rPr>
  </w:style>
  <w:style w:type="character" w:styleId="Mention">
    <w:name w:val="Mention"/>
    <w:basedOn w:val="DefaultParagraphFont"/>
    <w:uiPriority w:val="99"/>
    <w:unhideWhenUsed/>
    <w:rsid w:val="008E2F6E"/>
    <w:rPr>
      <w:color w:val="2B579A"/>
      <w:shd w:val="clear" w:color="auto" w:fill="E1DFDD"/>
    </w:rPr>
  </w:style>
  <w:style w:type="paragraph" w:customStyle="1" w:styleId="pf0">
    <w:name w:val="pf0"/>
    <w:basedOn w:val="Normal"/>
    <w:rsid w:val="003E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11">
    <w:name w:val="cf11"/>
    <w:basedOn w:val="DefaultParagraphFont"/>
    <w:rsid w:val="003E0BB3"/>
    <w:rPr>
      <w:rFonts w:ascii="Segoe UI" w:hAnsi="Segoe UI" w:cs="Segoe UI" w:hint="default"/>
      <w:color w:val="45556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80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80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051F6"/>
    <w:rPr>
      <w:color w:val="27257A" w:themeColor="followedHyperlink"/>
      <w:u w:val="single"/>
    </w:rPr>
  </w:style>
  <w:style w:type="paragraph" w:customStyle="1" w:styleId="Default">
    <w:name w:val="Default"/>
    <w:rsid w:val="007273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39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9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134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1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8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68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6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6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3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7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7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2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F\Templates\Agenda.dotm" TargetMode="External"/></Relationships>
</file>

<file path=word/theme/theme1.xml><?xml version="1.0" encoding="utf-8"?>
<a:theme xmlns:a="http://schemas.openxmlformats.org/drawingml/2006/main" name="Office Theme">
  <a:themeElements>
    <a:clrScheme name="ETF (2021)">
      <a:dk1>
        <a:srgbClr val="455560"/>
      </a:dk1>
      <a:lt1>
        <a:srgbClr val="FFFFFF"/>
      </a:lt1>
      <a:dk2>
        <a:srgbClr val="0092BB"/>
      </a:dk2>
      <a:lt2>
        <a:srgbClr val="D6DCE4"/>
      </a:lt2>
      <a:accent1>
        <a:srgbClr val="009CDE"/>
      </a:accent1>
      <a:accent2>
        <a:srgbClr val="38B6AB"/>
      </a:accent2>
      <a:accent3>
        <a:srgbClr val="CBD300"/>
      </a:accent3>
      <a:accent4>
        <a:srgbClr val="FFDC00"/>
      </a:accent4>
      <a:accent5>
        <a:srgbClr val="E9473D"/>
      </a:accent5>
      <a:accent6>
        <a:srgbClr val="DC006B"/>
      </a:accent6>
      <a:hlink>
        <a:srgbClr val="0092BB"/>
      </a:hlink>
      <a:folHlink>
        <a:srgbClr val="27257A"/>
      </a:folHlink>
    </a:clrScheme>
    <a:fontScheme name="Rogue Templat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B698B556D0B4C9502A5ACF2AED6A9" ma:contentTypeVersion="19" ma:contentTypeDescription="Create a new document." ma:contentTypeScope="" ma:versionID="214c80b67ba655fceb4beae255a8d837">
  <xsd:schema xmlns:xsd="http://www.w3.org/2001/XMLSchema" xmlns:xs="http://www.w3.org/2001/XMLSchema" xmlns:p="http://schemas.microsoft.com/office/2006/metadata/properties" xmlns:ns2="834c7a77-a186-4b33-ad65-f5fdf95755b4" xmlns:ns3="b3144a11-e500-4ade-8fe4-7de3e8b2f8df" targetNamespace="http://schemas.microsoft.com/office/2006/metadata/properties" ma:root="true" ma:fieldsID="33ff4ba2f45a5ea8a8feb06ab617fca1" ns2:_="" ns3:_="">
    <xsd:import namespace="834c7a77-a186-4b33-ad65-f5fdf95755b4"/>
    <xsd:import namespace="b3144a11-e500-4ade-8fe4-7de3e8b2f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c7a77-a186-4b33-ad65-f5fdf9575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ffe1f-c839-4a66-9ae8-9a2945e49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44a11-e500-4ade-8fe4-7de3e8b2f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65f1c494-594f-4197-b904-2b3310079e97}" ma:internalName="TaxCatchAll" ma:showField="CatchAllData" ma:web="b3144a11-e500-4ade-8fe4-7de3e8b2f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144a11-e500-4ade-8fe4-7de3e8b2f8df" xsi:nil="true"/>
    <lcf76f155ced4ddcb4097134ff3c332f xmlns="834c7a77-a186-4b33-ad65-f5fdf95755b4">
      <Terms xmlns="http://schemas.microsoft.com/office/infopath/2007/PartnerControls"/>
    </lcf76f155ced4ddcb4097134ff3c332f>
    <SharedWithUsers xmlns="b3144a11-e500-4ade-8fe4-7de3e8b2f8df">
      <UserInfo>
        <DisplayName>Georgios Zisimos (ETF)</DisplayName>
        <AccountId>59</AccountId>
        <AccountType/>
      </UserInfo>
      <UserInfo>
        <DisplayName>Andriy Brashchayko (ETF)</DisplayName>
        <AccountId>1199</AccountId>
        <AccountType/>
      </UserInfo>
      <UserInfo>
        <DisplayName>Katarína Lukáčová (ETF)</DisplayName>
        <AccountId>1437</AccountId>
        <AccountType/>
      </UserInfo>
      <UserInfo>
        <DisplayName>Franca Crestani (ETF)</DisplayName>
        <AccountId>119</AccountId>
        <AccountType/>
      </UserInfo>
      <UserInfo>
        <DisplayName>Samuel Cavanagh (ETF)</DisplayName>
        <AccountId>75</AccountId>
        <AccountType/>
      </UserInfo>
      <UserInfo>
        <DisplayName>Nadezda Solodjankina (ETF)</DisplayName>
        <AccountId>18</AccountId>
        <AccountType/>
      </UserInfo>
      <UserInfo>
        <DisplayName>Anna Kolobova (ETF)</DisplayName>
        <AccountId>9</AccountId>
        <AccountType/>
      </UserInfo>
      <UserInfo>
        <DisplayName>Eva Jansova (ETF)</DisplayName>
        <AccountId>17</AccountId>
        <AccountType/>
      </UserInfo>
      <UserInfo>
        <DisplayName>Christine Hemschemeier (ETF)</DisplayName>
        <AccountId>23</AccountId>
        <AccountType/>
      </UserInfo>
    </SharedWithUsers>
    <_dlc_DocId xmlns="b3144a11-e500-4ade-8fe4-7de3e8b2f8df">DMSDIR-292596368-42437</_dlc_DocId>
    <_dlc_DocIdUrl xmlns="b3144a11-e500-4ade-8fe4-7de3e8b2f8df">
      <Url>https://europeantrainingfoundation.sharepoint.com/sites/DirectorateDepartment/_layouts/15/DocIdRedir.aspx?ID=DMSDIR-292596368-42437</Url>
      <Description>DMSDIR-292596368-42437</Description>
    </_dlc_DocIdUrl>
  </documentManagement>
</p:properties>
</file>

<file path=customXml/itemProps1.xml><?xml version="1.0" encoding="utf-8"?>
<ds:datastoreItem xmlns:ds="http://schemas.openxmlformats.org/officeDocument/2006/customXml" ds:itemID="{BA037232-2DC0-49EB-83CB-3E1BB36D8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CF4B1-223A-4D25-AB39-40661DF91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c7a77-a186-4b33-ad65-f5fdf95755b4"/>
    <ds:schemaRef ds:uri="b3144a11-e500-4ade-8fe4-7de3e8b2f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E02B7-16ED-469F-AECA-CCC48BEDA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A5F2C9-BA63-4AFC-991C-71A756D93D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57D9F4-E679-4E0E-BB74-95767112AA68}">
  <ds:schemaRefs>
    <ds:schemaRef ds:uri="http://schemas.microsoft.com/office/2006/metadata/properties"/>
    <ds:schemaRef ds:uri="http://schemas.microsoft.com/office/infopath/2007/PartnerControls"/>
    <ds:schemaRef ds:uri="b3144a11-e500-4ade-8fe4-7de3e8b2f8df"/>
    <ds:schemaRef ds:uri="834c7a77-a186-4b33-ad65-f5fdf95755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Agenda.dotm</Template>
  <TotalTime>0</TotalTime>
  <Pages>1</Pages>
  <Words>387</Words>
  <Characters>2206</Characters>
  <Application>Microsoft Office Word</Application>
  <DocSecurity>4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Reginhild Giunipero (ETF)</dc:creator>
  <cp:keywords/>
  <dc:description/>
  <cp:lastModifiedBy>Simonetta Riva (ETF)</cp:lastModifiedBy>
  <cp:revision>117</cp:revision>
  <cp:lastPrinted>2025-10-22T23:58:00Z</cp:lastPrinted>
  <dcterms:created xsi:type="dcterms:W3CDTF">2025-09-26T23:06:00Z</dcterms:created>
  <dcterms:modified xsi:type="dcterms:W3CDTF">2025-10-23T09:20:00Z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WizardRun">
    <vt:lpwstr>Yes</vt:lpwstr>
  </property>
  <property fmtid="{D5CDD505-2E9C-101B-9397-08002B2CF9AE}" pid="3" name="ContentTypeId">
    <vt:lpwstr>0x010100C45B698B556D0B4C9502A5ACF2AED6A9</vt:lpwstr>
  </property>
  <property fmtid="{D5CDD505-2E9C-101B-9397-08002B2CF9AE}" pid="4" name="MediaServiceImageTags">
    <vt:lpwstr/>
  </property>
  <property fmtid="{D5CDD505-2E9C-101B-9397-08002B2CF9AE}" pid="5" name="ReadyForAresTag">
    <vt:lpwstr>Yes</vt:lpwstr>
  </property>
  <property fmtid="{D5CDD505-2E9C-101B-9397-08002B2CF9AE}" pid="6" name="docLang">
    <vt:lpwstr>en</vt:lpwstr>
  </property>
  <property fmtid="{D5CDD505-2E9C-101B-9397-08002B2CF9AE}" pid="7" name="_dlc_DocIdItemGuid">
    <vt:lpwstr>c0bb0c7c-bfe6-4d1d-82be-ca368dcc653a</vt:lpwstr>
  </property>
</Properties>
</file>